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472415" w:rsidTr="008155DE">
        <w:trPr>
          <w:trHeight w:hRule="exact" w:val="1077"/>
        </w:trPr>
        <w:tc>
          <w:tcPr>
            <w:tcW w:w="7655" w:type="dxa"/>
            <w:vAlign w:val="bottom"/>
          </w:tcPr>
          <w:p w:rsidR="00D34583" w:rsidRPr="00F32F12" w:rsidRDefault="00D34583" w:rsidP="00D34583">
            <w:pPr>
              <w:rPr>
                <w:b/>
              </w:rPr>
            </w:pPr>
            <w:r>
              <w:rPr>
                <w:b/>
              </w:rPr>
              <w:t>FFFS 2018:15</w:t>
            </w:r>
          </w:p>
          <w:p w:rsidR="00D34583" w:rsidRDefault="00D34583" w:rsidP="00D34583">
            <w:pPr>
              <w:rPr>
                <w:i/>
              </w:rPr>
            </w:pPr>
          </w:p>
          <w:p w:rsidR="00D34583" w:rsidRDefault="00D34583" w:rsidP="00D34583">
            <w:pPr>
              <w:rPr>
                <w:i/>
              </w:rPr>
            </w:pPr>
            <w:r w:rsidRPr="00964EC5">
              <w:rPr>
                <w:i/>
              </w:rPr>
              <w:t xml:space="preserve">Bilaga 1 </w:t>
            </w:r>
            <w:r w:rsidR="00D86C72">
              <w:rPr>
                <w:i/>
              </w:rPr>
              <w:t>b</w:t>
            </w:r>
          </w:p>
          <w:p w:rsidR="00472415" w:rsidRDefault="00472415" w:rsidP="00A6527B"/>
          <w:p w:rsidR="00D34583" w:rsidRDefault="00D34583" w:rsidP="00A6527B"/>
          <w:p w:rsidR="00D34583" w:rsidRDefault="00D34583" w:rsidP="00A6527B"/>
        </w:tc>
      </w:tr>
    </w:tbl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D34583" w:rsidRDefault="00D34583" w:rsidP="00CA6CEF">
      <w:pPr>
        <w:pStyle w:val="Rubrik1"/>
        <w:spacing w:after="320"/>
      </w:pPr>
    </w:p>
    <w:p w:rsidR="00CA6CEF" w:rsidRDefault="00D34583" w:rsidP="00CA6CEF">
      <w:pPr>
        <w:pStyle w:val="Rubrik1"/>
        <w:spacing w:after="320"/>
        <w:rPr>
          <w:rFonts w:asciiTheme="minorHAnsi" w:eastAsiaTheme="minorHAnsi" w:hAnsiTheme="minorHAnsi" w:cstheme="minorBidi"/>
          <w:b w:val="0"/>
          <w:sz w:val="24"/>
          <w:szCs w:val="24"/>
        </w:rPr>
      </w:pPr>
      <w:r w:rsidRPr="00CB4601">
        <w:t>Ansökan ägarprövning – juridisk person</w:t>
      </w:r>
    </w:p>
    <w:p w:rsidR="00D34583" w:rsidRPr="00964EC5" w:rsidRDefault="00D34583" w:rsidP="00D34583">
      <w:pPr>
        <w:rPr>
          <w:i/>
        </w:rPr>
      </w:pPr>
    </w:p>
    <w:p w:rsidR="00D34583" w:rsidRPr="00964EC5" w:rsidRDefault="00D34583" w:rsidP="00D34583">
      <w:r w:rsidRPr="00964EC5">
        <w:t>Fyll i uppgifter i formuläret nedan</w:t>
      </w:r>
      <w:r>
        <w:t xml:space="preserve"> genom att kryssa i aktuell svarsruta eller lämna svar på anvisad plats. </w:t>
      </w:r>
      <w:r w:rsidRPr="00964EC5">
        <w:t xml:space="preserve">Vissa </w:t>
      </w:r>
      <w:r>
        <w:t xml:space="preserve">mer omfattande </w:t>
      </w:r>
      <w:r w:rsidRPr="00964EC5">
        <w:t xml:space="preserve">uppgifter </w:t>
      </w:r>
      <w:r>
        <w:t xml:space="preserve">kan dock </w:t>
      </w:r>
      <w:r w:rsidRPr="00964EC5">
        <w:t xml:space="preserve">lämnas i separata </w:t>
      </w:r>
      <w:r>
        <w:t>bilagor</w:t>
      </w:r>
      <w:r w:rsidRPr="00964EC5">
        <w:t xml:space="preserve">. Se </w:t>
      </w:r>
      <w:r>
        <w:t>C</w:t>
      </w:r>
      <w:r w:rsidRPr="00964EC5">
        <w:t xml:space="preserve">hecklista för bilagor på formulärets sista sida. </w:t>
      </w:r>
    </w:p>
    <w:p w:rsidR="00D34583" w:rsidRDefault="00D34583" w:rsidP="00D34583"/>
    <w:p w:rsidR="00D34583" w:rsidRPr="00840108" w:rsidRDefault="00D34583" w:rsidP="00D34583">
      <w:r w:rsidRPr="00840108">
        <w:t xml:space="preserve">Med </w:t>
      </w:r>
      <w:r w:rsidRPr="00840108">
        <w:rPr>
          <w:i/>
        </w:rPr>
        <w:t>förvärv</w:t>
      </w:r>
      <w:r w:rsidRPr="00840108">
        <w:t xml:space="preserve"> avses förvärv enligt 15 kap. 1 § försäkringsrörelselagen (</w:t>
      </w:r>
      <w:proofErr w:type="gramStart"/>
      <w:r w:rsidRPr="00840108">
        <w:t>2010:2043</w:t>
      </w:r>
      <w:proofErr w:type="gramEnd"/>
      <w:r w:rsidRPr="00840108">
        <w:t>) eller ägande i det företag som ansöker om tillstånd</w:t>
      </w:r>
      <w:r>
        <w:t xml:space="preserve"> enligt </w:t>
      </w:r>
      <w:r w:rsidR="00845D18">
        <w:t>2 kap. 1 </w:t>
      </w:r>
      <w:r>
        <w:t>§ försäkringsrörelselagen</w:t>
      </w:r>
      <w:r w:rsidRPr="00840108">
        <w:t xml:space="preserve"> att driva försäkringsrörelse.</w:t>
      </w:r>
    </w:p>
    <w:p w:rsidR="00D34583" w:rsidRDefault="00D34583" w:rsidP="00D34583"/>
    <w:p w:rsidR="00D34583" w:rsidRDefault="00D34583" w:rsidP="00D34583">
      <w:r w:rsidRPr="00F143EA">
        <w:t xml:space="preserve">Med </w:t>
      </w:r>
      <w:r w:rsidRPr="00F143EA">
        <w:rPr>
          <w:i/>
          <w:iCs/>
        </w:rPr>
        <w:t xml:space="preserve">målbolag </w:t>
      </w:r>
      <w:r>
        <w:t>avses</w:t>
      </w:r>
      <w:r w:rsidRPr="00F143EA">
        <w:t xml:space="preserve"> det företag som ansöker om tillstånd att driva försäkrings</w:t>
      </w:r>
      <w:r>
        <w:softHyphen/>
      </w:r>
      <w:r w:rsidRPr="00F143EA">
        <w:t>rörelse</w:t>
      </w:r>
      <w:r>
        <w:t xml:space="preserve"> enligt 2 kap. 1 § försäkringsrörelselagen eller det företag som förvärvet avser</w:t>
      </w:r>
      <w:r w:rsidRPr="00F143EA">
        <w:t xml:space="preserve">. </w:t>
      </w:r>
    </w:p>
    <w:p w:rsidR="00D34583" w:rsidRDefault="00D34583" w:rsidP="00D34583"/>
    <w:p w:rsidR="00D34583" w:rsidRDefault="00D34583" w:rsidP="00D34583">
      <w:r w:rsidRPr="00F143EA">
        <w:t xml:space="preserve">Med </w:t>
      </w:r>
      <w:r w:rsidRPr="00F143EA">
        <w:rPr>
          <w:i/>
          <w:iCs/>
        </w:rPr>
        <w:t xml:space="preserve">förvärvare </w:t>
      </w:r>
      <w:r w:rsidRPr="00F143EA">
        <w:t>avses den fysiska ägaren till det företag som ansöker om tillstånd</w:t>
      </w:r>
      <w:r>
        <w:t xml:space="preserve"> </w:t>
      </w:r>
      <w:r w:rsidRPr="00F143EA">
        <w:t>att driva försäkringsrörelse</w:t>
      </w:r>
      <w:r w:rsidRPr="00840108">
        <w:t xml:space="preserve"> enligt 2 kap. </w:t>
      </w:r>
      <w:r>
        <w:t xml:space="preserve">1 § </w:t>
      </w:r>
      <w:r w:rsidRPr="00840108">
        <w:t>försäkringsrörelselagen</w:t>
      </w:r>
      <w:r>
        <w:t xml:space="preserve"> eller som ansöker om tillstånd enligt 15 kap. 1 § försäkringsrörelselagen att förvärva ett målbolag</w:t>
      </w:r>
      <w:r w:rsidRPr="00F143EA">
        <w:t>.</w:t>
      </w:r>
    </w:p>
    <w:p w:rsidR="00D34583" w:rsidRPr="00964EC5" w:rsidRDefault="00D34583" w:rsidP="00D34583"/>
    <w:p w:rsidR="00D34583" w:rsidRPr="00964EC5" w:rsidRDefault="00D34583" w:rsidP="00D34583">
      <w:r w:rsidRPr="00964EC5">
        <w:t xml:space="preserve">Finansinspektionen tar i samband med </w:t>
      </w:r>
      <w:r w:rsidRPr="00D85CC4">
        <w:t>ägarprövningen in uppgifter från t.ex. Polismyndigheten, Bolagsverket, Skatteverket, Kronofogdemyndigheten och före</w:t>
      </w:r>
      <w:r w:rsidRPr="00D85CC4">
        <w:softHyphen/>
        <w:t>tag som erbjuder kreditupplysningar.</w:t>
      </w:r>
      <w:r w:rsidRPr="00964EC5">
        <w:t xml:space="preserve"> </w:t>
      </w:r>
    </w:p>
    <w:p w:rsidR="00D34583" w:rsidRPr="00964EC5" w:rsidRDefault="00D34583" w:rsidP="00D34583">
      <w:pPr>
        <w:autoSpaceDE w:val="0"/>
        <w:autoSpaceDN w:val="0"/>
        <w:adjustRightInd w:val="0"/>
        <w:jc w:val="both"/>
        <w:rPr>
          <w:szCs w:val="22"/>
        </w:rPr>
      </w:pPr>
    </w:p>
    <w:p w:rsidR="00D34583" w:rsidRPr="005D26CC" w:rsidRDefault="00D34583" w:rsidP="00D34583">
      <w:pPr>
        <w:pStyle w:val="Rubrik1"/>
        <w:rPr>
          <w:szCs w:val="28"/>
        </w:rPr>
      </w:pPr>
      <w:bookmarkStart w:id="0" w:name="_Toc436314032"/>
      <w:r>
        <w:rPr>
          <w:szCs w:val="28"/>
        </w:rPr>
        <w:t xml:space="preserve">1 </w:t>
      </w:r>
      <w:r>
        <w:t>Allmänt</w:t>
      </w:r>
      <w:bookmarkEnd w:id="0"/>
    </w:p>
    <w:p w:rsidR="00D34583" w:rsidRDefault="00D34583" w:rsidP="00D85CC4">
      <w:pPr>
        <w:pStyle w:val="Rubrik2"/>
        <w:spacing w:after="120"/>
      </w:pPr>
      <w:bookmarkStart w:id="1" w:name="_Toc436314033"/>
      <w:r>
        <w:t>1.1 Grundläggande uppgifter</w:t>
      </w:r>
      <w:bookmarkEnd w:id="1"/>
    </w:p>
    <w:p w:rsidR="00D34583" w:rsidRDefault="00D34583" w:rsidP="00D34583">
      <w:pPr>
        <w:spacing w:before="220"/>
        <w:outlineLvl w:val="1"/>
        <w:rPr>
          <w:szCs w:val="22"/>
        </w:rPr>
      </w:pPr>
      <w:bookmarkStart w:id="2" w:name="_Toc436314034"/>
      <w:r>
        <w:rPr>
          <w:szCs w:val="22"/>
        </w:rPr>
        <w:t>1. Avser prövningen</w:t>
      </w:r>
      <w:bookmarkEnd w:id="2"/>
    </w:p>
    <w:tbl>
      <w:tblPr>
        <w:tblStyle w:val="Tabellrutnt11"/>
        <w:tblW w:w="0" w:type="auto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341"/>
      </w:tblGrid>
      <w:tr w:rsidR="00D34583" w:rsidRPr="00540359" w:rsidTr="005A7A1A">
        <w:tc>
          <w:tcPr>
            <w:tcW w:w="425" w:type="dxa"/>
            <w:vAlign w:val="center"/>
          </w:tcPr>
          <w:sdt>
            <w:sdtPr>
              <w:rPr>
                <w:szCs w:val="22"/>
              </w:rPr>
              <w:id w:val="1298804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4583" w:rsidRPr="00540359" w:rsidRDefault="003B05FB" w:rsidP="005A7A1A">
                <w:pPr>
                  <w:autoSpaceDE w:val="0"/>
                  <w:autoSpaceDN w:val="0"/>
                  <w:adjustRightInd w:val="0"/>
                  <w:jc w:val="both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6341" w:type="dxa"/>
            <w:vAlign w:val="center"/>
          </w:tcPr>
          <w:p w:rsidR="00D34583" w:rsidRDefault="00D34583" w:rsidP="00A521C4">
            <w:pPr>
              <w:autoSpaceDE w:val="0"/>
              <w:autoSpaceDN w:val="0"/>
              <w:adjustRightInd w:val="0"/>
              <w:spacing w:after="240"/>
              <w:jc w:val="both"/>
              <w:rPr>
                <w:szCs w:val="22"/>
              </w:rPr>
            </w:pPr>
          </w:p>
          <w:p w:rsidR="00D34583" w:rsidRPr="00D34583" w:rsidRDefault="00D34583" w:rsidP="00A521C4">
            <w:pPr>
              <w:spacing w:after="240"/>
              <w:rPr>
                <w:sz w:val="24"/>
                <w:szCs w:val="24"/>
              </w:rPr>
            </w:pPr>
            <w:r w:rsidRPr="00D34583">
              <w:rPr>
                <w:sz w:val="24"/>
                <w:szCs w:val="24"/>
              </w:rPr>
              <w:t>tillstånd att driva försäkringsrörelse enligt 2 kap. 1 § försäkrings</w:t>
            </w:r>
            <w:r w:rsidRPr="00D34583">
              <w:rPr>
                <w:sz w:val="24"/>
                <w:szCs w:val="24"/>
              </w:rPr>
              <w:softHyphen/>
              <w:t>rörelselagen (</w:t>
            </w:r>
            <w:proofErr w:type="gramStart"/>
            <w:r w:rsidRPr="00D34583">
              <w:rPr>
                <w:sz w:val="24"/>
                <w:szCs w:val="24"/>
              </w:rPr>
              <w:t>2010:2043</w:t>
            </w:r>
            <w:proofErr w:type="gramEnd"/>
            <w:r w:rsidRPr="00D34583">
              <w:rPr>
                <w:sz w:val="24"/>
                <w:szCs w:val="24"/>
              </w:rPr>
              <w:t>), eller</w:t>
            </w:r>
          </w:p>
        </w:tc>
      </w:tr>
      <w:tr w:rsidR="00D34583" w:rsidRPr="00540359" w:rsidTr="005A7A1A">
        <w:tc>
          <w:tcPr>
            <w:tcW w:w="425" w:type="dxa"/>
            <w:vAlign w:val="center"/>
          </w:tcPr>
          <w:sdt>
            <w:sdtPr>
              <w:rPr>
                <w:szCs w:val="22"/>
              </w:rPr>
              <w:id w:val="1377514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4583" w:rsidRPr="00540359" w:rsidRDefault="003B05FB" w:rsidP="005A7A1A">
                <w:pPr>
                  <w:autoSpaceDE w:val="0"/>
                  <w:autoSpaceDN w:val="0"/>
                  <w:adjustRightInd w:val="0"/>
                  <w:jc w:val="both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6341" w:type="dxa"/>
            <w:vAlign w:val="center"/>
          </w:tcPr>
          <w:p w:rsidR="00D34583" w:rsidRPr="00D34583" w:rsidRDefault="00D34583" w:rsidP="005A7A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583">
              <w:rPr>
                <w:sz w:val="24"/>
                <w:szCs w:val="24"/>
              </w:rPr>
              <w:t>tillstånd till förvärv enligt 15 kap. 1 § försäkringsrörelselagen</w:t>
            </w:r>
          </w:p>
        </w:tc>
      </w:tr>
    </w:tbl>
    <w:p w:rsidR="00D34583" w:rsidRDefault="00D34583" w:rsidP="00D34583">
      <w:pPr>
        <w:spacing w:before="220" w:after="220"/>
        <w:outlineLvl w:val="1"/>
        <w:rPr>
          <w:szCs w:val="22"/>
        </w:rPr>
      </w:pPr>
    </w:p>
    <w:p w:rsidR="00D34583" w:rsidRDefault="00D34583" w:rsidP="00D34583">
      <w:pPr>
        <w:spacing w:before="220" w:after="220"/>
        <w:outlineLvl w:val="1"/>
        <w:rPr>
          <w:szCs w:val="22"/>
        </w:rPr>
      </w:pPr>
      <w:bookmarkStart w:id="3" w:name="_Toc436314035"/>
      <w:r>
        <w:rPr>
          <w:szCs w:val="22"/>
        </w:rPr>
        <w:t>2. Ange förvärvarens namn (inklusive personnummer eller motsvarande)</w:t>
      </w:r>
      <w:bookmarkEnd w:id="3"/>
    </w:p>
    <w:sdt>
      <w:sdtPr>
        <w:rPr>
          <w:szCs w:val="22"/>
        </w:rPr>
        <w:id w:val="-996642482"/>
        <w:showingPlcHdr/>
      </w:sdtPr>
      <w:sdtEndPr/>
      <w:sdtContent>
        <w:bookmarkStart w:id="4" w:name="_GoBack" w:displacedByCustomXml="prev"/>
        <w:p w:rsidR="00D34583" w:rsidRDefault="00D34583" w:rsidP="00D34583">
          <w:pPr>
            <w:pBdr>
              <w:bottom w:val="single" w:sz="4" w:space="1" w:color="auto"/>
            </w:pBdr>
            <w:spacing w:before="220" w:after="220"/>
            <w:outlineLvl w:val="1"/>
            <w:rPr>
              <w:szCs w:val="22"/>
            </w:rPr>
          </w:pPr>
          <w:r w:rsidRPr="00867A23">
            <w:rPr>
              <w:rStyle w:val="Platshllartext"/>
            </w:rPr>
            <w:t>Klicka här för att ange text.</w:t>
          </w:r>
        </w:p>
        <w:bookmarkEnd w:id="4" w:displacedByCustomXml="next"/>
      </w:sdtContent>
    </w:sdt>
    <w:p w:rsidR="00D34583" w:rsidRDefault="00D34583" w:rsidP="00D34583">
      <w:pPr>
        <w:spacing w:before="220" w:after="220"/>
        <w:outlineLvl w:val="1"/>
        <w:rPr>
          <w:szCs w:val="22"/>
        </w:rPr>
      </w:pPr>
      <w:bookmarkStart w:id="5" w:name="_Toc436314036"/>
      <w:r>
        <w:rPr>
          <w:szCs w:val="22"/>
        </w:rPr>
        <w:t>3. Ange målbolagets namn (inklusive organisationsnummer)</w:t>
      </w:r>
      <w:bookmarkEnd w:id="5"/>
    </w:p>
    <w:sdt>
      <w:sdtPr>
        <w:rPr>
          <w:szCs w:val="22"/>
        </w:rPr>
        <w:id w:val="891612904"/>
        <w:showingPlcHdr/>
      </w:sdtPr>
      <w:sdtEndPr/>
      <w:sdtContent>
        <w:p w:rsidR="00D34583" w:rsidRDefault="00D34583" w:rsidP="00D34583">
          <w:pPr>
            <w:pBdr>
              <w:bottom w:val="single" w:sz="4" w:space="1" w:color="auto"/>
            </w:pBdr>
            <w:spacing w:before="220" w:after="220"/>
            <w:outlineLvl w:val="1"/>
            <w:rPr>
              <w:szCs w:val="22"/>
            </w:rPr>
          </w:pPr>
          <w:r w:rsidRPr="00867A23">
            <w:rPr>
              <w:rStyle w:val="Platshllartext"/>
            </w:rPr>
            <w:t>Klicka här för att ange text.</w:t>
          </w:r>
        </w:p>
      </w:sdtContent>
    </w:sdt>
    <w:p w:rsidR="00D34583" w:rsidRPr="008E0534" w:rsidRDefault="00D34583" w:rsidP="00D34583">
      <w:bookmarkStart w:id="6" w:name="_Toc436314037"/>
      <w:r>
        <w:lastRenderedPageBreak/>
        <w:t>4</w:t>
      </w:r>
      <w:r w:rsidRPr="008E0534">
        <w:t>.</w:t>
      </w:r>
      <w:r>
        <w:t xml:space="preserve"> Finns det ytterligare företag under Finansinspektionens tillsyn som påverkas av förvärvet?</w:t>
      </w:r>
      <w:bookmarkEnd w:id="6"/>
    </w:p>
    <w:bookmarkStart w:id="7" w:name="_Toc436314038"/>
    <w:p w:rsidR="00D34583" w:rsidRDefault="003B05FB" w:rsidP="00D34583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53123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D34583" w:rsidRPr="00B7531A">
        <w:rPr>
          <w:sz w:val="28"/>
          <w:szCs w:val="28"/>
        </w:rPr>
        <w:t xml:space="preserve">  </w:t>
      </w:r>
      <w:r w:rsidR="00D34583">
        <w:rPr>
          <w:szCs w:val="22"/>
        </w:rPr>
        <w:t>Ja</w:t>
      </w:r>
      <w:r w:rsidR="00D34583" w:rsidRPr="00FA4413">
        <w:rPr>
          <w:sz w:val="28"/>
          <w:szCs w:val="28"/>
        </w:rPr>
        <w:tab/>
        <w:t xml:space="preserve">  </w:t>
      </w:r>
      <w:r w:rsidR="00D34583">
        <w:rPr>
          <w:sz w:val="28"/>
          <w:szCs w:val="28"/>
        </w:rPr>
        <w:t xml:space="preserve">                      </w:t>
      </w:r>
      <w:r w:rsidR="00D34583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31475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34583" w:rsidRPr="00FA4413">
        <w:rPr>
          <w:sz w:val="28"/>
          <w:szCs w:val="28"/>
        </w:rPr>
        <w:t xml:space="preserve"> </w:t>
      </w:r>
      <w:r w:rsidR="00D34583">
        <w:rPr>
          <w:szCs w:val="22"/>
        </w:rPr>
        <w:t>Nej</w:t>
      </w:r>
      <w:bookmarkEnd w:id="7"/>
    </w:p>
    <w:p w:rsidR="00D34583" w:rsidRDefault="00D34583" w:rsidP="00D34583">
      <w:pPr>
        <w:spacing w:before="220" w:after="220"/>
        <w:outlineLvl w:val="1"/>
        <w:rPr>
          <w:szCs w:val="22"/>
        </w:rPr>
      </w:pPr>
      <w:bookmarkStart w:id="8" w:name="_Toc436314039"/>
      <w:r>
        <w:rPr>
          <w:szCs w:val="22"/>
        </w:rPr>
        <w:t>Om ja, vilket/vilka företag (inklusive organisationsnummer)?</w:t>
      </w:r>
      <w:bookmarkEnd w:id="8"/>
    </w:p>
    <w:sdt>
      <w:sdtPr>
        <w:rPr>
          <w:szCs w:val="22"/>
        </w:rPr>
        <w:id w:val="1132680963"/>
        <w:showingPlcHdr/>
      </w:sdtPr>
      <w:sdtEndPr/>
      <w:sdtContent>
        <w:p w:rsidR="00D34583" w:rsidRPr="00A04228" w:rsidRDefault="00D34583" w:rsidP="00D34583">
          <w:pPr>
            <w:pBdr>
              <w:bottom w:val="single" w:sz="4" w:space="1" w:color="auto"/>
            </w:pBdr>
            <w:spacing w:before="220" w:after="220"/>
            <w:outlineLvl w:val="1"/>
            <w:rPr>
              <w:szCs w:val="22"/>
            </w:rPr>
          </w:pPr>
          <w:r w:rsidRPr="00867A23">
            <w:rPr>
              <w:rStyle w:val="Platshllartext"/>
            </w:rPr>
            <w:t>Klicka här för att ange text.</w:t>
          </w:r>
        </w:p>
      </w:sdtContent>
    </w:sdt>
    <w:p w:rsidR="00D34583" w:rsidRDefault="00D34583" w:rsidP="00D34583">
      <w:pPr>
        <w:pStyle w:val="Rubrik2"/>
      </w:pPr>
    </w:p>
    <w:p w:rsidR="00D34583" w:rsidRPr="00A04228" w:rsidRDefault="00D34583" w:rsidP="00D85CC4">
      <w:pPr>
        <w:pStyle w:val="Rubrik2"/>
        <w:spacing w:after="120"/>
      </w:pPr>
      <w:bookmarkStart w:id="9" w:name="_Toc436314040"/>
      <w:r w:rsidRPr="008E0534">
        <w:t>1.</w:t>
      </w:r>
      <w:r>
        <w:t xml:space="preserve">2 </w:t>
      </w:r>
      <w:r w:rsidRPr="00A04228">
        <w:t>Kontaktuppgifter</w:t>
      </w:r>
      <w:bookmarkEnd w:id="9"/>
      <w:r w:rsidRPr="00A04228">
        <w:t xml:space="preserve"> </w:t>
      </w:r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Vem ska Finansinspektionen kontakta med anledning av denna </w:t>
      </w:r>
      <w:r>
        <w:rPr>
          <w:szCs w:val="22"/>
        </w:rPr>
        <w:t>prövning</w:t>
      </w:r>
      <w:r w:rsidRPr="00964EC5">
        <w:rPr>
          <w:szCs w:val="22"/>
        </w:rPr>
        <w:t xml:space="preserve">? </w:t>
      </w:r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1955"/>
        <w:gridCol w:w="5416"/>
      </w:tblGrid>
      <w:tr w:rsidR="00D34583" w:rsidRPr="00964EC5" w:rsidTr="005A7A1A">
        <w:tc>
          <w:tcPr>
            <w:tcW w:w="1955" w:type="dxa"/>
          </w:tcPr>
          <w:p w:rsidR="00D34583" w:rsidRPr="00D34583" w:rsidRDefault="00D34583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583">
              <w:rPr>
                <w:sz w:val="24"/>
                <w:szCs w:val="24"/>
              </w:rPr>
              <w:t>Förnamn:</w:t>
            </w:r>
          </w:p>
        </w:tc>
        <w:sdt>
          <w:sdtPr>
            <w:rPr>
              <w:szCs w:val="22"/>
            </w:rPr>
            <w:id w:val="1920603465"/>
            <w:showingPlcHdr/>
          </w:sdtPr>
          <w:sdtEndPr/>
          <w:sdtContent>
            <w:tc>
              <w:tcPr>
                <w:tcW w:w="5416" w:type="dxa"/>
                <w:tcBorders>
                  <w:bottom w:val="single" w:sz="4" w:space="0" w:color="auto"/>
                </w:tcBorders>
              </w:tcPr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5A7A1A">
        <w:tc>
          <w:tcPr>
            <w:tcW w:w="1955" w:type="dxa"/>
          </w:tcPr>
          <w:p w:rsidR="00D34583" w:rsidRPr="00D34583" w:rsidRDefault="00D34583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583">
              <w:rPr>
                <w:sz w:val="24"/>
                <w:szCs w:val="24"/>
              </w:rPr>
              <w:t>Efternamn:</w:t>
            </w:r>
          </w:p>
        </w:tc>
        <w:sdt>
          <w:sdtPr>
            <w:rPr>
              <w:szCs w:val="22"/>
            </w:rPr>
            <w:id w:val="-373996750"/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5A7A1A">
        <w:tc>
          <w:tcPr>
            <w:tcW w:w="1955" w:type="dxa"/>
          </w:tcPr>
          <w:p w:rsidR="00D34583" w:rsidRPr="00D34583" w:rsidRDefault="00D34583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583">
              <w:rPr>
                <w:sz w:val="24"/>
                <w:szCs w:val="24"/>
              </w:rPr>
              <w:t>Titel:</w:t>
            </w:r>
          </w:p>
        </w:tc>
        <w:sdt>
          <w:sdtPr>
            <w:rPr>
              <w:szCs w:val="22"/>
            </w:rPr>
            <w:id w:val="469566159"/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5A7A1A">
        <w:tc>
          <w:tcPr>
            <w:tcW w:w="1955" w:type="dxa"/>
          </w:tcPr>
          <w:p w:rsidR="00D34583" w:rsidRPr="00D34583" w:rsidRDefault="00D34583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583">
              <w:rPr>
                <w:sz w:val="24"/>
                <w:szCs w:val="24"/>
              </w:rPr>
              <w:t>Företagets namn:</w:t>
            </w:r>
          </w:p>
        </w:tc>
        <w:sdt>
          <w:sdtPr>
            <w:rPr>
              <w:szCs w:val="22"/>
            </w:rPr>
            <w:id w:val="45189809"/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5A7A1A">
        <w:tc>
          <w:tcPr>
            <w:tcW w:w="1955" w:type="dxa"/>
          </w:tcPr>
          <w:p w:rsidR="00D34583" w:rsidRPr="00D34583" w:rsidRDefault="00D34583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583">
              <w:rPr>
                <w:sz w:val="24"/>
                <w:szCs w:val="24"/>
              </w:rPr>
              <w:t>Adress:</w:t>
            </w:r>
          </w:p>
        </w:tc>
        <w:sdt>
          <w:sdtPr>
            <w:rPr>
              <w:szCs w:val="22"/>
            </w:rPr>
            <w:id w:val="144863800"/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5A7A1A">
        <w:tc>
          <w:tcPr>
            <w:tcW w:w="1955" w:type="dxa"/>
          </w:tcPr>
          <w:p w:rsidR="00D34583" w:rsidRPr="00D34583" w:rsidRDefault="00D34583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583">
              <w:rPr>
                <w:sz w:val="24"/>
                <w:szCs w:val="24"/>
              </w:rPr>
              <w:t>Telefonnummer:</w:t>
            </w:r>
          </w:p>
        </w:tc>
        <w:sdt>
          <w:sdtPr>
            <w:rPr>
              <w:szCs w:val="22"/>
            </w:rPr>
            <w:id w:val="936331002"/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5A7A1A">
        <w:tc>
          <w:tcPr>
            <w:tcW w:w="1955" w:type="dxa"/>
          </w:tcPr>
          <w:p w:rsidR="00D34583" w:rsidRPr="00D34583" w:rsidRDefault="00A521C4" w:rsidP="005A7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Mejl</w:t>
            </w:r>
            <w:r w:rsidR="00D34583" w:rsidRPr="00D34583">
              <w:rPr>
                <w:sz w:val="24"/>
                <w:szCs w:val="24"/>
              </w:rPr>
              <w:t>:</w:t>
            </w:r>
          </w:p>
        </w:tc>
        <w:sdt>
          <w:sdtPr>
            <w:rPr>
              <w:szCs w:val="22"/>
            </w:rPr>
            <w:id w:val="846215140"/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D34583" w:rsidRPr="00964EC5" w:rsidRDefault="00D34583" w:rsidP="00D34583">
      <w:pPr>
        <w:tabs>
          <w:tab w:val="left" w:pos="1418"/>
        </w:tabs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  </w:t>
      </w:r>
      <w:r w:rsidRPr="00964EC5">
        <w:rPr>
          <w:szCs w:val="22"/>
        </w:rPr>
        <w:tab/>
      </w:r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D34583">
      <w:pPr>
        <w:pStyle w:val="Rubrik1"/>
        <w:rPr>
          <w:bCs/>
          <w:szCs w:val="22"/>
        </w:rPr>
      </w:pPr>
      <w:bookmarkStart w:id="10" w:name="_Toc436314041"/>
      <w:r>
        <w:t>2 </w:t>
      </w:r>
      <w:r w:rsidRPr="00964EC5">
        <w:t>Information om förvärvaren</w:t>
      </w:r>
      <w:bookmarkEnd w:id="10"/>
      <w:r w:rsidRPr="00964EC5">
        <w:t xml:space="preserve"> </w:t>
      </w:r>
    </w:p>
    <w:p w:rsidR="00D34583" w:rsidRPr="00856D69" w:rsidRDefault="00D34583" w:rsidP="00D85CC4">
      <w:pPr>
        <w:pStyle w:val="Rubrik2"/>
        <w:spacing w:after="120"/>
      </w:pPr>
      <w:bookmarkStart w:id="11" w:name="_Toc436314042"/>
      <w:r>
        <w:t>2</w:t>
      </w:r>
      <w:r w:rsidRPr="008A2F50">
        <w:t>.</w:t>
      </w:r>
      <w:r>
        <w:t xml:space="preserve">1 </w:t>
      </w:r>
      <w:r w:rsidRPr="00856D69">
        <w:t>Uppgifter om företaget</w:t>
      </w:r>
      <w:bookmarkEnd w:id="11"/>
      <w:r w:rsidRPr="00856D69">
        <w:t xml:space="preserve"> </w:t>
      </w: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4954"/>
      </w:tblGrid>
      <w:tr w:rsidR="00D34583" w:rsidRPr="00964EC5" w:rsidTr="00D34583">
        <w:tc>
          <w:tcPr>
            <w:tcW w:w="2581" w:type="dxa"/>
          </w:tcPr>
          <w:p w:rsidR="00D34583" w:rsidRPr="00D34583" w:rsidRDefault="00D34583" w:rsidP="00D85C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583">
              <w:rPr>
                <w:sz w:val="24"/>
                <w:szCs w:val="24"/>
              </w:rPr>
              <w:t>Företagets namn:</w:t>
            </w:r>
          </w:p>
        </w:tc>
        <w:sdt>
          <w:sdtPr>
            <w:rPr>
              <w:szCs w:val="22"/>
            </w:rPr>
            <w:id w:val="2060047061"/>
            <w:showingPlcHdr/>
          </w:sdtPr>
          <w:sdtEndPr/>
          <w:sdtContent>
            <w:tc>
              <w:tcPr>
                <w:tcW w:w="4954" w:type="dxa"/>
                <w:tcBorders>
                  <w:bottom w:val="single" w:sz="4" w:space="0" w:color="auto"/>
                </w:tcBorders>
              </w:tcPr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D34583">
        <w:tc>
          <w:tcPr>
            <w:tcW w:w="2581" w:type="dxa"/>
          </w:tcPr>
          <w:p w:rsidR="00D34583" w:rsidRPr="00D34583" w:rsidRDefault="00D34583" w:rsidP="00D85C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583">
              <w:rPr>
                <w:sz w:val="24"/>
                <w:szCs w:val="24"/>
              </w:rPr>
              <w:t>Organisationsnummer eller motsvarande:</w:t>
            </w:r>
          </w:p>
        </w:tc>
        <w:sdt>
          <w:sdtPr>
            <w:rPr>
              <w:szCs w:val="22"/>
            </w:rPr>
            <w:id w:val="-1930498125"/>
            <w:showingPlcHdr/>
          </w:sdtPr>
          <w:sdtEndPr/>
          <w:sdtContent>
            <w:tc>
              <w:tcPr>
                <w:tcW w:w="49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D34583">
        <w:tc>
          <w:tcPr>
            <w:tcW w:w="2581" w:type="dxa"/>
          </w:tcPr>
          <w:p w:rsidR="00D34583" w:rsidRPr="00D34583" w:rsidRDefault="00D34583" w:rsidP="00D85C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583">
              <w:rPr>
                <w:sz w:val="24"/>
                <w:szCs w:val="24"/>
              </w:rPr>
              <w:t>Adress:</w:t>
            </w:r>
          </w:p>
        </w:tc>
        <w:sdt>
          <w:sdtPr>
            <w:rPr>
              <w:szCs w:val="22"/>
            </w:rPr>
            <w:id w:val="27002953"/>
            <w:showingPlcHdr/>
          </w:sdtPr>
          <w:sdtEndPr/>
          <w:sdtContent>
            <w:tc>
              <w:tcPr>
                <w:tcW w:w="49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D34583">
        <w:tc>
          <w:tcPr>
            <w:tcW w:w="2581" w:type="dxa"/>
          </w:tcPr>
          <w:p w:rsidR="00D34583" w:rsidRPr="00D34583" w:rsidRDefault="00D34583" w:rsidP="00D85C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583">
              <w:rPr>
                <w:sz w:val="24"/>
                <w:szCs w:val="24"/>
              </w:rPr>
              <w:t>Telefonnummer:</w:t>
            </w:r>
          </w:p>
        </w:tc>
        <w:sdt>
          <w:sdtPr>
            <w:rPr>
              <w:szCs w:val="22"/>
            </w:rPr>
            <w:id w:val="649334375"/>
            <w:showingPlcHdr/>
          </w:sdtPr>
          <w:sdtEndPr/>
          <w:sdtContent>
            <w:tc>
              <w:tcPr>
                <w:tcW w:w="49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D34583">
        <w:tc>
          <w:tcPr>
            <w:tcW w:w="2581" w:type="dxa"/>
          </w:tcPr>
          <w:p w:rsidR="00D34583" w:rsidRPr="00D34583" w:rsidRDefault="00D34583" w:rsidP="00D85C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583">
              <w:rPr>
                <w:sz w:val="24"/>
                <w:szCs w:val="24"/>
              </w:rPr>
              <w:t>Företagets verksamhet:</w:t>
            </w:r>
          </w:p>
        </w:tc>
        <w:sdt>
          <w:sdtPr>
            <w:rPr>
              <w:szCs w:val="22"/>
            </w:rPr>
            <w:id w:val="-799069185"/>
            <w:showingPlcHdr/>
          </w:sdtPr>
          <w:sdtEndPr/>
          <w:sdtContent>
            <w:tc>
              <w:tcPr>
                <w:tcW w:w="49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D34583" w:rsidRPr="005D26CC" w:rsidRDefault="00D34583" w:rsidP="00D34583">
      <w:pPr>
        <w:rPr>
          <w:iCs/>
          <w:szCs w:val="22"/>
        </w:rPr>
      </w:pPr>
    </w:p>
    <w:p w:rsidR="00D34583" w:rsidRDefault="00D34583" w:rsidP="00D85CC4">
      <w:pPr>
        <w:pStyle w:val="Rubrik2"/>
        <w:spacing w:after="120"/>
      </w:pPr>
      <w:bookmarkStart w:id="12" w:name="_Toc436314043"/>
      <w:r>
        <w:t>2</w:t>
      </w:r>
      <w:r w:rsidRPr="00964EC5">
        <w:t>.</w:t>
      </w:r>
      <w:r>
        <w:t>2 Registreringsbevis</w:t>
      </w:r>
      <w:bookmarkEnd w:id="12"/>
    </w:p>
    <w:p w:rsidR="00D34583" w:rsidRPr="00964EC5" w:rsidRDefault="00D34583" w:rsidP="00D34583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t xml:space="preserve">Bifoga ett registreringsbevis som är högst två månader gammalt. </w:t>
      </w:r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D85CC4">
      <w:pPr>
        <w:pStyle w:val="Rubrik2"/>
        <w:spacing w:after="120"/>
        <w:rPr>
          <w:szCs w:val="22"/>
        </w:rPr>
      </w:pPr>
      <w:bookmarkStart w:id="13" w:name="_Toc436314044"/>
      <w:r>
        <w:t>2.3 </w:t>
      </w:r>
      <w:r w:rsidRPr="00964EC5">
        <w:t>Ekonomiska förhållanden</w:t>
      </w:r>
      <w:bookmarkEnd w:id="13"/>
      <w:r w:rsidRPr="00964EC5">
        <w:t xml:space="preserve"> </w:t>
      </w:r>
    </w:p>
    <w:p w:rsidR="00D34583" w:rsidRDefault="00D34583" w:rsidP="00D34583">
      <w:r>
        <w:t>1. Lämna uppgifter om de ekonomiska förhållandena enligt något av följande tre alternativ</w:t>
      </w:r>
    </w:p>
    <w:p w:rsidR="00D34583" w:rsidRDefault="00D34583" w:rsidP="00D34583"/>
    <w:p w:rsidR="00D34583" w:rsidRDefault="00D34583" w:rsidP="00D34583">
      <w:r w:rsidRPr="00D51B56">
        <w:t>a)</w:t>
      </w:r>
      <w:r>
        <w:t xml:space="preserve"> b</w:t>
      </w:r>
      <w:r w:rsidRPr="00D51B56">
        <w:t>ifoga den senast fastställda årsredovisningen</w:t>
      </w:r>
      <w:r>
        <w:t xml:space="preserve"> om sådan finns,</w:t>
      </w:r>
    </w:p>
    <w:p w:rsidR="00D34583" w:rsidRDefault="00D34583" w:rsidP="00D34583"/>
    <w:p w:rsidR="00D34583" w:rsidRDefault="00D34583" w:rsidP="00D34583">
      <w:r>
        <w:t>b) om fastställd årsredovisning saknas, bifoga balans- och resultaträkning för det senaste året, eller</w:t>
      </w:r>
    </w:p>
    <w:p w:rsidR="00D34583" w:rsidRDefault="00D34583" w:rsidP="00D34583"/>
    <w:p w:rsidR="00D34583" w:rsidRPr="00D51B56" w:rsidRDefault="00D34583" w:rsidP="00D34583">
      <w:r>
        <w:lastRenderedPageBreak/>
        <w:t>c) om balans- och resultaträkning saknas för det senaste året, bifoga en proforma balans- och resultaträkning för de kommande tre åren.</w:t>
      </w:r>
    </w:p>
    <w:p w:rsidR="00D34583" w:rsidRPr="00964EC5" w:rsidRDefault="00D34583" w:rsidP="00D34583"/>
    <w:p w:rsidR="00D34583" w:rsidRPr="00964EC5" w:rsidRDefault="00D34583" w:rsidP="00D34583">
      <w:r>
        <w:t>2. </w:t>
      </w:r>
      <w:r w:rsidRPr="00964EC5">
        <w:t>Om kreditbetyg</w:t>
      </w:r>
      <w:r>
        <w:t xml:space="preserve"> finns, bifoga detta</w:t>
      </w:r>
      <w:r w:rsidRPr="00964EC5">
        <w:t>.</w:t>
      </w:r>
    </w:p>
    <w:p w:rsidR="00D34583" w:rsidRPr="00610E83" w:rsidRDefault="00D34583" w:rsidP="00D34583">
      <w:pPr>
        <w:jc w:val="both"/>
      </w:pPr>
    </w:p>
    <w:p w:rsidR="00D34583" w:rsidRPr="00964EC5" w:rsidRDefault="00D34583" w:rsidP="00D85CC4">
      <w:pPr>
        <w:pStyle w:val="Rubrik2"/>
        <w:spacing w:after="120"/>
        <w:rPr>
          <w:bCs/>
          <w:szCs w:val="22"/>
        </w:rPr>
      </w:pPr>
      <w:bookmarkStart w:id="14" w:name="_Toc436314045"/>
      <w:r>
        <w:t>2.4 </w:t>
      </w:r>
      <w:r w:rsidRPr="00964EC5">
        <w:t>Styrelse- och ledningspersoner</w:t>
      </w:r>
      <w:bookmarkEnd w:id="14"/>
      <w:r w:rsidRPr="00964EC5">
        <w:t xml:space="preserve"> </w:t>
      </w:r>
    </w:p>
    <w:p w:rsidR="00D34583" w:rsidRPr="00964EC5" w:rsidRDefault="00D34583" w:rsidP="00C74CE9">
      <w:pPr>
        <w:rPr>
          <w:b/>
          <w:bCs/>
        </w:rPr>
      </w:pPr>
      <w:r>
        <w:t xml:space="preserve">1. </w:t>
      </w:r>
      <w:r w:rsidRPr="00964EC5">
        <w:t>Ange styrelseledamöter, styrelsesuppleanter, verkställande direktör samt dennes ställföreträdare.</w:t>
      </w:r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737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551"/>
        <w:gridCol w:w="2410"/>
        <w:gridCol w:w="2410"/>
      </w:tblGrid>
      <w:tr w:rsidR="00D34583" w:rsidRPr="00964EC5" w:rsidTr="005A7A1A">
        <w:tc>
          <w:tcPr>
            <w:tcW w:w="2551" w:type="dxa"/>
          </w:tcPr>
          <w:p w:rsidR="00D34583" w:rsidRPr="00D34583" w:rsidRDefault="00D34583" w:rsidP="005A7A1A">
            <w:pPr>
              <w:rPr>
                <w:b/>
                <w:sz w:val="24"/>
                <w:szCs w:val="24"/>
              </w:rPr>
            </w:pPr>
            <w:r w:rsidRPr="00D34583"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2410" w:type="dxa"/>
          </w:tcPr>
          <w:p w:rsidR="00D34583" w:rsidRPr="00D34583" w:rsidRDefault="00D34583" w:rsidP="005A7A1A">
            <w:pPr>
              <w:rPr>
                <w:b/>
                <w:sz w:val="24"/>
                <w:szCs w:val="24"/>
              </w:rPr>
            </w:pPr>
            <w:r w:rsidRPr="00D34583">
              <w:rPr>
                <w:b/>
                <w:sz w:val="24"/>
                <w:szCs w:val="24"/>
              </w:rPr>
              <w:t xml:space="preserve">Personnummer </w:t>
            </w:r>
          </w:p>
          <w:p w:rsidR="00D34583" w:rsidRPr="00D34583" w:rsidRDefault="00D34583" w:rsidP="005A7A1A">
            <w:pPr>
              <w:rPr>
                <w:b/>
                <w:sz w:val="24"/>
                <w:szCs w:val="24"/>
              </w:rPr>
            </w:pPr>
            <w:r w:rsidRPr="00D34583">
              <w:rPr>
                <w:b/>
                <w:sz w:val="24"/>
                <w:szCs w:val="24"/>
              </w:rPr>
              <w:t>(alt. födelsedatum)</w:t>
            </w:r>
          </w:p>
        </w:tc>
        <w:tc>
          <w:tcPr>
            <w:tcW w:w="2410" w:type="dxa"/>
          </w:tcPr>
          <w:p w:rsidR="00D34583" w:rsidRPr="00D34583" w:rsidRDefault="00D34583" w:rsidP="005A7A1A">
            <w:pPr>
              <w:rPr>
                <w:b/>
                <w:sz w:val="24"/>
                <w:szCs w:val="24"/>
              </w:rPr>
            </w:pPr>
            <w:r w:rsidRPr="00D34583">
              <w:rPr>
                <w:b/>
                <w:sz w:val="24"/>
                <w:szCs w:val="24"/>
              </w:rPr>
              <w:t>Position eller befattning</w:t>
            </w:r>
          </w:p>
        </w:tc>
      </w:tr>
      <w:tr w:rsidR="00D34583" w:rsidRPr="00964EC5" w:rsidTr="005A7A1A">
        <w:sdt>
          <w:sdtPr>
            <w:id w:val="1438555518"/>
            <w:showingPlcHdr/>
          </w:sdtPr>
          <w:sdtEndPr/>
          <w:sdtContent>
            <w:tc>
              <w:tcPr>
                <w:tcW w:w="2551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id w:val="1048651149"/>
            <w:showingPlcHdr/>
          </w:sdtPr>
          <w:sdtEndPr/>
          <w:sdtContent>
            <w:tc>
              <w:tcPr>
                <w:tcW w:w="2410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id w:val="-370995615"/>
            <w:showingPlcHdr/>
          </w:sdtPr>
          <w:sdtEndPr/>
          <w:sdtContent>
            <w:tc>
              <w:tcPr>
                <w:tcW w:w="2410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5A7A1A">
        <w:sdt>
          <w:sdtPr>
            <w:id w:val="-639951441"/>
            <w:showingPlcHdr/>
          </w:sdtPr>
          <w:sdtEndPr/>
          <w:sdtContent>
            <w:tc>
              <w:tcPr>
                <w:tcW w:w="2551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id w:val="552659433"/>
            <w:showingPlcHdr/>
          </w:sdtPr>
          <w:sdtEndPr/>
          <w:sdtContent>
            <w:tc>
              <w:tcPr>
                <w:tcW w:w="2410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id w:val="55064437"/>
            <w:showingPlcHdr/>
          </w:sdtPr>
          <w:sdtEndPr/>
          <w:sdtContent>
            <w:tc>
              <w:tcPr>
                <w:tcW w:w="2410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5A7A1A">
        <w:sdt>
          <w:sdtPr>
            <w:id w:val="-425956700"/>
            <w:showingPlcHdr/>
          </w:sdtPr>
          <w:sdtEndPr/>
          <w:sdtContent>
            <w:tc>
              <w:tcPr>
                <w:tcW w:w="2551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id w:val="2061356962"/>
            <w:showingPlcHdr/>
          </w:sdtPr>
          <w:sdtEndPr/>
          <w:sdtContent>
            <w:tc>
              <w:tcPr>
                <w:tcW w:w="2410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id w:val="-652753908"/>
            <w:showingPlcHdr/>
          </w:sdtPr>
          <w:sdtEndPr/>
          <w:sdtContent>
            <w:tc>
              <w:tcPr>
                <w:tcW w:w="2410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5A7A1A">
        <w:sdt>
          <w:sdtPr>
            <w:id w:val="1617177220"/>
            <w:showingPlcHdr/>
          </w:sdtPr>
          <w:sdtEndPr/>
          <w:sdtContent>
            <w:tc>
              <w:tcPr>
                <w:tcW w:w="2551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id w:val="1273128118"/>
            <w:showingPlcHdr/>
          </w:sdtPr>
          <w:sdtEndPr/>
          <w:sdtContent>
            <w:tc>
              <w:tcPr>
                <w:tcW w:w="2410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id w:val="-399914784"/>
            <w:showingPlcHdr/>
          </w:sdtPr>
          <w:sdtEndPr/>
          <w:sdtContent>
            <w:tc>
              <w:tcPr>
                <w:tcW w:w="2410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5A7A1A">
        <w:sdt>
          <w:sdtPr>
            <w:id w:val="-1847938347"/>
            <w:showingPlcHdr/>
          </w:sdtPr>
          <w:sdtEndPr/>
          <w:sdtContent>
            <w:tc>
              <w:tcPr>
                <w:tcW w:w="2551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id w:val="-29652104"/>
            <w:showingPlcHdr/>
          </w:sdtPr>
          <w:sdtEndPr/>
          <w:sdtContent>
            <w:tc>
              <w:tcPr>
                <w:tcW w:w="2410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id w:val="-958493380"/>
            <w:showingPlcHdr/>
          </w:sdtPr>
          <w:sdtEndPr/>
          <w:sdtContent>
            <w:tc>
              <w:tcPr>
                <w:tcW w:w="2410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5A7A1A">
        <w:sdt>
          <w:sdtPr>
            <w:id w:val="-1608960312"/>
            <w:showingPlcHdr/>
          </w:sdtPr>
          <w:sdtEndPr/>
          <w:sdtContent>
            <w:tc>
              <w:tcPr>
                <w:tcW w:w="2551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id w:val="-156002021"/>
            <w:showingPlcHdr/>
          </w:sdtPr>
          <w:sdtEndPr/>
          <w:sdtContent>
            <w:tc>
              <w:tcPr>
                <w:tcW w:w="2410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id w:val="253785887"/>
            <w:showingPlcHdr/>
          </w:sdtPr>
          <w:sdtEndPr/>
          <w:sdtContent>
            <w:tc>
              <w:tcPr>
                <w:tcW w:w="2410" w:type="dxa"/>
              </w:tcPr>
              <w:p w:rsidR="00D34583" w:rsidRPr="00964EC5" w:rsidRDefault="00D34583" w:rsidP="005A7A1A">
                <w:pPr>
                  <w:rPr>
                    <w:sz w:val="24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D34583" w:rsidRPr="00964EC5" w:rsidRDefault="00D34583" w:rsidP="00D34583"/>
    <w:p w:rsidR="00D34583" w:rsidRPr="00964EC5" w:rsidRDefault="00D34583" w:rsidP="00D34583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2. </w:t>
      </w:r>
      <w:r w:rsidRPr="00964EC5">
        <w:rPr>
          <w:color w:val="000000"/>
          <w:szCs w:val="22"/>
        </w:rPr>
        <w:t xml:space="preserve">Samtliga personer som anges </w:t>
      </w:r>
      <w:r>
        <w:rPr>
          <w:color w:val="000000"/>
          <w:szCs w:val="22"/>
        </w:rPr>
        <w:t>ovan</w:t>
      </w:r>
      <w:r w:rsidRPr="00964EC5">
        <w:rPr>
          <w:color w:val="000000"/>
          <w:szCs w:val="22"/>
        </w:rPr>
        <w:t xml:space="preserve"> ska fylla i och skriva under bilaga 1 c. </w:t>
      </w:r>
    </w:p>
    <w:p w:rsidR="00D34583" w:rsidRPr="00964EC5" w:rsidRDefault="00D34583" w:rsidP="00D34583">
      <w:pPr>
        <w:autoSpaceDE w:val="0"/>
        <w:autoSpaceDN w:val="0"/>
        <w:adjustRightInd w:val="0"/>
        <w:rPr>
          <w:color w:val="000000"/>
          <w:szCs w:val="22"/>
        </w:rPr>
      </w:pPr>
    </w:p>
    <w:p w:rsidR="00D34583" w:rsidRPr="00964EC5" w:rsidRDefault="00D34583" w:rsidP="00D85CC4">
      <w:pPr>
        <w:pStyle w:val="Rubrik2"/>
        <w:spacing w:after="120"/>
        <w:rPr>
          <w:color w:val="000000"/>
          <w:szCs w:val="22"/>
        </w:rPr>
      </w:pPr>
      <w:bookmarkStart w:id="15" w:name="_Toc436314046"/>
      <w:r>
        <w:t>2.5 </w:t>
      </w:r>
      <w:r w:rsidRPr="00964EC5">
        <w:t>Beskriv ägarkedjan</w:t>
      </w:r>
      <w:bookmarkEnd w:id="15"/>
      <w:r w:rsidRPr="00964EC5">
        <w:t xml:space="preserve"> </w:t>
      </w:r>
    </w:p>
    <w:p w:rsidR="00D34583" w:rsidRPr="00964EC5" w:rsidRDefault="00D34583" w:rsidP="00D34583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964EC5">
        <w:rPr>
          <w:color w:val="000000"/>
          <w:szCs w:val="22"/>
        </w:rPr>
        <w:t xml:space="preserve">Bifoga en beskrivning eller skiss över ägarkedjan före och efter förvärvet. </w:t>
      </w:r>
    </w:p>
    <w:p w:rsidR="00D34583" w:rsidRPr="00964EC5" w:rsidRDefault="00D34583" w:rsidP="00D34583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D34583" w:rsidRPr="00964EC5" w:rsidRDefault="00D34583" w:rsidP="00D34583">
      <w:r w:rsidRPr="00964EC5">
        <w:t xml:space="preserve">Ägarandelar ska anges i procent i förhållande till utgivna ägarandelar. Om antal rösträtter skiljer sig från ägarandelar, ange även antal röster i procent i förhållande till samtliga rösträtter. </w:t>
      </w:r>
    </w:p>
    <w:p w:rsidR="00D34583" w:rsidRPr="00964EC5" w:rsidRDefault="00D34583" w:rsidP="00D34583"/>
    <w:p w:rsidR="00D34583" w:rsidRPr="00964EC5" w:rsidRDefault="00D34583" w:rsidP="00D34583">
      <w:r w:rsidRPr="00964EC5">
        <w:t xml:space="preserve">Redovisa även ägare som på annat sätt har ett väsentligt inflytande över det företag som förvärvet avser, </w:t>
      </w:r>
      <w:r w:rsidRPr="00964EC5">
        <w:rPr>
          <w:i/>
          <w:iCs/>
        </w:rPr>
        <w:t>målbolaget</w:t>
      </w:r>
      <w:r w:rsidRPr="00964EC5">
        <w:t xml:space="preserve">. Ange verksamhet och säte för samtliga företag i ägarkedjan. Redovisa även de företag som står under Finansinspektionens eller motsvarande utländsk myndighets tillsyn. </w:t>
      </w:r>
    </w:p>
    <w:p w:rsidR="00D34583" w:rsidRPr="00964EC5" w:rsidRDefault="00D34583" w:rsidP="00D34583">
      <w:pPr>
        <w:autoSpaceDE w:val="0"/>
        <w:autoSpaceDN w:val="0"/>
        <w:adjustRightInd w:val="0"/>
        <w:rPr>
          <w:color w:val="000000"/>
          <w:szCs w:val="22"/>
        </w:rPr>
      </w:pPr>
    </w:p>
    <w:p w:rsidR="00D34583" w:rsidRPr="00964EC5" w:rsidRDefault="00D34583" w:rsidP="00D85CC4">
      <w:pPr>
        <w:pStyle w:val="Rubrik2"/>
        <w:spacing w:after="120"/>
        <w:rPr>
          <w:color w:val="000000"/>
          <w:szCs w:val="22"/>
        </w:rPr>
      </w:pPr>
      <w:bookmarkStart w:id="16" w:name="_Toc436314047"/>
      <w:r>
        <w:t>2.6 </w:t>
      </w:r>
      <w:r w:rsidRPr="00964EC5">
        <w:t>Beskriv eventuell grupp</w:t>
      </w:r>
      <w:bookmarkEnd w:id="16"/>
      <w:r w:rsidRPr="00964EC5">
        <w:t xml:space="preserve"> </w:t>
      </w:r>
    </w:p>
    <w:p w:rsidR="00D34583" w:rsidRPr="00964EC5" w:rsidRDefault="00D34583" w:rsidP="00D34583">
      <w:pPr>
        <w:rPr>
          <w:color w:val="000000"/>
        </w:rPr>
      </w:pPr>
      <w:r w:rsidRPr="00964EC5">
        <w:rPr>
          <w:color w:val="000000"/>
        </w:rPr>
        <w:t xml:space="preserve">Bifoga en beskrivning eller skiss över eventuell </w:t>
      </w:r>
      <w:r w:rsidRPr="00964EC5">
        <w:t>grupp</w:t>
      </w:r>
      <w:r>
        <w:t>,</w:t>
      </w:r>
      <w:r w:rsidR="00B776D6">
        <w:t xml:space="preserve"> enligt definitionen i 19 </w:t>
      </w:r>
      <w:r w:rsidRPr="00964EC5">
        <w:t>kap. försäkringsrörelselagen (</w:t>
      </w:r>
      <w:proofErr w:type="gramStart"/>
      <w:r w:rsidRPr="00964EC5">
        <w:t>2010:2043</w:t>
      </w:r>
      <w:proofErr w:type="gramEnd"/>
      <w:r w:rsidRPr="00964EC5">
        <w:t>)</w:t>
      </w:r>
      <w:r>
        <w:t>,</w:t>
      </w:r>
      <w:r w:rsidRPr="00964EC5">
        <w:t xml:space="preserve"> </w:t>
      </w:r>
      <w:r w:rsidRPr="00964EC5">
        <w:rPr>
          <w:color w:val="000000"/>
        </w:rPr>
        <w:t xml:space="preserve">efter förvärvet. </w:t>
      </w:r>
    </w:p>
    <w:p w:rsidR="00D34583" w:rsidRPr="00964EC5" w:rsidRDefault="00D34583" w:rsidP="00D34583">
      <w:pPr>
        <w:rPr>
          <w:color w:val="000000"/>
        </w:rPr>
      </w:pPr>
    </w:p>
    <w:p w:rsidR="00D34583" w:rsidRPr="00964EC5" w:rsidRDefault="00D34583" w:rsidP="00B776D6">
      <w:r w:rsidRPr="00964EC5">
        <w:t xml:space="preserve">Antal </w:t>
      </w:r>
      <w:r w:rsidRPr="00B776D6">
        <w:t>ägarandelar ska anges i procent i förhållande till antal utgivna ägarandelar. Om antal rösträtter skiljer sig ifrån antal ägarandelar, ange även antal röster i procent i förhållande till samtliga rösträtter.</w:t>
      </w:r>
      <w:r w:rsidRPr="00964EC5">
        <w:t xml:space="preserve"> </w:t>
      </w:r>
    </w:p>
    <w:p w:rsidR="00D34583" w:rsidRPr="00964EC5" w:rsidRDefault="00D34583" w:rsidP="00D34583">
      <w:pPr>
        <w:rPr>
          <w:color w:val="000000"/>
        </w:rPr>
      </w:pPr>
    </w:p>
    <w:p w:rsidR="00D34583" w:rsidRPr="00964EC5" w:rsidRDefault="00D34583" w:rsidP="00D34583">
      <w:pPr>
        <w:rPr>
          <w:color w:val="000000"/>
        </w:rPr>
      </w:pPr>
      <w:r w:rsidRPr="00964EC5">
        <w:rPr>
          <w:color w:val="000000"/>
        </w:rPr>
        <w:lastRenderedPageBreak/>
        <w:t xml:space="preserve">Redovisa också ägare som på annat sätt har ett väsentligt inflytande över målbolaget. Redovisa även de företag som står under Finansinspektionens eller motsvarande utländsk myndighets tillsyn. </w:t>
      </w:r>
    </w:p>
    <w:p w:rsidR="00D34583" w:rsidRPr="00964EC5" w:rsidRDefault="00D34583" w:rsidP="00D34583">
      <w:pPr>
        <w:rPr>
          <w:color w:val="000000"/>
        </w:rPr>
      </w:pPr>
    </w:p>
    <w:p w:rsidR="00D34583" w:rsidRPr="00964EC5" w:rsidRDefault="00D34583" w:rsidP="00D34583">
      <w:r w:rsidRPr="00964EC5">
        <w:t xml:space="preserve">Ange för varje företag som ingår i en sådan grupp om det </w:t>
      </w:r>
    </w:p>
    <w:p w:rsidR="00D34583" w:rsidRPr="00964EC5" w:rsidRDefault="00D34583" w:rsidP="00D34583"/>
    <w:p w:rsidR="00D34583" w:rsidRPr="00964EC5" w:rsidRDefault="00D34583" w:rsidP="00D34583">
      <w:r w:rsidRPr="00964EC5">
        <w:t xml:space="preserve">– är ett försäkringsholdingföretag, </w:t>
      </w:r>
    </w:p>
    <w:p w:rsidR="00D34583" w:rsidRPr="00964EC5" w:rsidRDefault="00D34583" w:rsidP="00D34583">
      <w:r w:rsidRPr="00964EC5">
        <w:t xml:space="preserve">– är ett finansiellt holdingföretag, </w:t>
      </w:r>
    </w:p>
    <w:p w:rsidR="00D34583" w:rsidRPr="00964EC5" w:rsidRDefault="00D34583" w:rsidP="00D34583">
      <w:r w:rsidRPr="00964EC5">
        <w:t xml:space="preserve">– är ett blandat finansiellt holdingföretag, </w:t>
      </w:r>
    </w:p>
    <w:p w:rsidR="00D34583" w:rsidRPr="00964EC5" w:rsidRDefault="00D34583" w:rsidP="00D34583">
      <w:r w:rsidRPr="00964EC5">
        <w:t xml:space="preserve">– står under Finansinspektionens eller motsvarande utländsk myndighets tillsyn, eller </w:t>
      </w:r>
    </w:p>
    <w:p w:rsidR="00D34583" w:rsidRPr="00964EC5" w:rsidRDefault="00D34583" w:rsidP="00D34583">
      <w:r w:rsidRPr="00964EC5">
        <w:t xml:space="preserve">– inte står under sådan finansiell tillsyn. </w:t>
      </w:r>
    </w:p>
    <w:p w:rsidR="00D34583" w:rsidRDefault="00D34583" w:rsidP="00D34583">
      <w:pPr>
        <w:autoSpaceDE w:val="0"/>
        <w:autoSpaceDN w:val="0"/>
        <w:adjustRightInd w:val="0"/>
        <w:rPr>
          <w:b/>
          <w:bCs/>
          <w:szCs w:val="22"/>
        </w:rPr>
      </w:pPr>
    </w:p>
    <w:p w:rsidR="00D34583" w:rsidRPr="00964EC5" w:rsidRDefault="00D34583" w:rsidP="00D34583">
      <w:pPr>
        <w:autoSpaceDE w:val="0"/>
        <w:autoSpaceDN w:val="0"/>
        <w:adjustRightInd w:val="0"/>
        <w:rPr>
          <w:b/>
          <w:bCs/>
          <w:szCs w:val="22"/>
        </w:rPr>
      </w:pPr>
    </w:p>
    <w:p w:rsidR="00D34583" w:rsidRPr="00964EC5" w:rsidRDefault="00D34583" w:rsidP="00D85CC4">
      <w:pPr>
        <w:pStyle w:val="Rubrik2"/>
        <w:spacing w:after="120"/>
        <w:rPr>
          <w:szCs w:val="22"/>
        </w:rPr>
      </w:pPr>
      <w:bookmarkStart w:id="17" w:name="_Toc436314048"/>
      <w:r>
        <w:t>2.7 </w:t>
      </w:r>
      <w:r w:rsidRPr="00964EC5">
        <w:t>Gemensamma intressen</w:t>
      </w:r>
      <w:bookmarkEnd w:id="17"/>
      <w:r w:rsidRPr="00964EC5">
        <w:t xml:space="preserve"> </w:t>
      </w:r>
    </w:p>
    <w:p w:rsidR="00D34583" w:rsidRPr="00964EC5" w:rsidRDefault="00D34583" w:rsidP="00D34583">
      <w:r>
        <w:t>Har du</w:t>
      </w:r>
      <w:r w:rsidRPr="00964EC5">
        <w:t xml:space="preserve"> någon form av gemensamt intresse med </w:t>
      </w:r>
      <w:r>
        <w:t xml:space="preserve">någon eller några av </w:t>
      </w:r>
      <w:r w:rsidRPr="00964EC5">
        <w:t>personer</w:t>
      </w:r>
      <w:r>
        <w:t>na nedan</w:t>
      </w:r>
      <w:r w:rsidRPr="00964EC5">
        <w:t>, som kan påverka inflytandet i målbolaget</w:t>
      </w:r>
      <w:r>
        <w:t>?</w:t>
      </w:r>
      <w:r w:rsidRPr="00964EC5">
        <w:t xml:space="preserve"> </w:t>
      </w:r>
    </w:p>
    <w:p w:rsidR="00D34583" w:rsidRPr="00964EC5" w:rsidRDefault="00D34583" w:rsidP="00D34583"/>
    <w:p w:rsidR="00D34583" w:rsidRPr="00964EC5" w:rsidRDefault="00D34583" w:rsidP="00D34583">
      <w:r w:rsidRPr="00964EC5">
        <w:t xml:space="preserve">– annan aktieägare, </w:t>
      </w:r>
    </w:p>
    <w:p w:rsidR="00D34583" w:rsidRPr="00964EC5" w:rsidRDefault="00D34583" w:rsidP="00D34583">
      <w:r w:rsidRPr="00964EC5">
        <w:t xml:space="preserve">– annan röstberättigad, </w:t>
      </w:r>
    </w:p>
    <w:p w:rsidR="00D34583" w:rsidRPr="00964EC5" w:rsidRDefault="00D34583" w:rsidP="00D34583">
      <w:r w:rsidRPr="00964EC5">
        <w:t xml:space="preserve">– annan person eller företag som utan att vara aktieägare har möjlighet att utöva motsvarande inflytande över målbolaget, eller </w:t>
      </w:r>
    </w:p>
    <w:p w:rsidR="00D34583" w:rsidRPr="00964EC5" w:rsidRDefault="00D34583" w:rsidP="00D34583">
      <w:r w:rsidRPr="00964EC5">
        <w:t xml:space="preserve">– verkställande direktör, dennes ställföreträdare eller styrelsemedlem. </w:t>
      </w:r>
    </w:p>
    <w:p w:rsidR="00D34583" w:rsidRPr="00964EC5" w:rsidRDefault="00D34583" w:rsidP="00D34583"/>
    <w:p w:rsidR="00D34583" w:rsidRDefault="00D34583" w:rsidP="00D34583">
      <w:r w:rsidRPr="00964EC5">
        <w:t xml:space="preserve">Med </w:t>
      </w:r>
      <w:r w:rsidRPr="00964EC5">
        <w:rPr>
          <w:i/>
          <w:iCs/>
        </w:rPr>
        <w:t xml:space="preserve">gemensamt intresse </w:t>
      </w:r>
      <w:r w:rsidRPr="00964EC5">
        <w:t xml:space="preserve">som kan påverka inflytandet avses t.ex. aktieägaravtal eller andra avtal eller överenskommelser om gemensamt agerande. </w:t>
      </w:r>
    </w:p>
    <w:bookmarkStart w:id="18" w:name="_Toc436314049"/>
    <w:p w:rsidR="00D34583" w:rsidRDefault="003B05FB" w:rsidP="00D34583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1152633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776D6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D34583" w:rsidRPr="00B7531A">
        <w:rPr>
          <w:sz w:val="28"/>
          <w:szCs w:val="28"/>
        </w:rPr>
        <w:t xml:space="preserve">  </w:t>
      </w:r>
      <w:r w:rsidR="00D34583">
        <w:rPr>
          <w:szCs w:val="22"/>
        </w:rPr>
        <w:t>Ja</w:t>
      </w:r>
      <w:r w:rsidR="00D34583" w:rsidRPr="00FA4413">
        <w:rPr>
          <w:sz w:val="28"/>
          <w:szCs w:val="28"/>
        </w:rPr>
        <w:tab/>
        <w:t xml:space="preserve">  </w:t>
      </w:r>
      <w:r w:rsidR="00D34583">
        <w:rPr>
          <w:sz w:val="28"/>
          <w:szCs w:val="28"/>
        </w:rPr>
        <w:t xml:space="preserve">                      </w:t>
      </w:r>
      <w:r w:rsidR="00D34583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89310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D34583" w:rsidRPr="00FA4413">
        <w:rPr>
          <w:sz w:val="28"/>
          <w:szCs w:val="28"/>
        </w:rPr>
        <w:t xml:space="preserve"> </w:t>
      </w:r>
      <w:r w:rsidR="00D34583">
        <w:rPr>
          <w:szCs w:val="22"/>
        </w:rPr>
        <w:t>Nej</w:t>
      </w:r>
      <w:bookmarkEnd w:id="18"/>
    </w:p>
    <w:p w:rsidR="00D34583" w:rsidRPr="00964EC5" w:rsidRDefault="00D34583" w:rsidP="00B776D6">
      <w:pPr>
        <w:autoSpaceDE w:val="0"/>
        <w:autoSpaceDN w:val="0"/>
        <w:adjustRightInd w:val="0"/>
        <w:spacing w:after="120"/>
        <w:jc w:val="both"/>
        <w:rPr>
          <w:szCs w:val="22"/>
        </w:rPr>
      </w:pPr>
      <w:r>
        <w:rPr>
          <w:szCs w:val="22"/>
        </w:rPr>
        <w:t>Om ja, redogör för detta: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4"/>
      </w:tblGrid>
      <w:tr w:rsidR="00D34583" w:rsidRPr="00964EC5" w:rsidTr="00B776D6">
        <w:tc>
          <w:tcPr>
            <w:tcW w:w="7484" w:type="dxa"/>
          </w:tcPr>
          <w:sdt>
            <w:sdtPr>
              <w:rPr>
                <w:szCs w:val="22"/>
              </w:rPr>
              <w:id w:val="1441881113"/>
              <w:showingPlcHdr/>
            </w:sdtPr>
            <w:sdtEndPr/>
            <w:sdtContent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D34583" w:rsidRPr="00964EC5" w:rsidRDefault="00D34583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D85CC4">
      <w:pPr>
        <w:pStyle w:val="Rubrik2"/>
        <w:spacing w:after="120"/>
        <w:rPr>
          <w:szCs w:val="22"/>
        </w:rPr>
      </w:pPr>
      <w:bookmarkStart w:id="19" w:name="_Toc436314050"/>
      <w:r>
        <w:t>2.8 </w:t>
      </w:r>
      <w:r w:rsidRPr="00964EC5">
        <w:t>Intressekonflikter</w:t>
      </w:r>
      <w:bookmarkEnd w:id="19"/>
      <w:r w:rsidRPr="00964EC5">
        <w:t xml:space="preserve"> </w:t>
      </w:r>
    </w:p>
    <w:p w:rsidR="00D34583" w:rsidRDefault="00D34583" w:rsidP="00D34583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t>Upp</w:t>
      </w:r>
      <w:r>
        <w:rPr>
          <w:szCs w:val="22"/>
        </w:rPr>
        <w:t>står</w:t>
      </w:r>
      <w:r w:rsidRPr="00964EC5">
        <w:rPr>
          <w:szCs w:val="22"/>
        </w:rPr>
        <w:t xml:space="preserve"> </w:t>
      </w:r>
      <w:r>
        <w:rPr>
          <w:szCs w:val="22"/>
        </w:rPr>
        <w:t>det</w:t>
      </w:r>
      <w:r w:rsidRPr="00964EC5">
        <w:rPr>
          <w:szCs w:val="22"/>
        </w:rPr>
        <w:t xml:space="preserve"> i och med förvärvet </w:t>
      </w:r>
      <w:r>
        <w:rPr>
          <w:szCs w:val="22"/>
        </w:rPr>
        <w:t xml:space="preserve">någon eller några eventuella intressekonflikter? </w:t>
      </w:r>
      <w:r w:rsidRPr="00964EC5">
        <w:rPr>
          <w:szCs w:val="22"/>
        </w:rPr>
        <w:t xml:space="preserve"> </w:t>
      </w:r>
    </w:p>
    <w:bookmarkStart w:id="20" w:name="_Toc436314051"/>
    <w:p w:rsidR="00D34583" w:rsidRDefault="003B05FB" w:rsidP="00D34583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-99888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D34583" w:rsidRPr="00B7531A">
        <w:rPr>
          <w:sz w:val="28"/>
          <w:szCs w:val="28"/>
        </w:rPr>
        <w:t xml:space="preserve">  </w:t>
      </w:r>
      <w:r w:rsidR="00D34583">
        <w:rPr>
          <w:szCs w:val="22"/>
        </w:rPr>
        <w:t>Ja</w:t>
      </w:r>
      <w:r w:rsidR="00D34583" w:rsidRPr="00FA4413">
        <w:rPr>
          <w:sz w:val="28"/>
          <w:szCs w:val="28"/>
        </w:rPr>
        <w:tab/>
        <w:t xml:space="preserve">  </w:t>
      </w:r>
      <w:r w:rsidR="00D34583">
        <w:rPr>
          <w:sz w:val="28"/>
          <w:szCs w:val="28"/>
        </w:rPr>
        <w:t xml:space="preserve">                      </w:t>
      </w:r>
      <w:r w:rsidR="00D34583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9847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D34583" w:rsidRPr="00FA4413">
        <w:rPr>
          <w:sz w:val="28"/>
          <w:szCs w:val="28"/>
        </w:rPr>
        <w:t xml:space="preserve"> </w:t>
      </w:r>
      <w:r w:rsidR="00D34583">
        <w:rPr>
          <w:szCs w:val="22"/>
        </w:rPr>
        <w:t>Nej</w:t>
      </w:r>
      <w:bookmarkEnd w:id="20"/>
    </w:p>
    <w:p w:rsidR="00D34583" w:rsidRPr="00964EC5" w:rsidRDefault="00D34583" w:rsidP="00B776D6">
      <w:pPr>
        <w:autoSpaceDE w:val="0"/>
        <w:autoSpaceDN w:val="0"/>
        <w:adjustRightInd w:val="0"/>
        <w:spacing w:after="120"/>
        <w:jc w:val="both"/>
        <w:rPr>
          <w:szCs w:val="22"/>
        </w:rPr>
      </w:pPr>
      <w:r>
        <w:rPr>
          <w:szCs w:val="22"/>
        </w:rPr>
        <w:t>Om ja, redogör för intressekonflikterna och hur dessa ska hanteras: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5"/>
      </w:tblGrid>
      <w:tr w:rsidR="00D34583" w:rsidRPr="00964EC5" w:rsidTr="00B776D6">
        <w:tc>
          <w:tcPr>
            <w:tcW w:w="7485" w:type="dxa"/>
          </w:tcPr>
          <w:sdt>
            <w:sdtPr>
              <w:rPr>
                <w:bCs/>
                <w:szCs w:val="22"/>
              </w:rPr>
              <w:id w:val="-619833918"/>
              <w:showingPlcHdr/>
            </w:sdtPr>
            <w:sdtEndPr/>
            <w:sdtContent>
              <w:p w:rsidR="00D34583" w:rsidRPr="00D17F62" w:rsidRDefault="00D34583" w:rsidP="005A7A1A">
                <w:pPr>
                  <w:autoSpaceDE w:val="0"/>
                  <w:autoSpaceDN w:val="0"/>
                  <w:adjustRightInd w:val="0"/>
                  <w:rPr>
                    <w:bCs/>
                    <w:szCs w:val="22"/>
                  </w:rPr>
                </w:pPr>
                <w:r w:rsidRPr="0068397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D34583" w:rsidRPr="00964EC5" w:rsidRDefault="00D34583" w:rsidP="005A7A1A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</w:tr>
    </w:tbl>
    <w:p w:rsidR="00D34583" w:rsidRPr="00964EC5" w:rsidRDefault="00D34583" w:rsidP="00D34583">
      <w:pPr>
        <w:autoSpaceDE w:val="0"/>
        <w:autoSpaceDN w:val="0"/>
        <w:adjustRightInd w:val="0"/>
        <w:rPr>
          <w:b/>
          <w:bCs/>
          <w:szCs w:val="22"/>
        </w:rPr>
      </w:pPr>
    </w:p>
    <w:p w:rsidR="00D34583" w:rsidRPr="00964EC5" w:rsidRDefault="00D34583" w:rsidP="00D85CC4">
      <w:pPr>
        <w:pStyle w:val="Rubrik2"/>
        <w:spacing w:after="120"/>
      </w:pPr>
      <w:bookmarkStart w:id="21" w:name="_Toc436314052"/>
      <w:r>
        <w:t>2.9 </w:t>
      </w:r>
      <w:r w:rsidRPr="00964EC5">
        <w:t>Förvärvarens anseende</w:t>
      </w:r>
      <w:bookmarkEnd w:id="21"/>
      <w:r w:rsidRPr="00964EC5">
        <w:t xml:space="preserve"> </w:t>
      </w:r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1. </w:t>
      </w:r>
      <w:r w:rsidRPr="00964EC5">
        <w:rPr>
          <w:szCs w:val="22"/>
        </w:rPr>
        <w:t xml:space="preserve">Ange om företaget </w:t>
      </w:r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D34583">
      <w:r w:rsidRPr="00964EC5">
        <w:lastRenderedPageBreak/>
        <w:t xml:space="preserve">a) under de senaste fem åren varit (eller är) part i något skiljenämndsförfarande eller någon civilrättslig process eller förvaltningsprocess som rör skatt eller näringsverksamhet? </w:t>
      </w:r>
    </w:p>
    <w:bookmarkStart w:id="22" w:name="_Toc436314053"/>
    <w:p w:rsidR="00D34583" w:rsidRDefault="003B05FB" w:rsidP="00D34583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196461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D34583" w:rsidRPr="00B7531A">
        <w:rPr>
          <w:sz w:val="28"/>
          <w:szCs w:val="28"/>
        </w:rPr>
        <w:t xml:space="preserve">  </w:t>
      </w:r>
      <w:r w:rsidR="00D34583">
        <w:rPr>
          <w:szCs w:val="22"/>
        </w:rPr>
        <w:t>Ja</w:t>
      </w:r>
      <w:r w:rsidR="00D34583" w:rsidRPr="00FA4413">
        <w:rPr>
          <w:sz w:val="28"/>
          <w:szCs w:val="28"/>
        </w:rPr>
        <w:tab/>
        <w:t xml:space="preserve">  </w:t>
      </w:r>
      <w:r w:rsidR="00D34583">
        <w:rPr>
          <w:sz w:val="28"/>
          <w:szCs w:val="28"/>
        </w:rPr>
        <w:t xml:space="preserve">                      </w:t>
      </w:r>
      <w:r w:rsidR="00D34583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9568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D34583" w:rsidRPr="00FA4413">
        <w:rPr>
          <w:sz w:val="28"/>
          <w:szCs w:val="28"/>
        </w:rPr>
        <w:t xml:space="preserve"> </w:t>
      </w:r>
      <w:r w:rsidR="00D34583">
        <w:rPr>
          <w:szCs w:val="22"/>
        </w:rPr>
        <w:t>Nej</w:t>
      </w:r>
      <w:bookmarkEnd w:id="22"/>
    </w:p>
    <w:p w:rsidR="00D34583" w:rsidRDefault="00D34583" w:rsidP="00D34583">
      <w:pPr>
        <w:rPr>
          <w:szCs w:val="22"/>
        </w:rPr>
      </w:pPr>
    </w:p>
    <w:p w:rsidR="00D34583" w:rsidRPr="00964EC5" w:rsidRDefault="00D34583" w:rsidP="00D34583">
      <w:r w:rsidRPr="00964EC5">
        <w:t>b) under de senaste fem åren varit (eller är) föremål för</w:t>
      </w:r>
      <w:r>
        <w:t xml:space="preserve"> ackord, företags</w:t>
      </w:r>
      <w:r w:rsidRPr="00964EC5">
        <w:t xml:space="preserve">rekonstruktion eller motsvarande förfarande utomlands? </w:t>
      </w:r>
    </w:p>
    <w:bookmarkStart w:id="23" w:name="_Toc436314054"/>
    <w:p w:rsidR="00D34583" w:rsidRDefault="003B05FB" w:rsidP="00D34583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-134184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D34583" w:rsidRPr="00B7531A">
        <w:rPr>
          <w:sz w:val="28"/>
          <w:szCs w:val="28"/>
        </w:rPr>
        <w:t xml:space="preserve">  </w:t>
      </w:r>
      <w:r w:rsidR="00D34583">
        <w:rPr>
          <w:szCs w:val="22"/>
        </w:rPr>
        <w:t>Ja</w:t>
      </w:r>
      <w:r w:rsidR="00D34583" w:rsidRPr="00FA4413">
        <w:rPr>
          <w:sz w:val="28"/>
          <w:szCs w:val="28"/>
        </w:rPr>
        <w:tab/>
        <w:t xml:space="preserve">  </w:t>
      </w:r>
      <w:r w:rsidR="00D34583">
        <w:rPr>
          <w:sz w:val="28"/>
          <w:szCs w:val="28"/>
        </w:rPr>
        <w:t xml:space="preserve">                      </w:t>
      </w:r>
      <w:r w:rsidR="00D34583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02231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D34583" w:rsidRPr="00FA4413">
        <w:rPr>
          <w:sz w:val="28"/>
          <w:szCs w:val="28"/>
        </w:rPr>
        <w:t xml:space="preserve"> </w:t>
      </w:r>
      <w:r w:rsidR="00D34583">
        <w:rPr>
          <w:szCs w:val="22"/>
        </w:rPr>
        <w:t>Nej</w:t>
      </w:r>
      <w:bookmarkEnd w:id="23"/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D34583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t xml:space="preserve">c) </w:t>
      </w:r>
      <w:r w:rsidR="00637C8E" w:rsidRPr="002F248C">
        <w:rPr>
          <w:szCs w:val="22"/>
        </w:rPr>
        <w:t>varit föremål för ett ingripande (exempelvis särskild avgift, sanktionsavgift, föreläggande om att vidta åtgärder, anmärkning, varning eller återka</w:t>
      </w:r>
      <w:r w:rsidR="00637C8E">
        <w:rPr>
          <w:szCs w:val="22"/>
        </w:rPr>
        <w:t xml:space="preserve">llelse av ett tillstånd) av en </w:t>
      </w:r>
      <w:r w:rsidR="00637C8E" w:rsidRPr="002F248C">
        <w:rPr>
          <w:szCs w:val="22"/>
        </w:rPr>
        <w:t>tillsynsmyndighet i Sverige eller utomlands</w:t>
      </w:r>
    </w:p>
    <w:bookmarkStart w:id="24" w:name="_Toc436314055"/>
    <w:p w:rsidR="00D34583" w:rsidRDefault="003B05FB" w:rsidP="00D34583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-130808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D34583" w:rsidRPr="00B7531A">
        <w:rPr>
          <w:sz w:val="28"/>
          <w:szCs w:val="28"/>
        </w:rPr>
        <w:t xml:space="preserve">  </w:t>
      </w:r>
      <w:r w:rsidR="00D34583">
        <w:rPr>
          <w:szCs w:val="22"/>
        </w:rPr>
        <w:t>Ja</w:t>
      </w:r>
      <w:r w:rsidR="00D34583" w:rsidRPr="00FA4413">
        <w:rPr>
          <w:sz w:val="28"/>
          <w:szCs w:val="28"/>
        </w:rPr>
        <w:tab/>
        <w:t xml:space="preserve">  </w:t>
      </w:r>
      <w:r w:rsidR="00D34583">
        <w:rPr>
          <w:sz w:val="28"/>
          <w:szCs w:val="28"/>
        </w:rPr>
        <w:t xml:space="preserve">                      </w:t>
      </w:r>
      <w:r w:rsidR="00D34583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03657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D34583" w:rsidRPr="00FA4413">
        <w:rPr>
          <w:sz w:val="28"/>
          <w:szCs w:val="28"/>
        </w:rPr>
        <w:t xml:space="preserve"> </w:t>
      </w:r>
      <w:r w:rsidR="00D34583">
        <w:rPr>
          <w:szCs w:val="22"/>
        </w:rPr>
        <w:t>Nej</w:t>
      </w:r>
      <w:bookmarkEnd w:id="24"/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D34583">
      <w:r w:rsidRPr="00964EC5">
        <w:t xml:space="preserve">d) under de senaste tio åren i Sverige eller utomlands fått avslag på en ansökan, blivit utesluten eller på annat sätt begränsats vad gäller rätten att utföra verksamhet som kräver tillstånd, registrering eller liknande? </w:t>
      </w:r>
    </w:p>
    <w:bookmarkStart w:id="25" w:name="_Toc436314056"/>
    <w:p w:rsidR="00D34583" w:rsidRDefault="003B05FB" w:rsidP="00D34583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194611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D34583" w:rsidRPr="00B7531A">
        <w:rPr>
          <w:sz w:val="28"/>
          <w:szCs w:val="28"/>
        </w:rPr>
        <w:t xml:space="preserve">  </w:t>
      </w:r>
      <w:r w:rsidR="00D34583">
        <w:rPr>
          <w:szCs w:val="22"/>
        </w:rPr>
        <w:t>Ja</w:t>
      </w:r>
      <w:r w:rsidR="00D34583" w:rsidRPr="00FA4413">
        <w:rPr>
          <w:sz w:val="28"/>
          <w:szCs w:val="28"/>
        </w:rPr>
        <w:tab/>
        <w:t xml:space="preserve">  </w:t>
      </w:r>
      <w:r w:rsidR="00D34583">
        <w:rPr>
          <w:sz w:val="28"/>
          <w:szCs w:val="28"/>
        </w:rPr>
        <w:t xml:space="preserve">                      </w:t>
      </w:r>
      <w:r w:rsidR="00D34583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97836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D34583" w:rsidRPr="00FA4413">
        <w:rPr>
          <w:sz w:val="28"/>
          <w:szCs w:val="28"/>
        </w:rPr>
        <w:t xml:space="preserve"> </w:t>
      </w:r>
      <w:r w:rsidR="00D34583">
        <w:rPr>
          <w:szCs w:val="22"/>
        </w:rPr>
        <w:t>Nej</w:t>
      </w:r>
      <w:bookmarkEnd w:id="25"/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D34583">
      <w:r w:rsidRPr="00964EC5">
        <w:t xml:space="preserve">e) under de senaste tio åren lämplighetsprövats av en utländsk behörig myndighet? </w:t>
      </w:r>
    </w:p>
    <w:bookmarkStart w:id="26" w:name="_Toc436314057"/>
    <w:p w:rsidR="00D34583" w:rsidRDefault="003B05FB" w:rsidP="00D34583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-197173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D34583" w:rsidRPr="00B7531A">
        <w:rPr>
          <w:sz w:val="28"/>
          <w:szCs w:val="28"/>
        </w:rPr>
        <w:t xml:space="preserve">  </w:t>
      </w:r>
      <w:r w:rsidR="00D34583">
        <w:rPr>
          <w:szCs w:val="22"/>
        </w:rPr>
        <w:t>Ja</w:t>
      </w:r>
      <w:r w:rsidR="00D34583" w:rsidRPr="00FA4413">
        <w:rPr>
          <w:sz w:val="28"/>
          <w:szCs w:val="28"/>
        </w:rPr>
        <w:tab/>
        <w:t xml:space="preserve">  </w:t>
      </w:r>
      <w:r w:rsidR="00D34583">
        <w:rPr>
          <w:sz w:val="28"/>
          <w:szCs w:val="28"/>
        </w:rPr>
        <w:t xml:space="preserve">                      </w:t>
      </w:r>
      <w:r w:rsidR="00D34583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74923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D34583" w:rsidRPr="00FA4413">
        <w:rPr>
          <w:sz w:val="28"/>
          <w:szCs w:val="28"/>
        </w:rPr>
        <w:t xml:space="preserve"> </w:t>
      </w:r>
      <w:r w:rsidR="00D34583">
        <w:rPr>
          <w:szCs w:val="22"/>
        </w:rPr>
        <w:t>Nej</w:t>
      </w:r>
      <w:bookmarkEnd w:id="26"/>
    </w:p>
    <w:p w:rsidR="00D34583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Default="00D34583" w:rsidP="00D34583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Om ja, bifoga en kopia av den utländska myndighetens beslut.</w:t>
      </w:r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B776D6">
      <w:pPr>
        <w:spacing w:after="120"/>
      </w:pPr>
      <w:r>
        <w:t>2. </w:t>
      </w:r>
      <w:r w:rsidRPr="00964EC5">
        <w:t xml:space="preserve">Om ni svarat ja på någon av frågorna under 1, redogör för omständigheterna kring detta: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5"/>
      </w:tblGrid>
      <w:tr w:rsidR="00D34583" w:rsidRPr="00964EC5" w:rsidTr="00B776D6">
        <w:tc>
          <w:tcPr>
            <w:tcW w:w="7485" w:type="dxa"/>
          </w:tcPr>
          <w:sdt>
            <w:sdtPr>
              <w:rPr>
                <w:szCs w:val="22"/>
              </w:rPr>
              <w:id w:val="-1939285858"/>
              <w:showingPlcHdr/>
            </w:sdtPr>
            <w:sdtEndPr/>
            <w:sdtContent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D34583" w:rsidRPr="00964EC5" w:rsidRDefault="00D34583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D34583" w:rsidRPr="00964EC5" w:rsidRDefault="00D34583" w:rsidP="00D34583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D34583" w:rsidRDefault="00D34583" w:rsidP="00D34583">
      <w:pPr>
        <w:rPr>
          <w:b/>
          <w:sz w:val="28"/>
        </w:rPr>
      </w:pPr>
      <w:bookmarkStart w:id="27" w:name="_Toc436314058"/>
    </w:p>
    <w:p w:rsidR="00D34583" w:rsidRPr="00964EC5" w:rsidRDefault="00D34583" w:rsidP="00D34583">
      <w:pPr>
        <w:pStyle w:val="Rubrik1"/>
        <w:rPr>
          <w:sz w:val="23"/>
          <w:szCs w:val="23"/>
        </w:rPr>
      </w:pPr>
      <w:r>
        <w:t>3 </w:t>
      </w:r>
      <w:r w:rsidRPr="00964EC5">
        <w:t>Information om förvärvet</w:t>
      </w:r>
      <w:bookmarkEnd w:id="27"/>
      <w:r w:rsidRPr="00964EC5">
        <w:t xml:space="preserve"> </w:t>
      </w:r>
    </w:p>
    <w:p w:rsidR="00D34583" w:rsidRDefault="00D34583" w:rsidP="00D85CC4">
      <w:pPr>
        <w:pStyle w:val="Rubrik2"/>
        <w:spacing w:after="120"/>
      </w:pPr>
      <w:bookmarkStart w:id="28" w:name="_Toc436314059"/>
      <w:r>
        <w:t>3</w:t>
      </w:r>
      <w:r w:rsidRPr="00964EC5">
        <w:t>.1</w:t>
      </w:r>
      <w:r>
        <w:t> Storleken på förvärvet</w:t>
      </w:r>
      <w:bookmarkEnd w:id="28"/>
    </w:p>
    <w:p w:rsidR="00D34583" w:rsidRDefault="00D34583" w:rsidP="00B776D6">
      <w:pPr>
        <w:spacing w:after="120"/>
      </w:pPr>
      <w:r w:rsidRPr="00964EC5">
        <w:t>Ange hur stort innehav företaget avser att fö</w:t>
      </w:r>
      <w:r>
        <w:t>rvärva i målbolaget. Antal ägar</w:t>
      </w:r>
      <w:r w:rsidRPr="00964EC5">
        <w:t xml:space="preserve">andelar ska anges i procent i förhållande till antal utgivna ägarandelar. </w:t>
      </w:r>
      <w:r w:rsidRPr="00964EC5">
        <w:lastRenderedPageBreak/>
        <w:t xml:space="preserve">Ange antal ägarandelar före och efter förvärvet (direkt och indirekt). Om antal rösträtter avviker från antal ägarandelar ange även antal röster i procent i förhållande till samtliga rösträtter.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5"/>
      </w:tblGrid>
      <w:tr w:rsidR="00D34583" w:rsidRPr="00964EC5" w:rsidTr="00B776D6">
        <w:tc>
          <w:tcPr>
            <w:tcW w:w="7485" w:type="dxa"/>
          </w:tcPr>
          <w:sdt>
            <w:sdtPr>
              <w:rPr>
                <w:szCs w:val="22"/>
              </w:rPr>
              <w:id w:val="1912737690"/>
              <w:showingPlcHdr/>
            </w:sdtPr>
            <w:sdtEndPr/>
            <w:sdtContent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D34583" w:rsidRPr="00964EC5" w:rsidRDefault="00D34583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Default="00D34583" w:rsidP="00D34583">
      <w:pPr>
        <w:rPr>
          <w:b/>
        </w:rPr>
      </w:pPr>
      <w:bookmarkStart w:id="29" w:name="_Toc436314060"/>
    </w:p>
    <w:p w:rsidR="00D34583" w:rsidRDefault="00D34583" w:rsidP="00D85CC4">
      <w:pPr>
        <w:pStyle w:val="Rubrik2"/>
        <w:spacing w:after="120"/>
      </w:pPr>
      <w:r>
        <w:t>3</w:t>
      </w:r>
      <w:r w:rsidRPr="00964EC5">
        <w:t>.2</w:t>
      </w:r>
      <w:r>
        <w:t> Förvärvsdag</w:t>
      </w:r>
      <w:bookmarkEnd w:id="29"/>
    </w:p>
    <w:p w:rsidR="00D34583" w:rsidRPr="00964EC5" w:rsidRDefault="00D34583" w:rsidP="00B776D6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964EC5">
        <w:rPr>
          <w:szCs w:val="22"/>
        </w:rPr>
        <w:t xml:space="preserve">Ange beräknad förvärvsdag.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5"/>
      </w:tblGrid>
      <w:tr w:rsidR="00D34583" w:rsidRPr="00964EC5" w:rsidTr="00B776D6">
        <w:tc>
          <w:tcPr>
            <w:tcW w:w="7485" w:type="dxa"/>
          </w:tcPr>
          <w:sdt>
            <w:sdtPr>
              <w:rPr>
                <w:szCs w:val="22"/>
              </w:rPr>
              <w:id w:val="167146651"/>
              <w:showingPlcHdr/>
            </w:sdtPr>
            <w:sdtEndPr/>
            <w:sdtContent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D34583" w:rsidRPr="00964EC5" w:rsidRDefault="00D34583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D34583">
      <w:pPr>
        <w:rPr>
          <w:szCs w:val="22"/>
        </w:rPr>
      </w:pPr>
    </w:p>
    <w:p w:rsidR="00D34583" w:rsidRDefault="00D34583" w:rsidP="00D85CC4">
      <w:pPr>
        <w:pStyle w:val="Rubrik2"/>
        <w:spacing w:after="120"/>
      </w:pPr>
      <w:bookmarkStart w:id="30" w:name="_Toc436314061"/>
      <w:r>
        <w:t>3</w:t>
      </w:r>
      <w:r w:rsidRPr="00964EC5">
        <w:t>.3</w:t>
      </w:r>
      <w:r>
        <w:t> Förvärvets syfte</w:t>
      </w:r>
      <w:bookmarkEnd w:id="30"/>
    </w:p>
    <w:p w:rsidR="00D34583" w:rsidRPr="00964EC5" w:rsidRDefault="00D34583" w:rsidP="00D34583">
      <w:r w:rsidRPr="00964EC5">
        <w:t xml:space="preserve">Ange syftet med förvärvet. Besvara inte denna fråga om uppgifterna framgår </w:t>
      </w:r>
    </w:p>
    <w:p w:rsidR="00D34583" w:rsidRPr="00964EC5" w:rsidRDefault="00D34583" w:rsidP="00B776D6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964EC5">
        <w:rPr>
          <w:szCs w:val="22"/>
        </w:rPr>
        <w:t xml:space="preserve">av 4.1.1 a.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4"/>
      </w:tblGrid>
      <w:tr w:rsidR="00D34583" w:rsidRPr="00964EC5" w:rsidTr="00B776D6">
        <w:tc>
          <w:tcPr>
            <w:tcW w:w="7484" w:type="dxa"/>
          </w:tcPr>
          <w:sdt>
            <w:sdtPr>
              <w:rPr>
                <w:szCs w:val="22"/>
              </w:rPr>
              <w:id w:val="420140571"/>
              <w:showingPlcHdr/>
            </w:sdtPr>
            <w:sdtEndPr/>
            <w:sdtContent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D34583" w:rsidRPr="00964EC5" w:rsidRDefault="00D34583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D85CC4">
      <w:pPr>
        <w:pStyle w:val="Rubrik2"/>
        <w:spacing w:after="120"/>
        <w:rPr>
          <w:szCs w:val="22"/>
        </w:rPr>
      </w:pPr>
      <w:bookmarkStart w:id="31" w:name="_Toc436314062"/>
      <w:r w:rsidRPr="00964EC5">
        <w:t>3</w:t>
      </w:r>
      <w:r>
        <w:t>.4</w:t>
      </w:r>
      <w:r w:rsidRPr="00964EC5">
        <w:t xml:space="preserve"> Finansiering av förvärvet</w:t>
      </w:r>
      <w:bookmarkEnd w:id="31"/>
      <w:r w:rsidRPr="00964EC5">
        <w:t xml:space="preserve"> </w:t>
      </w:r>
    </w:p>
    <w:p w:rsidR="00D34583" w:rsidRPr="00964EC5" w:rsidRDefault="00D34583" w:rsidP="00B776D6">
      <w:pPr>
        <w:spacing w:after="120"/>
      </w:pPr>
      <w:r>
        <w:t>1. </w:t>
      </w:r>
      <w:r w:rsidRPr="00964EC5">
        <w:t xml:space="preserve">Ange hur företaget avser att finansiera förvärvet. Redovisa bakgrunden till samtliga finansieringsposter (monetära medel eller tillgångar av annat slag), värde och vem de tillhör och i vilken jurisdiktion de finns. Bifoga dokumentation som styrker detta.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4"/>
      </w:tblGrid>
      <w:tr w:rsidR="00D34583" w:rsidRPr="00964EC5" w:rsidTr="00B776D6">
        <w:tc>
          <w:tcPr>
            <w:tcW w:w="7484" w:type="dxa"/>
          </w:tcPr>
          <w:sdt>
            <w:sdtPr>
              <w:rPr>
                <w:szCs w:val="22"/>
              </w:rPr>
              <w:id w:val="-1077592073"/>
              <w:showingPlcHdr/>
            </w:sdtPr>
            <w:sdtEndPr/>
            <w:sdtContent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D34583" w:rsidRPr="00964EC5" w:rsidRDefault="00D34583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Default="00D34583" w:rsidP="00D34583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D34583" w:rsidRDefault="00D34583" w:rsidP="00D34583">
      <w:r>
        <w:t>2. Finns det</w:t>
      </w:r>
      <w:r w:rsidRPr="00964EC5">
        <w:t xml:space="preserve"> något samarbete med en fysisk eller juridisk person när det gäller finansiering av förvärvet</w:t>
      </w:r>
      <w:r>
        <w:t>?</w:t>
      </w:r>
    </w:p>
    <w:bookmarkStart w:id="32" w:name="_Toc436314063"/>
    <w:p w:rsidR="00D34583" w:rsidRDefault="003B05FB" w:rsidP="00D34583">
      <w:pPr>
        <w:spacing w:before="220" w:after="220"/>
        <w:outlineLvl w:val="1"/>
        <w:rPr>
          <w:szCs w:val="22"/>
        </w:rPr>
      </w:pPr>
      <w:sdt>
        <w:sdtPr>
          <w:rPr>
            <w:sz w:val="28"/>
            <w:szCs w:val="28"/>
          </w:rPr>
          <w:id w:val="-80523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D34583" w:rsidRPr="00B7531A">
        <w:rPr>
          <w:sz w:val="28"/>
          <w:szCs w:val="28"/>
        </w:rPr>
        <w:t xml:space="preserve">  </w:t>
      </w:r>
      <w:r w:rsidR="00D34583">
        <w:rPr>
          <w:szCs w:val="22"/>
        </w:rPr>
        <w:t>Ja</w:t>
      </w:r>
      <w:r w:rsidR="00D34583" w:rsidRPr="00FA4413">
        <w:rPr>
          <w:sz w:val="28"/>
          <w:szCs w:val="28"/>
        </w:rPr>
        <w:tab/>
        <w:t xml:space="preserve">  </w:t>
      </w:r>
      <w:r w:rsidR="00D34583">
        <w:rPr>
          <w:sz w:val="28"/>
          <w:szCs w:val="28"/>
        </w:rPr>
        <w:t xml:space="preserve">                      </w:t>
      </w:r>
      <w:r w:rsidR="00D34583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8931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83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D34583" w:rsidRPr="00FA4413">
        <w:rPr>
          <w:sz w:val="28"/>
          <w:szCs w:val="28"/>
        </w:rPr>
        <w:t xml:space="preserve"> </w:t>
      </w:r>
      <w:r w:rsidR="00D34583">
        <w:rPr>
          <w:szCs w:val="22"/>
        </w:rPr>
        <w:t>Nej</w:t>
      </w:r>
      <w:bookmarkEnd w:id="32"/>
    </w:p>
    <w:p w:rsidR="00D34583" w:rsidRDefault="00D34583" w:rsidP="00D34583">
      <w:pPr>
        <w:autoSpaceDE w:val="0"/>
        <w:autoSpaceDN w:val="0"/>
        <w:adjustRightInd w:val="0"/>
      </w:pPr>
    </w:p>
    <w:p w:rsidR="00D34583" w:rsidRPr="00A04228" w:rsidRDefault="00D34583" w:rsidP="00B776D6">
      <w:pPr>
        <w:autoSpaceDE w:val="0"/>
        <w:autoSpaceDN w:val="0"/>
        <w:adjustRightInd w:val="0"/>
        <w:spacing w:after="120"/>
        <w:rPr>
          <w:szCs w:val="22"/>
        </w:rPr>
      </w:pPr>
      <w:r w:rsidRPr="00A04228">
        <w:rPr>
          <w:szCs w:val="22"/>
        </w:rPr>
        <w:t>Om ja, redogör för omständigheterna: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4"/>
      </w:tblGrid>
      <w:tr w:rsidR="00D34583" w:rsidRPr="00964EC5" w:rsidTr="00B776D6">
        <w:tc>
          <w:tcPr>
            <w:tcW w:w="7484" w:type="dxa"/>
          </w:tcPr>
          <w:sdt>
            <w:sdtPr>
              <w:rPr>
                <w:szCs w:val="22"/>
              </w:rPr>
              <w:id w:val="-494105186"/>
              <w:showingPlcHdr/>
            </w:sdtPr>
            <w:sdtEndPr/>
            <w:sdtContent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D34583" w:rsidRPr="00964EC5" w:rsidRDefault="00D34583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D34583" w:rsidRPr="00964EC5" w:rsidRDefault="00D34583" w:rsidP="00D34583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D34583" w:rsidRPr="00964EC5" w:rsidRDefault="00D34583" w:rsidP="00D34583">
      <w:pPr>
        <w:pStyle w:val="Rubrik1"/>
        <w:rPr>
          <w:szCs w:val="22"/>
        </w:rPr>
      </w:pPr>
      <w:bookmarkStart w:id="33" w:name="_Toc436314064"/>
      <w:r w:rsidRPr="00964EC5">
        <w:t>4</w:t>
      </w:r>
      <w:r>
        <w:t> </w:t>
      </w:r>
      <w:r w:rsidRPr="00964EC5">
        <w:t>Affärsplan och detaljerade uppgifter om förvärvet</w:t>
      </w:r>
      <w:bookmarkEnd w:id="33"/>
      <w:r w:rsidRPr="00964EC5">
        <w:t xml:space="preserve"> </w:t>
      </w:r>
    </w:p>
    <w:p w:rsidR="00D34583" w:rsidRPr="00964EC5" w:rsidRDefault="00D34583" w:rsidP="00D34583">
      <w:r w:rsidRPr="00964EC5">
        <w:t xml:space="preserve">Lämna uppgifter om förvärvet enligt något av följande tre alternativ: </w:t>
      </w:r>
    </w:p>
    <w:p w:rsidR="00D34583" w:rsidRPr="00964EC5" w:rsidRDefault="00D34583" w:rsidP="00D34583"/>
    <w:p w:rsidR="00D34583" w:rsidRPr="00964EC5" w:rsidRDefault="00D34583" w:rsidP="00D34583">
      <w:r w:rsidRPr="00964EC5">
        <w:t>– när ägandet innebär kontroll</w:t>
      </w:r>
      <w:r>
        <w:t>, jfr 1 kap. 4 § i årsredovisningslagen (</w:t>
      </w:r>
      <w:proofErr w:type="gramStart"/>
      <w:r>
        <w:t>1995:1554</w:t>
      </w:r>
      <w:proofErr w:type="gramEnd"/>
      <w:r>
        <w:t>)</w:t>
      </w:r>
      <w:r w:rsidRPr="00964EC5">
        <w:rPr>
          <w:sz w:val="14"/>
          <w:szCs w:val="14"/>
        </w:rPr>
        <w:t xml:space="preserve"> </w:t>
      </w:r>
      <w:r w:rsidRPr="00964EC5">
        <w:t xml:space="preserve">(4.1), </w:t>
      </w:r>
    </w:p>
    <w:p w:rsidR="00D34583" w:rsidRPr="00964EC5" w:rsidRDefault="00D34583" w:rsidP="00D34583">
      <w:r w:rsidRPr="00964EC5">
        <w:t xml:space="preserve">– när ägandet inte innebär kontroll, men uppgår till 20 procent eller mer (4.2), eller </w:t>
      </w:r>
    </w:p>
    <w:p w:rsidR="00D34583" w:rsidRPr="00964EC5" w:rsidRDefault="00D34583" w:rsidP="00D34583">
      <w:r w:rsidRPr="00964EC5">
        <w:lastRenderedPageBreak/>
        <w:t xml:space="preserve">– när ägandet är kvalificerat men understiger 20 procent (4.3). </w:t>
      </w:r>
    </w:p>
    <w:p w:rsidR="00D34583" w:rsidRPr="00964EC5" w:rsidRDefault="00D34583" w:rsidP="00D34583">
      <w:r w:rsidRPr="00964EC5">
        <w:t xml:space="preserve">Om Finansinspektionen för att bedöma förvärvarens lämplighet behöver ytterligare information kan myndigheten även begära in uppgifter enligt avsnitt 4.1 eller 4.2 nedan. </w:t>
      </w:r>
    </w:p>
    <w:p w:rsidR="00D34583" w:rsidRPr="00964EC5" w:rsidRDefault="00D34583" w:rsidP="00D34583">
      <w:pPr>
        <w:autoSpaceDE w:val="0"/>
        <w:autoSpaceDN w:val="0"/>
        <w:adjustRightInd w:val="0"/>
        <w:rPr>
          <w:b/>
          <w:bCs/>
          <w:szCs w:val="22"/>
        </w:rPr>
      </w:pPr>
      <w:r w:rsidRPr="00964EC5">
        <w:rPr>
          <w:b/>
          <w:bCs/>
          <w:szCs w:val="22"/>
        </w:rPr>
        <w:t xml:space="preserve"> </w:t>
      </w:r>
    </w:p>
    <w:p w:rsidR="00D34583" w:rsidRDefault="00D34583" w:rsidP="00D34583">
      <w:pPr>
        <w:rPr>
          <w:b/>
        </w:rPr>
      </w:pPr>
      <w:bookmarkStart w:id="34" w:name="_Toc436314065"/>
    </w:p>
    <w:p w:rsidR="00D34583" w:rsidRPr="00964EC5" w:rsidRDefault="00D34583" w:rsidP="00D85CC4">
      <w:pPr>
        <w:pStyle w:val="Rubrik2"/>
        <w:spacing w:after="120"/>
        <w:rPr>
          <w:szCs w:val="22"/>
        </w:rPr>
      </w:pPr>
      <w:r w:rsidRPr="00964EC5">
        <w:t>4.1</w:t>
      </w:r>
      <w:r>
        <w:t> </w:t>
      </w:r>
      <w:r w:rsidRPr="00964EC5">
        <w:t>Uppgifter när ägandet innebär kontroll</w:t>
      </w:r>
      <w:bookmarkEnd w:id="34"/>
      <w:r w:rsidRPr="00964EC5">
        <w:t xml:space="preserve"> </w:t>
      </w:r>
    </w:p>
    <w:p w:rsidR="00D34583" w:rsidRPr="00964EC5" w:rsidRDefault="00D34583" w:rsidP="00D34583">
      <w:r w:rsidRPr="00964EC5">
        <w:t xml:space="preserve">En förvärvare har kontroll över målbolaget om förvärvaren direkt eller indirekt får majoritet av rösterna eller andelarna. Vidare har </w:t>
      </w:r>
      <w:r>
        <w:t>en förvärvare kontroll över mål</w:t>
      </w:r>
      <w:r w:rsidRPr="00964EC5">
        <w:t xml:space="preserve">bolaget om förvärvaren är aktieägare, och </w:t>
      </w:r>
    </w:p>
    <w:p w:rsidR="00D34583" w:rsidRPr="00964EC5" w:rsidRDefault="00D34583" w:rsidP="00D34583"/>
    <w:p w:rsidR="00D34583" w:rsidRPr="00964EC5" w:rsidRDefault="00D34583" w:rsidP="00D34583">
      <w:r w:rsidRPr="00964EC5">
        <w:t>– har rätt att utse eller entlediga en majoritet av ledamöte</w:t>
      </w:r>
      <w:r>
        <w:t>rna i målbolagets förvaltnings</w:t>
      </w:r>
      <w:r w:rsidRPr="00964EC5">
        <w:t xml:space="preserve">lednings- eller tillsynsorgan, eller </w:t>
      </w:r>
    </w:p>
    <w:p w:rsidR="00D34583" w:rsidRPr="00964EC5" w:rsidRDefault="00D34583" w:rsidP="00D34583">
      <w:r w:rsidRPr="00964EC5">
        <w:t xml:space="preserve">– genom avtal med andra delägare i målbolaget förfogar över mer än hälften av rösterna för samtliga aktier eller andelar. </w:t>
      </w:r>
    </w:p>
    <w:p w:rsidR="00D34583" w:rsidRPr="00964EC5" w:rsidRDefault="00D34583" w:rsidP="00D34583">
      <w:pPr>
        <w:autoSpaceDE w:val="0"/>
        <w:autoSpaceDN w:val="0"/>
        <w:adjustRightInd w:val="0"/>
        <w:rPr>
          <w:i/>
          <w:iCs/>
          <w:szCs w:val="22"/>
        </w:rPr>
      </w:pPr>
    </w:p>
    <w:p w:rsidR="00D34583" w:rsidRPr="00964EC5" w:rsidRDefault="00D34583" w:rsidP="00D34583">
      <w:pPr>
        <w:keepNext/>
        <w:spacing w:before="220" w:after="220"/>
        <w:jc w:val="both"/>
        <w:outlineLvl w:val="3"/>
        <w:rPr>
          <w:i/>
        </w:rPr>
      </w:pPr>
      <w:r w:rsidRPr="00964EC5">
        <w:rPr>
          <w:i/>
        </w:rPr>
        <w:t xml:space="preserve">Affärsplan </w:t>
      </w:r>
    </w:p>
    <w:p w:rsidR="00D34583" w:rsidRPr="00964EC5" w:rsidRDefault="00D34583" w:rsidP="00D34583">
      <w:r w:rsidRPr="00964EC5">
        <w:t xml:space="preserve">Om företagets ägande innebär kontroll bifoga en affärsplan som innehåller följande: </w:t>
      </w:r>
    </w:p>
    <w:p w:rsidR="00D34583" w:rsidRPr="00964EC5" w:rsidRDefault="00D34583" w:rsidP="00D34583"/>
    <w:p w:rsidR="00D34583" w:rsidRPr="00964EC5" w:rsidRDefault="00D34583" w:rsidP="00D34583">
      <w:r w:rsidRPr="00964EC5">
        <w:t>1.</w:t>
      </w:r>
      <w:r>
        <w:t> </w:t>
      </w:r>
      <w:r w:rsidRPr="00964EC5">
        <w:t xml:space="preserve">En </w:t>
      </w:r>
      <w:r w:rsidRPr="00964EC5">
        <w:rPr>
          <w:i/>
          <w:iCs/>
        </w:rPr>
        <w:t xml:space="preserve">strategisk utvecklingsplan </w:t>
      </w:r>
      <w:r w:rsidRPr="00964EC5">
        <w:t xml:space="preserve">med en beskrivning av </w:t>
      </w:r>
    </w:p>
    <w:p w:rsidR="00D34583" w:rsidRPr="00964EC5" w:rsidRDefault="00D34583" w:rsidP="00D34583"/>
    <w:p w:rsidR="00D34583" w:rsidRPr="00964EC5" w:rsidRDefault="00D34583" w:rsidP="00D34583">
      <w:r w:rsidRPr="00964EC5">
        <w:t xml:space="preserve">a) syfte och mål med förvärvet och hur dessa ska uppnås, </w:t>
      </w:r>
    </w:p>
    <w:p w:rsidR="00D34583" w:rsidRPr="00964EC5" w:rsidRDefault="00D34583" w:rsidP="00D34583"/>
    <w:p w:rsidR="00D34583" w:rsidRPr="00964EC5" w:rsidRDefault="00D34583" w:rsidP="00D34583">
      <w:r w:rsidRPr="00964EC5">
        <w:t xml:space="preserve">b) planerade förändringar av verksamheten i målbolaget, t.ex. produkter, kunder samt eventuell omplacering av tillgångar, </w:t>
      </w:r>
    </w:p>
    <w:p w:rsidR="00D34583" w:rsidRPr="00964EC5" w:rsidRDefault="00D34583" w:rsidP="00D34583"/>
    <w:p w:rsidR="00D34583" w:rsidRPr="00964EC5" w:rsidRDefault="00D34583" w:rsidP="00D34583">
      <w:r w:rsidRPr="00964EC5">
        <w:t xml:space="preserve">c) planerad integration av målbolaget i förvärvande företags koncern, och </w:t>
      </w:r>
    </w:p>
    <w:p w:rsidR="00D34583" w:rsidRPr="00964EC5" w:rsidRDefault="00D34583" w:rsidP="00D34583"/>
    <w:p w:rsidR="00D34583" w:rsidRPr="00964EC5" w:rsidRDefault="00D34583" w:rsidP="00D34583">
      <w:r w:rsidRPr="00964EC5">
        <w:t xml:space="preserve">d) information om förvärvarens avsikt och förmåga att tillskjuta kapital till målbolaget om det behövs. </w:t>
      </w:r>
    </w:p>
    <w:p w:rsidR="00D34583" w:rsidRPr="00964EC5" w:rsidRDefault="00D34583" w:rsidP="00D34583"/>
    <w:p w:rsidR="00D34583" w:rsidRPr="00964EC5" w:rsidRDefault="00D34583" w:rsidP="00D34583">
      <w:r w:rsidRPr="00964EC5">
        <w:t>2.</w:t>
      </w:r>
      <w:r>
        <w:t> </w:t>
      </w:r>
      <w:r w:rsidRPr="00964EC5">
        <w:t xml:space="preserve">En </w:t>
      </w:r>
      <w:r w:rsidRPr="00964EC5">
        <w:rPr>
          <w:i/>
          <w:iCs/>
        </w:rPr>
        <w:t xml:space="preserve">solvensberäkning </w:t>
      </w:r>
      <w:r w:rsidRPr="00964EC5">
        <w:t>för förvärvstidpunkten eller på senast fastställda siffror före förvärvstidpunkten, om förvärvet innebär att målbolaget tillsammans med förvärvaren kommer att ingå i en grupp enligt definitionen i 19 kap. försäkringsrörelselagen (</w:t>
      </w:r>
      <w:proofErr w:type="gramStart"/>
      <w:r w:rsidRPr="00964EC5">
        <w:t>2010:2043</w:t>
      </w:r>
      <w:proofErr w:type="gramEnd"/>
      <w:r w:rsidRPr="00964EC5">
        <w:t xml:space="preserve">). </w:t>
      </w:r>
    </w:p>
    <w:p w:rsidR="00D34583" w:rsidRPr="00964EC5" w:rsidRDefault="00D34583" w:rsidP="00D34583"/>
    <w:p w:rsidR="00D34583" w:rsidRPr="00964EC5" w:rsidRDefault="00D34583" w:rsidP="00D34583">
      <w:r w:rsidRPr="00964EC5">
        <w:t>3.</w:t>
      </w:r>
      <w:r>
        <w:t> </w:t>
      </w:r>
      <w:r w:rsidRPr="00964EC5">
        <w:t xml:space="preserve">En specificerad lista över väsentliga riskkoncentrationer och stora exponeringar som förvärvaren har vid förvärvstidpunkten, om förvärvaren är ett finansiellt företag. </w:t>
      </w:r>
    </w:p>
    <w:p w:rsidR="00D34583" w:rsidRPr="00964EC5" w:rsidRDefault="00D34583" w:rsidP="00D34583">
      <w:pPr>
        <w:autoSpaceDE w:val="0"/>
        <w:autoSpaceDN w:val="0"/>
        <w:adjustRightInd w:val="0"/>
        <w:jc w:val="both"/>
        <w:rPr>
          <w:szCs w:val="22"/>
        </w:rPr>
      </w:pPr>
    </w:p>
    <w:p w:rsidR="00D34583" w:rsidRPr="00964EC5" w:rsidRDefault="00D34583" w:rsidP="00D34583">
      <w:r w:rsidRPr="00964EC5">
        <w:t>4.</w:t>
      </w:r>
      <w:r>
        <w:t> </w:t>
      </w:r>
      <w:r w:rsidRPr="00964EC5">
        <w:rPr>
          <w:i/>
          <w:iCs/>
        </w:rPr>
        <w:t xml:space="preserve">Prognoser </w:t>
      </w:r>
      <w:r w:rsidRPr="00964EC5">
        <w:t>för de närmaste tre åren för målbolaget. Om förvärvet innebär att målbolaget tillsammans med förvärvaren kommer att ingå i en grupp enligt definitionen i 19 kap. försäkringsrörelselagen (</w:t>
      </w:r>
      <w:proofErr w:type="gramStart"/>
      <w:r w:rsidRPr="00964EC5">
        <w:t>2010:2043</w:t>
      </w:r>
      <w:proofErr w:type="gramEnd"/>
      <w:r w:rsidRPr="00964EC5">
        <w:t>)</w:t>
      </w:r>
      <w:r>
        <w:t xml:space="preserve"> </w:t>
      </w:r>
      <w:r w:rsidRPr="00964EC5">
        <w:t xml:space="preserve">ska prognoser även lämnas för gruppen. </w:t>
      </w:r>
    </w:p>
    <w:p w:rsidR="00D34583" w:rsidRPr="00964EC5" w:rsidRDefault="00D34583" w:rsidP="00D34583"/>
    <w:p w:rsidR="00D34583" w:rsidRPr="00964EC5" w:rsidRDefault="00D34583" w:rsidP="00D34583">
      <w:r w:rsidRPr="00964EC5">
        <w:lastRenderedPageBreak/>
        <w:t xml:space="preserve">Följande uppgifter ska lämnas i en prognos: </w:t>
      </w:r>
    </w:p>
    <w:p w:rsidR="00D34583" w:rsidRPr="00964EC5" w:rsidRDefault="00D34583" w:rsidP="00D34583"/>
    <w:p w:rsidR="00D34583" w:rsidRPr="00964EC5" w:rsidRDefault="00D34583" w:rsidP="00D34583">
      <w:r w:rsidRPr="00964EC5">
        <w:t xml:space="preserve">a) balans- och resultaträkning, </w:t>
      </w:r>
    </w:p>
    <w:p w:rsidR="00D34583" w:rsidRPr="00964EC5" w:rsidRDefault="00D34583" w:rsidP="00D34583"/>
    <w:p w:rsidR="00D34583" w:rsidRPr="00964EC5" w:rsidRDefault="00D34583" w:rsidP="00D34583">
      <w:r w:rsidRPr="00964EC5">
        <w:t xml:space="preserve">b) väsentliga nyckeltal, och </w:t>
      </w:r>
    </w:p>
    <w:p w:rsidR="00D34583" w:rsidRPr="00964EC5" w:rsidRDefault="00D34583" w:rsidP="00D34583"/>
    <w:p w:rsidR="00D34583" w:rsidRPr="00964EC5" w:rsidRDefault="00D34583" w:rsidP="00D34583">
      <w:r w:rsidRPr="00964EC5">
        <w:t>c) solvensberäkning.</w:t>
      </w:r>
    </w:p>
    <w:p w:rsidR="00D34583" w:rsidRPr="00964EC5" w:rsidRDefault="00D34583" w:rsidP="00D34583"/>
    <w:p w:rsidR="00D34583" w:rsidRPr="00964EC5" w:rsidRDefault="00D34583" w:rsidP="00D34583">
      <w:r w:rsidRPr="00964EC5">
        <w:t>5.</w:t>
      </w:r>
      <w:r>
        <w:t> </w:t>
      </w:r>
      <w:r w:rsidRPr="00964EC5">
        <w:t xml:space="preserve">En beskrivning av hur förvärvet kommer att påverka styrning och organisation i målbolaget. Ange särskilt om förvärvet kommer att påverka: </w:t>
      </w:r>
    </w:p>
    <w:p w:rsidR="00D34583" w:rsidRPr="00964EC5" w:rsidRDefault="00D34583" w:rsidP="00D34583"/>
    <w:p w:rsidR="00D34583" w:rsidRPr="00964EC5" w:rsidRDefault="00D34583" w:rsidP="00D34583">
      <w:r w:rsidRPr="00964EC5">
        <w:t xml:space="preserve">a) sammansättning i styrelse och företagsledning, </w:t>
      </w:r>
    </w:p>
    <w:p w:rsidR="00D34583" w:rsidRPr="00964EC5" w:rsidRDefault="00D34583" w:rsidP="00D34583">
      <w:pPr>
        <w:autoSpaceDE w:val="0"/>
        <w:autoSpaceDN w:val="0"/>
        <w:adjustRightInd w:val="0"/>
        <w:jc w:val="both"/>
        <w:rPr>
          <w:szCs w:val="22"/>
        </w:rPr>
      </w:pPr>
    </w:p>
    <w:p w:rsidR="00D34583" w:rsidRPr="00964EC5" w:rsidRDefault="00D34583" w:rsidP="00D34583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t xml:space="preserve">b) organisationens operativa struktur (bifoga organisationsplan), och </w:t>
      </w:r>
    </w:p>
    <w:p w:rsidR="00D34583" w:rsidRPr="00964EC5" w:rsidRDefault="00D34583" w:rsidP="00D34583">
      <w:pPr>
        <w:autoSpaceDE w:val="0"/>
        <w:autoSpaceDN w:val="0"/>
        <w:adjustRightInd w:val="0"/>
        <w:jc w:val="both"/>
        <w:rPr>
          <w:szCs w:val="22"/>
        </w:rPr>
      </w:pPr>
    </w:p>
    <w:p w:rsidR="00D34583" w:rsidRPr="00964EC5" w:rsidRDefault="00D34583" w:rsidP="00D34583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t xml:space="preserve">c) utlagd verksamhet (outsourcing). </w:t>
      </w:r>
    </w:p>
    <w:p w:rsidR="00D34583" w:rsidRPr="00964EC5" w:rsidRDefault="00D34583" w:rsidP="00D34583">
      <w:pPr>
        <w:autoSpaceDE w:val="0"/>
        <w:autoSpaceDN w:val="0"/>
        <w:adjustRightInd w:val="0"/>
        <w:rPr>
          <w:b/>
          <w:bCs/>
          <w:szCs w:val="22"/>
        </w:rPr>
      </w:pPr>
    </w:p>
    <w:p w:rsidR="00D34583" w:rsidRPr="00964EC5" w:rsidRDefault="00D34583" w:rsidP="00D85CC4">
      <w:pPr>
        <w:pStyle w:val="Rubrik2"/>
        <w:spacing w:after="120"/>
        <w:rPr>
          <w:szCs w:val="22"/>
        </w:rPr>
      </w:pPr>
      <w:bookmarkStart w:id="35" w:name="_Toc436314066"/>
      <w:r w:rsidRPr="00964EC5">
        <w:t>4.2</w:t>
      </w:r>
      <w:r>
        <w:t> </w:t>
      </w:r>
      <w:r w:rsidRPr="00964EC5">
        <w:t>Uppgifter när ägandet inte innebär kontroll, men uppgår till 20 procent eller mer</w:t>
      </w:r>
      <w:bookmarkEnd w:id="35"/>
      <w:r w:rsidRPr="00964EC5">
        <w:t xml:space="preserve"> </w:t>
      </w:r>
    </w:p>
    <w:p w:rsidR="00D34583" w:rsidRPr="00964EC5" w:rsidRDefault="00D34583" w:rsidP="00D34583">
      <w:r w:rsidRPr="00964EC5">
        <w:t xml:space="preserve">Om förvärvet inte innebär att kontroll uppnås över målbolaget men att innehavet uppgår till 20 procent eller mer ska följande uppgifter om förvärvet bifogas: </w:t>
      </w:r>
    </w:p>
    <w:p w:rsidR="00D34583" w:rsidRPr="00964EC5" w:rsidRDefault="00D34583" w:rsidP="00D34583"/>
    <w:p w:rsidR="00D34583" w:rsidRPr="00964EC5" w:rsidRDefault="00D34583" w:rsidP="00D34583">
      <w:r w:rsidRPr="00964EC5">
        <w:t>1.</w:t>
      </w:r>
      <w:r>
        <w:t> </w:t>
      </w:r>
      <w:r w:rsidRPr="00964EC5">
        <w:t xml:space="preserve">uppgift om förvärvaren har för avsikt att inom överskådlig framtid öka eller minska sitt innehav i målbolaget, </w:t>
      </w:r>
    </w:p>
    <w:p w:rsidR="00D34583" w:rsidRPr="00964EC5" w:rsidRDefault="00D34583" w:rsidP="00D34583"/>
    <w:p w:rsidR="00D34583" w:rsidRPr="00964EC5" w:rsidRDefault="00D34583" w:rsidP="00D34583">
      <w:r w:rsidRPr="00964EC5">
        <w:t>2.</w:t>
      </w:r>
      <w:r>
        <w:t> </w:t>
      </w:r>
      <w:r w:rsidRPr="00964EC5">
        <w:t xml:space="preserve">om förvärvaren avser att aktivt söka utöva inflytande över företaget (ange i så fall omständigheterna kring detta), </w:t>
      </w:r>
    </w:p>
    <w:p w:rsidR="00D34583" w:rsidRPr="00964EC5" w:rsidRDefault="00D34583" w:rsidP="00D34583"/>
    <w:p w:rsidR="00D34583" w:rsidRPr="00964EC5" w:rsidRDefault="00D34583" w:rsidP="00D34583">
      <w:r w:rsidRPr="00964EC5">
        <w:t>3.</w:t>
      </w:r>
      <w:r>
        <w:t> </w:t>
      </w:r>
      <w:r w:rsidRPr="00964EC5">
        <w:t>en solvensberäkning för förvärvstidpunkten eller på senast fastställda siffror före förvärvstidpunkten, om förvärvet innebär att målbolaget tillsammans med förvärvaren kommer att ingå i en grupp enligt definitionen i 19 kap. försäkringsrörelselagen (</w:t>
      </w:r>
      <w:proofErr w:type="gramStart"/>
      <w:r w:rsidRPr="00964EC5">
        <w:t>2010:2043</w:t>
      </w:r>
      <w:proofErr w:type="gramEnd"/>
      <w:r w:rsidRPr="00964EC5">
        <w:t xml:space="preserve">), och </w:t>
      </w:r>
    </w:p>
    <w:p w:rsidR="00D34583" w:rsidRPr="00964EC5" w:rsidRDefault="00D34583" w:rsidP="00D34583"/>
    <w:p w:rsidR="00D34583" w:rsidRPr="00964EC5" w:rsidRDefault="00D34583" w:rsidP="00D34583">
      <w:r w:rsidRPr="00964EC5">
        <w:t>4.</w:t>
      </w:r>
      <w:r>
        <w:t> </w:t>
      </w:r>
      <w:r w:rsidRPr="00964EC5">
        <w:t xml:space="preserve">en specificerad lista över väsentliga riskkoncentrationer och stora exponeringar som förvärvaren har vid förvärvstidpunkten, om förvärvaren är ett finansiellt företag. </w:t>
      </w:r>
    </w:p>
    <w:p w:rsidR="00D34583" w:rsidRPr="00964EC5" w:rsidRDefault="00D34583" w:rsidP="00D34583">
      <w:pPr>
        <w:autoSpaceDE w:val="0"/>
        <w:autoSpaceDN w:val="0"/>
        <w:adjustRightInd w:val="0"/>
        <w:rPr>
          <w:b/>
          <w:bCs/>
          <w:szCs w:val="22"/>
        </w:rPr>
      </w:pPr>
    </w:p>
    <w:p w:rsidR="00D34583" w:rsidRPr="00964EC5" w:rsidRDefault="00D34583" w:rsidP="00D85CC4">
      <w:pPr>
        <w:pStyle w:val="Rubrik2"/>
        <w:spacing w:after="120"/>
      </w:pPr>
      <w:bookmarkStart w:id="36" w:name="_Toc436314067"/>
      <w:r w:rsidRPr="00964EC5">
        <w:t>4.3</w:t>
      </w:r>
      <w:r>
        <w:t> </w:t>
      </w:r>
      <w:r w:rsidRPr="00964EC5">
        <w:t>Uppgifter när ägandet är kvalificerat men understiger 20 procent</w:t>
      </w:r>
      <w:bookmarkEnd w:id="36"/>
      <w:r w:rsidRPr="00964EC5">
        <w:t xml:space="preserve"> </w:t>
      </w:r>
    </w:p>
    <w:p w:rsidR="00D34583" w:rsidRPr="00964EC5" w:rsidRDefault="00D34583" w:rsidP="00D34583">
      <w:r w:rsidRPr="00964EC5">
        <w:t xml:space="preserve">Om förvärvet innebär att innehavet uppgår till mindre än 20 procent men fort-farande är ett kvalificerat innehav ska följande uppgifter om förvärvet bifogas: </w:t>
      </w:r>
    </w:p>
    <w:p w:rsidR="00D34583" w:rsidRPr="00964EC5" w:rsidRDefault="00D34583" w:rsidP="00D34583"/>
    <w:p w:rsidR="00D34583" w:rsidRPr="00964EC5" w:rsidRDefault="00D34583" w:rsidP="00D34583">
      <w:r w:rsidRPr="00964EC5">
        <w:t>1.</w:t>
      </w:r>
      <w:r>
        <w:t> </w:t>
      </w:r>
      <w:r w:rsidRPr="00964EC5">
        <w:t xml:space="preserve">om förvärvaren har för avsikt att inom överskådlig framtid öka eller minska sitt innehav i målbolaget, och </w:t>
      </w:r>
    </w:p>
    <w:p w:rsidR="00D34583" w:rsidRPr="00964EC5" w:rsidRDefault="00D34583" w:rsidP="00D34583"/>
    <w:p w:rsidR="00D34583" w:rsidRPr="00964EC5" w:rsidRDefault="00D34583" w:rsidP="00D34583">
      <w:r w:rsidRPr="00964EC5">
        <w:t>2.</w:t>
      </w:r>
      <w:r>
        <w:t> </w:t>
      </w:r>
      <w:r w:rsidRPr="00964EC5">
        <w:t xml:space="preserve">om förvärvaren avser att aktivt söka utöva inflytande över företaget (ange i så fall omständigheterna kring detta). </w:t>
      </w:r>
    </w:p>
    <w:p w:rsidR="00D34583" w:rsidRPr="00964EC5" w:rsidRDefault="00D34583" w:rsidP="00D34583"/>
    <w:p w:rsidR="00D34583" w:rsidRPr="00964EC5" w:rsidRDefault="00D34583" w:rsidP="00D34583">
      <w:pPr>
        <w:pStyle w:val="Rubrik1"/>
      </w:pPr>
      <w:bookmarkStart w:id="37" w:name="_Toc436314068"/>
      <w:r>
        <w:t xml:space="preserve">5 </w:t>
      </w:r>
      <w:r w:rsidRPr="00964EC5">
        <w:t>Upplysningar</w:t>
      </w:r>
      <w:bookmarkEnd w:id="37"/>
      <w:r w:rsidRPr="00964EC5">
        <w:t xml:space="preserve"> </w:t>
      </w:r>
    </w:p>
    <w:p w:rsidR="00D34583" w:rsidRPr="00964EC5" w:rsidRDefault="00D34583" w:rsidP="00B776D6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964EC5">
        <w:rPr>
          <w:szCs w:val="22"/>
        </w:rPr>
        <w:t xml:space="preserve">Lämna eventuella övriga upplysningar till Finansinspektionen nedan.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5"/>
      </w:tblGrid>
      <w:tr w:rsidR="00D34583" w:rsidRPr="00964EC5" w:rsidTr="00B776D6">
        <w:tc>
          <w:tcPr>
            <w:tcW w:w="7485" w:type="dxa"/>
          </w:tcPr>
          <w:sdt>
            <w:sdtPr>
              <w:rPr>
                <w:szCs w:val="22"/>
              </w:rPr>
              <w:id w:val="-633402447"/>
              <w:showingPlcHdr/>
            </w:sdtPr>
            <w:sdtEndPr/>
            <w:sdtContent>
              <w:p w:rsidR="00D34583" w:rsidRPr="00964EC5" w:rsidRDefault="00D34583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D34583" w:rsidRPr="00964EC5" w:rsidRDefault="00D34583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D34583">
      <w:pPr>
        <w:rPr>
          <w:szCs w:val="22"/>
        </w:rPr>
      </w:pPr>
    </w:p>
    <w:p w:rsidR="00D34583" w:rsidRPr="00964EC5" w:rsidRDefault="00D34583" w:rsidP="00D34583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t xml:space="preserve">Härmed intygas att lämnade uppgifter är riktiga och fullständiga. </w:t>
      </w:r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5144BD">
      <w:pPr>
        <w:autoSpaceDE w:val="0"/>
        <w:autoSpaceDN w:val="0"/>
        <w:adjustRightInd w:val="0"/>
        <w:spacing w:after="120"/>
        <w:rPr>
          <w:szCs w:val="22"/>
        </w:rPr>
      </w:pPr>
      <w:r w:rsidRPr="00964EC5">
        <w:rPr>
          <w:szCs w:val="22"/>
        </w:rPr>
        <w:t xml:space="preserve">Datum: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5"/>
      </w:tblGrid>
      <w:tr w:rsidR="005144BD" w:rsidRPr="00964EC5" w:rsidTr="005A7A1A">
        <w:tc>
          <w:tcPr>
            <w:tcW w:w="7485" w:type="dxa"/>
          </w:tcPr>
          <w:sdt>
            <w:sdtPr>
              <w:rPr>
                <w:szCs w:val="22"/>
              </w:rPr>
              <w:id w:val="-1675955939"/>
              <w:showingPlcHdr/>
            </w:sdtPr>
            <w:sdtEndPr/>
            <w:sdtContent>
              <w:p w:rsidR="005144BD" w:rsidRPr="00964EC5" w:rsidRDefault="005144BD" w:rsidP="005A7A1A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5144BD" w:rsidRPr="00964EC5" w:rsidRDefault="005144BD" w:rsidP="005A7A1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  <w:proofErr w:type="gramStart"/>
      <w:r w:rsidRPr="00964EC5">
        <w:rPr>
          <w:szCs w:val="22"/>
        </w:rPr>
        <w:t>………………..</w:t>
      </w:r>
      <w:proofErr w:type="gramEnd"/>
      <w:r w:rsidRPr="00964EC5">
        <w:rPr>
          <w:szCs w:val="22"/>
        </w:rPr>
        <w:t xml:space="preserve">……………….. </w:t>
      </w:r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Namnteckning </w:t>
      </w:r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Default="00D34583" w:rsidP="00B776D6">
      <w:pPr>
        <w:autoSpaceDE w:val="0"/>
        <w:autoSpaceDN w:val="0"/>
        <w:adjustRightInd w:val="0"/>
        <w:spacing w:after="120"/>
        <w:rPr>
          <w:szCs w:val="22"/>
        </w:rPr>
      </w:pPr>
      <w:r w:rsidRPr="00964EC5">
        <w:rPr>
          <w:szCs w:val="22"/>
        </w:rPr>
        <w:t xml:space="preserve">Namnförtydligande </w:t>
      </w:r>
    </w:p>
    <w:tbl>
      <w:tblPr>
        <w:tblStyle w:val="Tabellrutnt11"/>
        <w:tblW w:w="0" w:type="auto"/>
        <w:tblInd w:w="-5" w:type="dxa"/>
        <w:tblLook w:val="04A0" w:firstRow="1" w:lastRow="0" w:firstColumn="1" w:lastColumn="0" w:noHBand="0" w:noVBand="1"/>
      </w:tblPr>
      <w:tblGrid>
        <w:gridCol w:w="7485"/>
      </w:tblGrid>
      <w:tr w:rsidR="00D34583" w:rsidRPr="00964EC5" w:rsidTr="00D34583">
        <w:tc>
          <w:tcPr>
            <w:tcW w:w="7485" w:type="dxa"/>
          </w:tcPr>
          <w:sdt>
            <w:sdtPr>
              <w:rPr>
                <w:szCs w:val="22"/>
              </w:rPr>
              <w:id w:val="-1829282437"/>
              <w:showingPlcHdr/>
            </w:sdtPr>
            <w:sdtEndPr/>
            <w:sdtContent>
              <w:p w:rsidR="00D34583" w:rsidRPr="00964EC5" w:rsidRDefault="00D34583" w:rsidP="00D34583">
                <w:pPr>
                  <w:autoSpaceDE w:val="0"/>
                  <w:autoSpaceDN w:val="0"/>
                  <w:adjustRightInd w:val="0"/>
                  <w:ind w:left="-83"/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D34583" w:rsidRPr="00964EC5" w:rsidRDefault="00D34583" w:rsidP="00D34583">
            <w:pPr>
              <w:autoSpaceDE w:val="0"/>
              <w:autoSpaceDN w:val="0"/>
              <w:adjustRightInd w:val="0"/>
              <w:ind w:left="-83"/>
              <w:rPr>
                <w:szCs w:val="22"/>
              </w:rPr>
            </w:pPr>
          </w:p>
        </w:tc>
      </w:tr>
    </w:tbl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D34583">
      <w:pPr>
        <w:rPr>
          <w:szCs w:val="22"/>
        </w:rPr>
      </w:pPr>
      <w:r w:rsidRPr="00964EC5">
        <w:rPr>
          <w:szCs w:val="22"/>
        </w:rPr>
        <w:br w:type="page"/>
      </w:r>
    </w:p>
    <w:p w:rsidR="00D34583" w:rsidRPr="00964EC5" w:rsidRDefault="00D34583" w:rsidP="00D34583">
      <w:pPr>
        <w:autoSpaceDE w:val="0"/>
        <w:autoSpaceDN w:val="0"/>
        <w:adjustRightInd w:val="0"/>
        <w:rPr>
          <w:szCs w:val="22"/>
        </w:rPr>
      </w:pPr>
    </w:p>
    <w:p w:rsidR="00D34583" w:rsidRPr="00964EC5" w:rsidRDefault="00D34583" w:rsidP="00D34583">
      <w:pPr>
        <w:pStyle w:val="Rubrik1"/>
      </w:pPr>
      <w:bookmarkStart w:id="38" w:name="_Toc436314069"/>
      <w:r w:rsidRPr="00964EC5">
        <w:t>Checklista – dokument som ska bifogas ansökan om ägarprövning för juridisk person</w:t>
      </w:r>
      <w:bookmarkEnd w:id="38"/>
      <w:r w:rsidRPr="00964EC5">
        <w:t xml:space="preserve"> </w:t>
      </w:r>
    </w:p>
    <w:tbl>
      <w:tblPr>
        <w:tblStyle w:val="Tabellrutnt11"/>
        <w:tblW w:w="7967" w:type="dxa"/>
        <w:tblInd w:w="108" w:type="dxa"/>
        <w:tblLook w:val="04A0" w:firstRow="1" w:lastRow="0" w:firstColumn="1" w:lastColumn="0" w:noHBand="0" w:noVBand="1"/>
      </w:tblPr>
      <w:tblGrid>
        <w:gridCol w:w="2694"/>
        <w:gridCol w:w="1021"/>
        <w:gridCol w:w="4252"/>
      </w:tblGrid>
      <w:tr w:rsidR="00D34583" w:rsidRPr="00964EC5" w:rsidTr="00D85CC4">
        <w:tc>
          <w:tcPr>
            <w:tcW w:w="2694" w:type="dxa"/>
          </w:tcPr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85CC4">
              <w:rPr>
                <w:b/>
                <w:color w:val="000000"/>
                <w:sz w:val="24"/>
                <w:szCs w:val="24"/>
              </w:rPr>
              <w:t>Följande dokument ska bifogas</w:t>
            </w:r>
          </w:p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D34583" w:rsidRPr="00D85CC4" w:rsidRDefault="00D34583" w:rsidP="005A7A1A">
            <w:pPr>
              <w:rPr>
                <w:b/>
                <w:sz w:val="24"/>
                <w:szCs w:val="24"/>
              </w:rPr>
            </w:pPr>
            <w:r w:rsidRPr="00D85CC4">
              <w:rPr>
                <w:b/>
                <w:sz w:val="24"/>
                <w:szCs w:val="24"/>
              </w:rPr>
              <w:t>Finns bifogad</w:t>
            </w:r>
          </w:p>
        </w:tc>
        <w:tc>
          <w:tcPr>
            <w:tcW w:w="4252" w:type="dxa"/>
          </w:tcPr>
          <w:p w:rsidR="00D34583" w:rsidRPr="00D85CC4" w:rsidRDefault="00D34583" w:rsidP="005A7A1A">
            <w:pPr>
              <w:rPr>
                <w:b/>
                <w:sz w:val="24"/>
                <w:szCs w:val="24"/>
              </w:rPr>
            </w:pPr>
            <w:r w:rsidRPr="00D85CC4">
              <w:rPr>
                <w:b/>
                <w:sz w:val="24"/>
                <w:szCs w:val="24"/>
              </w:rPr>
              <w:t xml:space="preserve">Om </w:t>
            </w:r>
            <w:proofErr w:type="gramStart"/>
            <w:r w:rsidRPr="00D85CC4">
              <w:rPr>
                <w:b/>
                <w:sz w:val="24"/>
                <w:szCs w:val="24"/>
              </w:rPr>
              <w:t>ej</w:t>
            </w:r>
            <w:proofErr w:type="gramEnd"/>
            <w:r w:rsidRPr="00D85CC4">
              <w:rPr>
                <w:b/>
                <w:sz w:val="24"/>
                <w:szCs w:val="24"/>
              </w:rPr>
              <w:t xml:space="preserve"> bifogad, ange skäl</w:t>
            </w:r>
          </w:p>
        </w:tc>
      </w:tr>
      <w:tr w:rsidR="00D34583" w:rsidRPr="00964EC5" w:rsidTr="00D85CC4">
        <w:tc>
          <w:tcPr>
            <w:tcW w:w="2694" w:type="dxa"/>
          </w:tcPr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5CC4">
              <w:rPr>
                <w:color w:val="000000"/>
                <w:sz w:val="24"/>
                <w:szCs w:val="24"/>
              </w:rPr>
              <w:t>Ett registreringsbevis som är högst två månader gammalt, enligt avsnitt 2.2</w:t>
            </w:r>
          </w:p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sdt>
          <w:sdtPr>
            <w:rPr>
              <w:szCs w:val="22"/>
            </w:rPr>
            <w:id w:val="148049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:rsidR="00D34583" w:rsidRPr="00964EC5" w:rsidRDefault="00D34583" w:rsidP="005A7A1A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825512898"/>
            <w:showingPlcHdr/>
          </w:sdtPr>
          <w:sdtEndPr/>
          <w:sdtContent>
            <w:tc>
              <w:tcPr>
                <w:tcW w:w="4252" w:type="dxa"/>
              </w:tcPr>
              <w:p w:rsidR="00D34583" w:rsidRPr="00964EC5" w:rsidRDefault="00D34583" w:rsidP="005A7A1A">
                <w:pPr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D85CC4">
        <w:tc>
          <w:tcPr>
            <w:tcW w:w="2694" w:type="dxa"/>
          </w:tcPr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5CC4">
              <w:rPr>
                <w:color w:val="000000"/>
                <w:sz w:val="24"/>
                <w:szCs w:val="24"/>
              </w:rPr>
              <w:t>Fastställd årsredovisning eller motsvarande för det senaste räkenskapsåret, som anges i avsnitt 2.3</w:t>
            </w:r>
          </w:p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sdt>
          <w:sdtPr>
            <w:rPr>
              <w:szCs w:val="22"/>
            </w:rPr>
            <w:id w:val="80590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:rsidR="00D34583" w:rsidRPr="00964EC5" w:rsidRDefault="00D34583" w:rsidP="005A7A1A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922231219"/>
            <w:showingPlcHdr/>
          </w:sdtPr>
          <w:sdtEndPr/>
          <w:sdtContent>
            <w:tc>
              <w:tcPr>
                <w:tcW w:w="4252" w:type="dxa"/>
              </w:tcPr>
              <w:p w:rsidR="00D34583" w:rsidRPr="00964EC5" w:rsidRDefault="00D34583" w:rsidP="005A7A1A">
                <w:pPr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D85CC4">
        <w:tc>
          <w:tcPr>
            <w:tcW w:w="2694" w:type="dxa"/>
          </w:tcPr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5CC4">
              <w:rPr>
                <w:color w:val="000000"/>
                <w:sz w:val="24"/>
                <w:szCs w:val="24"/>
              </w:rPr>
              <w:t>Kreditbetyg, som anges i avsnitt 2.3</w:t>
            </w:r>
          </w:p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sdt>
          <w:sdtPr>
            <w:rPr>
              <w:szCs w:val="22"/>
            </w:rPr>
            <w:id w:val="82901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:rsidR="00D34583" w:rsidRPr="00964EC5" w:rsidRDefault="00D34583" w:rsidP="005A7A1A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475129174"/>
            <w:showingPlcHdr/>
          </w:sdtPr>
          <w:sdtEndPr/>
          <w:sdtContent>
            <w:tc>
              <w:tcPr>
                <w:tcW w:w="4252" w:type="dxa"/>
              </w:tcPr>
              <w:p w:rsidR="00D34583" w:rsidRPr="00964EC5" w:rsidRDefault="00D34583" w:rsidP="005A7A1A">
                <w:pPr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D85CC4">
        <w:tc>
          <w:tcPr>
            <w:tcW w:w="2694" w:type="dxa"/>
          </w:tcPr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5CC4">
              <w:rPr>
                <w:color w:val="000000"/>
                <w:sz w:val="24"/>
                <w:szCs w:val="24"/>
              </w:rPr>
              <w:t>Bilaga 1 c för samtliga personer, enligt avsnitt 2.4</w:t>
            </w:r>
          </w:p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sdt>
          <w:sdtPr>
            <w:rPr>
              <w:szCs w:val="22"/>
            </w:rPr>
            <w:id w:val="-44144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:rsidR="00D34583" w:rsidRPr="00964EC5" w:rsidRDefault="00D34583" w:rsidP="005A7A1A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890564466"/>
            <w:showingPlcHdr/>
          </w:sdtPr>
          <w:sdtEndPr/>
          <w:sdtContent>
            <w:tc>
              <w:tcPr>
                <w:tcW w:w="4252" w:type="dxa"/>
              </w:tcPr>
              <w:p w:rsidR="00D34583" w:rsidRPr="00964EC5" w:rsidRDefault="00D34583" w:rsidP="005A7A1A">
                <w:pPr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D85CC4">
        <w:tc>
          <w:tcPr>
            <w:tcW w:w="2694" w:type="dxa"/>
          </w:tcPr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5CC4">
              <w:rPr>
                <w:color w:val="000000"/>
                <w:sz w:val="24"/>
                <w:szCs w:val="24"/>
              </w:rPr>
              <w:t>En beskrivning eller en skiss över hela ägarkedjan, före och efter förvärvet, som anges i avsnitt 2.5</w:t>
            </w:r>
          </w:p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sdt>
          <w:sdtPr>
            <w:rPr>
              <w:szCs w:val="22"/>
            </w:rPr>
            <w:id w:val="-1732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:rsidR="00D34583" w:rsidRPr="00964EC5" w:rsidRDefault="00D34583" w:rsidP="005A7A1A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319002239"/>
            <w:showingPlcHdr/>
          </w:sdtPr>
          <w:sdtEndPr/>
          <w:sdtContent>
            <w:tc>
              <w:tcPr>
                <w:tcW w:w="4252" w:type="dxa"/>
              </w:tcPr>
              <w:p w:rsidR="00D34583" w:rsidRPr="00964EC5" w:rsidRDefault="00D34583" w:rsidP="005A7A1A">
                <w:pPr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D85CC4">
        <w:tc>
          <w:tcPr>
            <w:tcW w:w="2694" w:type="dxa"/>
          </w:tcPr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5CC4">
              <w:rPr>
                <w:color w:val="000000"/>
                <w:sz w:val="24"/>
                <w:szCs w:val="24"/>
              </w:rPr>
              <w:t>En beskrivning av en eventuell grupp, som anges i avsnitt 2.6</w:t>
            </w:r>
          </w:p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sdt>
          <w:sdtPr>
            <w:rPr>
              <w:szCs w:val="22"/>
            </w:rPr>
            <w:id w:val="92291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:rsidR="00D34583" w:rsidRPr="00964EC5" w:rsidRDefault="00D34583" w:rsidP="005A7A1A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050570405"/>
            <w:showingPlcHdr/>
          </w:sdtPr>
          <w:sdtEndPr/>
          <w:sdtContent>
            <w:tc>
              <w:tcPr>
                <w:tcW w:w="4252" w:type="dxa"/>
              </w:tcPr>
              <w:p w:rsidR="00D34583" w:rsidRPr="00964EC5" w:rsidRDefault="00D34583" w:rsidP="005A7A1A">
                <w:pPr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D85CC4">
        <w:tc>
          <w:tcPr>
            <w:tcW w:w="2694" w:type="dxa"/>
          </w:tcPr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5CC4">
              <w:rPr>
                <w:color w:val="000000"/>
                <w:sz w:val="24"/>
                <w:szCs w:val="24"/>
              </w:rPr>
              <w:t xml:space="preserve">En dokumentation som styrker finansieringen av förvärvet, enligt avsnitt 3.4 </w:t>
            </w:r>
          </w:p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sdt>
          <w:sdtPr>
            <w:rPr>
              <w:szCs w:val="22"/>
            </w:rPr>
            <w:id w:val="154933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:rsidR="00D34583" w:rsidRPr="00964EC5" w:rsidRDefault="00D34583" w:rsidP="005A7A1A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482030119"/>
            <w:showingPlcHdr/>
          </w:sdtPr>
          <w:sdtEndPr/>
          <w:sdtContent>
            <w:tc>
              <w:tcPr>
                <w:tcW w:w="4252" w:type="dxa"/>
              </w:tcPr>
              <w:p w:rsidR="00D34583" w:rsidRPr="00964EC5" w:rsidRDefault="00D34583" w:rsidP="005A7A1A">
                <w:pPr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D34583" w:rsidRPr="00964EC5" w:rsidTr="00D85CC4">
        <w:tc>
          <w:tcPr>
            <w:tcW w:w="2694" w:type="dxa"/>
          </w:tcPr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5CC4">
              <w:rPr>
                <w:color w:val="000000"/>
                <w:sz w:val="24"/>
                <w:szCs w:val="24"/>
              </w:rPr>
              <w:t>En affärsplan och information, som anges i avsnitt 4.1–4.3</w:t>
            </w:r>
          </w:p>
          <w:p w:rsidR="00D34583" w:rsidRPr="00D85CC4" w:rsidRDefault="00D34583" w:rsidP="005A7A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sdt>
          <w:sdtPr>
            <w:rPr>
              <w:szCs w:val="22"/>
            </w:rPr>
            <w:id w:val="-78711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:rsidR="00D34583" w:rsidRPr="00964EC5" w:rsidRDefault="00D34583" w:rsidP="005A7A1A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54777603"/>
            <w:showingPlcHdr/>
          </w:sdtPr>
          <w:sdtEndPr/>
          <w:sdtContent>
            <w:tc>
              <w:tcPr>
                <w:tcW w:w="4252" w:type="dxa"/>
              </w:tcPr>
              <w:p w:rsidR="00D34583" w:rsidRPr="00964EC5" w:rsidRDefault="00D34583" w:rsidP="005A7A1A">
                <w:pPr>
                  <w:rPr>
                    <w:szCs w:val="22"/>
                  </w:rPr>
                </w:pPr>
                <w:r w:rsidRPr="00867A23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D34583" w:rsidRPr="00964EC5" w:rsidRDefault="00D34583" w:rsidP="00D34583"/>
    <w:p w:rsidR="00D34583" w:rsidRDefault="00D34583" w:rsidP="00D34583"/>
    <w:p w:rsidR="007E5955" w:rsidRDefault="007E5955"/>
    <w:sectPr w:rsidR="007E5955" w:rsidSect="00DB62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83" w:rsidRDefault="00D34583" w:rsidP="002D45F1">
      <w:pPr>
        <w:spacing w:line="240" w:lineRule="auto"/>
      </w:pPr>
      <w:r>
        <w:separator/>
      </w:r>
    </w:p>
  </w:endnote>
  <w:endnote w:type="continuationSeparator" w:id="0">
    <w:p w:rsidR="00D34583" w:rsidRDefault="00D34583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3B05FB">
      <w:rPr>
        <w:noProof/>
      </w:rPr>
      <w:t>10</w:t>
    </w:r>
    <w:r>
      <w:fldChar w:fldCharType="end"/>
    </w:r>
    <w:r>
      <w:t>(</w:t>
    </w:r>
    <w:r w:rsidR="00D86C72">
      <w:rPr>
        <w:noProof/>
      </w:rPr>
      <w:fldChar w:fldCharType="begin"/>
    </w:r>
    <w:r w:rsidR="00D86C72">
      <w:rPr>
        <w:noProof/>
      </w:rPr>
      <w:instrText xml:space="preserve"> NUMPAGES  \* Arabic  \* MERGEFORMAT </w:instrText>
    </w:r>
    <w:r w:rsidR="00D86C72">
      <w:rPr>
        <w:noProof/>
      </w:rPr>
      <w:fldChar w:fldCharType="separate"/>
    </w:r>
    <w:r w:rsidR="003B05FB">
      <w:rPr>
        <w:noProof/>
      </w:rPr>
      <w:t>10</w:t>
    </w:r>
    <w:r w:rsidR="00D86C72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3B05FB">
      <w:rPr>
        <w:noProof/>
      </w:rPr>
      <w:t>1</w:t>
    </w:r>
    <w:r>
      <w:fldChar w:fldCharType="end"/>
    </w:r>
    <w:r>
      <w:t>(</w:t>
    </w:r>
    <w:r w:rsidR="00D86C72">
      <w:rPr>
        <w:noProof/>
      </w:rPr>
      <w:fldChar w:fldCharType="begin"/>
    </w:r>
    <w:r w:rsidR="00D86C72">
      <w:rPr>
        <w:noProof/>
      </w:rPr>
      <w:instrText xml:space="preserve"> NUMPAGES  \* Arabic  \* MERGEFORMAT </w:instrText>
    </w:r>
    <w:r w:rsidR="00D86C72">
      <w:rPr>
        <w:noProof/>
      </w:rPr>
      <w:fldChar w:fldCharType="separate"/>
    </w:r>
    <w:r w:rsidR="003B05FB">
      <w:rPr>
        <w:noProof/>
      </w:rPr>
      <w:t>10</w:t>
    </w:r>
    <w:r w:rsidR="00D86C72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83" w:rsidRDefault="00D34583" w:rsidP="002D45F1">
      <w:pPr>
        <w:spacing w:line="240" w:lineRule="auto"/>
      </w:pPr>
      <w:r>
        <w:separator/>
      </w:r>
    </w:p>
  </w:footnote>
  <w:footnote w:type="continuationSeparator" w:id="0">
    <w:p w:rsidR="00D34583" w:rsidRDefault="00D34583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Sf+kSdso0KxY8jfsqRsxz0F/zKNwWXcA20StnfeX/CbPnLisyIwCDFMGlnPfkRxOnPhEPlQSE6mzxlGMpLF+g==" w:salt="QSgYctksCPezyV4q2pcRHQ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83"/>
    <w:rsid w:val="00046B76"/>
    <w:rsid w:val="00057198"/>
    <w:rsid w:val="00065CE2"/>
    <w:rsid w:val="0009680D"/>
    <w:rsid w:val="000B5529"/>
    <w:rsid w:val="000F44D2"/>
    <w:rsid w:val="0011797D"/>
    <w:rsid w:val="0013521B"/>
    <w:rsid w:val="001955E2"/>
    <w:rsid w:val="001A160B"/>
    <w:rsid w:val="001A195A"/>
    <w:rsid w:val="00255F22"/>
    <w:rsid w:val="00261A24"/>
    <w:rsid w:val="00265B2A"/>
    <w:rsid w:val="002B7897"/>
    <w:rsid w:val="002D45F1"/>
    <w:rsid w:val="002F63D9"/>
    <w:rsid w:val="00337FA6"/>
    <w:rsid w:val="003A2E1B"/>
    <w:rsid w:val="003B05FB"/>
    <w:rsid w:val="0040011A"/>
    <w:rsid w:val="00401A5F"/>
    <w:rsid w:val="0043645C"/>
    <w:rsid w:val="004611AC"/>
    <w:rsid w:val="00472415"/>
    <w:rsid w:val="00512DBF"/>
    <w:rsid w:val="005144BD"/>
    <w:rsid w:val="00553039"/>
    <w:rsid w:val="005E52EE"/>
    <w:rsid w:val="00637C8E"/>
    <w:rsid w:val="006C209E"/>
    <w:rsid w:val="006D68D8"/>
    <w:rsid w:val="00782004"/>
    <w:rsid w:val="007E5955"/>
    <w:rsid w:val="007F06F1"/>
    <w:rsid w:val="007F20D4"/>
    <w:rsid w:val="008030BA"/>
    <w:rsid w:val="008155DE"/>
    <w:rsid w:val="00845D18"/>
    <w:rsid w:val="008706D9"/>
    <w:rsid w:val="00883D27"/>
    <w:rsid w:val="008A1B84"/>
    <w:rsid w:val="008D234E"/>
    <w:rsid w:val="00912723"/>
    <w:rsid w:val="009217E8"/>
    <w:rsid w:val="00942E9F"/>
    <w:rsid w:val="009834DF"/>
    <w:rsid w:val="0098745F"/>
    <w:rsid w:val="009C5F5A"/>
    <w:rsid w:val="009F2A10"/>
    <w:rsid w:val="00A521C4"/>
    <w:rsid w:val="00A6527B"/>
    <w:rsid w:val="00A919E7"/>
    <w:rsid w:val="00AC28E8"/>
    <w:rsid w:val="00B23872"/>
    <w:rsid w:val="00B42BC3"/>
    <w:rsid w:val="00B776D6"/>
    <w:rsid w:val="00C22964"/>
    <w:rsid w:val="00C26004"/>
    <w:rsid w:val="00C5085A"/>
    <w:rsid w:val="00C74CE9"/>
    <w:rsid w:val="00C948D6"/>
    <w:rsid w:val="00CA6CEF"/>
    <w:rsid w:val="00CC1742"/>
    <w:rsid w:val="00CC4072"/>
    <w:rsid w:val="00CD2A2E"/>
    <w:rsid w:val="00D1566A"/>
    <w:rsid w:val="00D34583"/>
    <w:rsid w:val="00D7107F"/>
    <w:rsid w:val="00D85CC4"/>
    <w:rsid w:val="00D86C72"/>
    <w:rsid w:val="00DB6253"/>
    <w:rsid w:val="00DB7A03"/>
    <w:rsid w:val="00E46D77"/>
    <w:rsid w:val="00E819F5"/>
    <w:rsid w:val="00EB0E57"/>
    <w:rsid w:val="00EC52A2"/>
    <w:rsid w:val="00F57636"/>
    <w:rsid w:val="00F77977"/>
    <w:rsid w:val="00FA1B81"/>
    <w:rsid w:val="00F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2848748-7D5D-423F-819B-A0AC87C1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table" w:customStyle="1" w:styleId="Tabellrutnt11">
    <w:name w:val="Tabellrutnät11"/>
    <w:basedOn w:val="Normaltabell"/>
    <w:next w:val="Tabellrutnt"/>
    <w:rsid w:val="00D3458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86C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6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mall.dotx</Template>
  <TotalTime>74</TotalTime>
  <Pages>10</Pages>
  <Words>2262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Larsen</dc:creator>
  <cp:keywords/>
  <dc:description/>
  <cp:lastModifiedBy>Carsten Larsen</cp:lastModifiedBy>
  <cp:revision>11</cp:revision>
  <cp:lastPrinted>2018-10-11T09:37:00Z</cp:lastPrinted>
  <dcterms:created xsi:type="dcterms:W3CDTF">2018-10-11T09:10:00Z</dcterms:created>
  <dcterms:modified xsi:type="dcterms:W3CDTF">2018-10-12T08:33:00Z</dcterms:modified>
</cp:coreProperties>
</file>