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10B9" w14:textId="1F988306" w:rsidR="00692266" w:rsidRPr="002439AD" w:rsidRDefault="002439AD" w:rsidP="002439AD">
      <w:pPr>
        <w:spacing w:line="240" w:lineRule="auto"/>
        <w:rPr>
          <w:b/>
          <w:sz w:val="2"/>
          <w:szCs w:val="2"/>
        </w:rPr>
      </w:pPr>
      <w:r w:rsidRPr="00AE749F">
        <w:rPr>
          <w:b/>
          <w:sz w:val="18"/>
        </w:rPr>
        <w:t>Bilaga 5. Avprickningslista för prospekt.</w:t>
      </w:r>
    </w:p>
    <w:p w14:paraId="57BC8344" w14:textId="77777777" w:rsidR="00692266" w:rsidRDefault="00692266" w:rsidP="00692266">
      <w:pPr>
        <w:pStyle w:val="Rubrik1"/>
        <w:spacing w:after="320"/>
      </w:pPr>
    </w:p>
    <w:p w14:paraId="76049D6B" w14:textId="77777777" w:rsidR="00692266" w:rsidRDefault="00692266" w:rsidP="00692266">
      <w:pPr>
        <w:pStyle w:val="Rubrik1"/>
        <w:spacing w:after="320"/>
      </w:pPr>
    </w:p>
    <w:p w14:paraId="2A180A48" w14:textId="77777777" w:rsidR="00692266" w:rsidRDefault="00692266" w:rsidP="00692266">
      <w:pPr>
        <w:pStyle w:val="Rubrik1"/>
        <w:spacing w:after="320"/>
      </w:pPr>
    </w:p>
    <w:p w14:paraId="4F19B7B5" w14:textId="3AFAEB88" w:rsidR="006547A4" w:rsidRPr="006547A4" w:rsidRDefault="00590178" w:rsidP="006547A4">
      <w:pPr>
        <w:pStyle w:val="Rubrik1"/>
        <w:spacing w:after="320"/>
      </w:pPr>
      <w:r w:rsidRPr="000F42DB">
        <w:t>R</w:t>
      </w:r>
      <w:r w:rsidR="00D26768" w:rsidRPr="000F42DB">
        <w:t>egistreringsdoku</w:t>
      </w:r>
      <w:r w:rsidR="006547A4">
        <w:t>ment för depåbevis som emittera</w:t>
      </w:r>
      <w:r w:rsidR="002439AD">
        <w:t>s för aktier</w:t>
      </w:r>
    </w:p>
    <w:p w14:paraId="36A7A009" w14:textId="77777777" w:rsidR="00692266" w:rsidRDefault="00692266" w:rsidP="00692266">
      <w:r w:rsidRPr="002439AD">
        <w:rPr>
          <w:u w:val="single"/>
        </w:rPr>
        <w:t>Emittent</w:t>
      </w:r>
      <w:r>
        <w:t xml:space="preserve">: </w:t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87232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 w:rsidRPr="00F76746">
        <w:rPr>
          <w:szCs w:val="22"/>
        </w:rPr>
        <w:fldChar w:fldCharType="end"/>
      </w:r>
      <w:bookmarkEnd w:id="0"/>
    </w:p>
    <w:p w14:paraId="57B342EC" w14:textId="77777777" w:rsidR="00692266" w:rsidRDefault="00692266" w:rsidP="00692266"/>
    <w:p w14:paraId="131B46C8" w14:textId="77777777" w:rsidR="00692266" w:rsidRDefault="00692266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692266" w14:paraId="2D4C0F5A" w14:textId="77777777" w:rsidTr="00D13781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14:paraId="1877217A" w14:textId="77777777" w:rsidR="00692266" w:rsidRPr="0097068E" w:rsidRDefault="00692266" w:rsidP="00D13781">
            <w:pPr>
              <w:rPr>
                <w:b/>
              </w:rPr>
            </w:pPr>
            <w:r w:rsidRPr="0097068E">
              <w:rPr>
                <w:b/>
              </w:rPr>
              <w:t xml:space="preserve">1. </w:t>
            </w:r>
            <w:r w:rsidR="00683002" w:rsidRPr="00683002">
              <w:rPr>
                <w:b/>
              </w:rPr>
              <w:t>INFORMATION OM EMITTENTEN AV DE UNDERLIGGANDE AKTIERNA</w:t>
            </w:r>
          </w:p>
        </w:tc>
      </w:tr>
      <w:tr w:rsidR="00692266" w14:paraId="1711BB51" w14:textId="77777777" w:rsidTr="00D13781">
        <w:tc>
          <w:tcPr>
            <w:tcW w:w="4794" w:type="dxa"/>
            <w:tcMar>
              <w:top w:w="85" w:type="dxa"/>
              <w:bottom w:w="85" w:type="dxa"/>
            </w:tcMar>
          </w:tcPr>
          <w:p w14:paraId="59F5B4DA" w14:textId="6C12DD6C" w:rsidR="00692266" w:rsidRPr="0097068E" w:rsidRDefault="00692266" w:rsidP="00D13781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DA2060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14:paraId="42280223" w14:textId="77777777" w:rsidR="00692266" w:rsidRPr="0097068E" w:rsidRDefault="00692266" w:rsidP="00D13781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14:paraId="13E6C49F" w14:textId="77777777" w:rsidR="00692266" w:rsidRPr="0097068E" w:rsidRDefault="00692266" w:rsidP="00D13781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692266" w14:paraId="5CE48DDE" w14:textId="77777777" w:rsidTr="00D13781">
        <w:tc>
          <w:tcPr>
            <w:tcW w:w="4794" w:type="dxa"/>
            <w:tcMar>
              <w:top w:w="85" w:type="dxa"/>
              <w:bottom w:w="85" w:type="dxa"/>
            </w:tcMar>
          </w:tcPr>
          <w:p w14:paraId="59889442" w14:textId="77777777" w:rsidR="00B31CF3" w:rsidRDefault="00B31CF3" w:rsidP="004D3D65">
            <w:r w:rsidRPr="00B31CF3">
              <w:t xml:space="preserve">I fråga om depåbevis som emitteras för aktier ska information om emittenten av de underliggande aktierna lämnas i enlighet med bilaga 1 till denna förordning. </w:t>
            </w:r>
          </w:p>
          <w:p w14:paraId="409BD8AC" w14:textId="77777777" w:rsidR="00B31CF3" w:rsidRDefault="00B31CF3" w:rsidP="004D3D65"/>
          <w:p w14:paraId="1E4BC4B4" w14:textId="748C2CB4" w:rsidR="00692266" w:rsidRDefault="00B31CF3" w:rsidP="004D3D65">
            <w:r w:rsidRPr="00B31CF3">
              <w:t>I fråga om depåbevis som emitteras för aktier där villkoren i artikel 14.1 i förordning (EU) 2017/1129 är uppfyllda ska information om emittenten av de underliggande aktierna lämnas i enlighet med bilaga 3 till denna förordning.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14:paraId="5BC602A8" w14:textId="77777777" w:rsidR="00692266" w:rsidRDefault="00692266" w:rsidP="00D13781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14:paraId="5660DBFE" w14:textId="77777777" w:rsidR="00692266" w:rsidRDefault="00692266" w:rsidP="00D13781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14:paraId="0EBE64A9" w14:textId="110AB6E0" w:rsidR="00692266" w:rsidRDefault="00692266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3186"/>
        <w:gridCol w:w="1117"/>
        <w:gridCol w:w="1297"/>
        <w:gridCol w:w="1310"/>
        <w:gridCol w:w="2583"/>
      </w:tblGrid>
      <w:tr w:rsidR="00DA2060" w14:paraId="69F91890" w14:textId="77777777" w:rsidTr="006C324A">
        <w:tc>
          <w:tcPr>
            <w:tcW w:w="9493" w:type="dxa"/>
            <w:gridSpan w:val="5"/>
            <w:tcMar>
              <w:top w:w="85" w:type="dxa"/>
              <w:bottom w:w="85" w:type="dxa"/>
            </w:tcMar>
          </w:tcPr>
          <w:p w14:paraId="76BDC9F1" w14:textId="77777777" w:rsidR="00DA2060" w:rsidRPr="0097068E" w:rsidRDefault="00DA2060" w:rsidP="006C324A">
            <w:pPr>
              <w:rPr>
                <w:b/>
              </w:rPr>
            </w:pPr>
            <w:r>
              <w:rPr>
                <w:b/>
              </w:rPr>
              <w:t>2</w:t>
            </w:r>
            <w:r w:rsidRPr="0097068E">
              <w:rPr>
                <w:b/>
              </w:rPr>
              <w:t xml:space="preserve">. </w:t>
            </w:r>
            <w:r w:rsidRPr="00F34035">
              <w:rPr>
                <w:b/>
              </w:rPr>
              <w:t>I</w:t>
            </w:r>
            <w:r>
              <w:rPr>
                <w:b/>
              </w:rPr>
              <w:t>NFORMATION OM EMITTENTEN AV DEPÅBEVISEN</w:t>
            </w:r>
          </w:p>
        </w:tc>
      </w:tr>
      <w:tr w:rsidR="00DA2060" w14:paraId="31096AFF" w14:textId="77777777" w:rsidTr="00C92470">
        <w:tc>
          <w:tcPr>
            <w:tcW w:w="3539" w:type="dxa"/>
            <w:tcMar>
              <w:top w:w="85" w:type="dxa"/>
              <w:bottom w:w="85" w:type="dxa"/>
            </w:tcMar>
          </w:tcPr>
          <w:p w14:paraId="14302974" w14:textId="04CF56DC" w:rsidR="00DA2060" w:rsidRPr="0097068E" w:rsidRDefault="00DA2060" w:rsidP="006C324A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Pr="005F06EF">
              <w:rPr>
                <w:b/>
              </w:rPr>
              <w:t>2019/980</w:t>
            </w:r>
          </w:p>
        </w:tc>
        <w:tc>
          <w:tcPr>
            <w:tcW w:w="1122" w:type="dxa"/>
            <w:tcMar>
              <w:top w:w="85" w:type="dxa"/>
              <w:bottom w:w="85" w:type="dxa"/>
            </w:tcMar>
          </w:tcPr>
          <w:p w14:paraId="16B2F227" w14:textId="77777777" w:rsidR="00DA2060" w:rsidRPr="009F2BE6" w:rsidRDefault="00DA2060" w:rsidP="006C324A">
            <w:pPr>
              <w:rPr>
                <w:b/>
              </w:rPr>
            </w:pPr>
            <w:r w:rsidRPr="009F2BE6">
              <w:rPr>
                <w:b/>
              </w:rPr>
              <w:t>Primär-emission</w:t>
            </w:r>
          </w:p>
        </w:tc>
        <w:tc>
          <w:tcPr>
            <w:tcW w:w="1297" w:type="dxa"/>
            <w:tcMar>
              <w:top w:w="85" w:type="dxa"/>
              <w:bottom w:w="85" w:type="dxa"/>
            </w:tcMar>
          </w:tcPr>
          <w:p w14:paraId="6A007FAF" w14:textId="77777777" w:rsidR="00DA2060" w:rsidRPr="009F2BE6" w:rsidRDefault="00DA2060" w:rsidP="006C324A">
            <w:pPr>
              <w:rPr>
                <w:b/>
              </w:rPr>
            </w:pPr>
            <w:r w:rsidRPr="009F2BE6">
              <w:rPr>
                <w:b/>
              </w:rPr>
              <w:t>Sekundär-emission</w:t>
            </w:r>
          </w:p>
        </w:tc>
        <w:tc>
          <w:tcPr>
            <w:tcW w:w="700" w:type="dxa"/>
          </w:tcPr>
          <w:p w14:paraId="302F3B49" w14:textId="77777777" w:rsidR="00DA2060" w:rsidRPr="006312C4" w:rsidRDefault="00DA2060" w:rsidP="006C324A">
            <w:pPr>
              <w:rPr>
                <w:b/>
                <w:sz w:val="16"/>
                <w:szCs w:val="16"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2835" w:type="dxa"/>
          </w:tcPr>
          <w:p w14:paraId="1F0229C7" w14:textId="77777777" w:rsidR="00DA2060" w:rsidRPr="0097068E" w:rsidRDefault="00DA2060" w:rsidP="006C324A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DA2060" w14:paraId="021B85B1" w14:textId="77777777" w:rsidTr="00C92470">
        <w:tc>
          <w:tcPr>
            <w:tcW w:w="3539" w:type="dxa"/>
            <w:tcMar>
              <w:top w:w="85" w:type="dxa"/>
              <w:bottom w:w="85" w:type="dxa"/>
            </w:tcMar>
          </w:tcPr>
          <w:p w14:paraId="515A78D9" w14:textId="3B60A741" w:rsidR="00DA2060" w:rsidRDefault="00DA2060" w:rsidP="006C324A">
            <w:r>
              <w:t xml:space="preserve">2.1 </w:t>
            </w:r>
            <w:r w:rsidR="00F022DB" w:rsidRPr="00F022DB">
              <w:t>Namn, säte, identifieringskod för juridiska personer (LEI) och administrativt huvudkontor, om detta inte är detsamma som företagets säte.</w:t>
            </w:r>
          </w:p>
        </w:tc>
        <w:tc>
          <w:tcPr>
            <w:tcW w:w="1122" w:type="dxa"/>
            <w:tcMar>
              <w:top w:w="85" w:type="dxa"/>
              <w:bottom w:w="85" w:type="dxa"/>
            </w:tcMar>
          </w:tcPr>
          <w:p w14:paraId="16DB1039" w14:textId="77777777" w:rsidR="00DA2060" w:rsidRDefault="00DA2060" w:rsidP="007F0AA9">
            <w:pPr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577">
              <w:rPr>
                <w:lang w:val="en-GB"/>
              </w:rPr>
              <w:instrText xml:space="preserve"> FORMCHECKBOX </w:instrText>
            </w:r>
            <w:r w:rsidR="005F29B7"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Mar>
              <w:top w:w="85" w:type="dxa"/>
              <w:bottom w:w="85" w:type="dxa"/>
            </w:tcMar>
          </w:tcPr>
          <w:p w14:paraId="6D0A2A0E" w14:textId="77777777" w:rsidR="00DA2060" w:rsidRDefault="00DA2060" w:rsidP="007F0AA9">
            <w:pPr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577">
              <w:rPr>
                <w:lang w:val="en-GB"/>
              </w:rPr>
              <w:instrText xml:space="preserve"> FORMCHECKBOX </w:instrText>
            </w:r>
            <w:r w:rsidR="005F29B7">
              <w:fldChar w:fldCharType="separate"/>
            </w:r>
            <w:r>
              <w:fldChar w:fldCharType="end"/>
            </w:r>
          </w:p>
        </w:tc>
        <w:tc>
          <w:tcPr>
            <w:tcW w:w="700" w:type="dxa"/>
          </w:tcPr>
          <w:p w14:paraId="39FC42A3" w14:textId="77777777" w:rsidR="00DA2060" w:rsidRPr="00EA76B8" w:rsidRDefault="00DA2060" w:rsidP="00AB2673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2835" w:type="dxa"/>
          </w:tcPr>
          <w:p w14:paraId="1D954241" w14:textId="77777777" w:rsidR="00DA2060" w:rsidRPr="00EA76B8" w:rsidRDefault="00DA2060" w:rsidP="00AB2673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  <w:tr w:rsidR="00DA2060" w14:paraId="463509F2" w14:textId="77777777" w:rsidTr="00C92470">
        <w:tc>
          <w:tcPr>
            <w:tcW w:w="3539" w:type="dxa"/>
            <w:tcMar>
              <w:top w:w="85" w:type="dxa"/>
              <w:bottom w:w="85" w:type="dxa"/>
            </w:tcMar>
          </w:tcPr>
          <w:p w14:paraId="74E4951D" w14:textId="56203250" w:rsidR="00DA2060" w:rsidRDefault="00DA2060" w:rsidP="006C324A">
            <w:r>
              <w:t xml:space="preserve">2.2 </w:t>
            </w:r>
            <w:r w:rsidR="00F022DB" w:rsidRPr="00F022DB">
              <w:t>Datum för stiftande och emittentens livslängd, om inte denna är obestämd.</w:t>
            </w:r>
          </w:p>
        </w:tc>
        <w:tc>
          <w:tcPr>
            <w:tcW w:w="1122" w:type="dxa"/>
            <w:tcMar>
              <w:top w:w="85" w:type="dxa"/>
              <w:bottom w:w="85" w:type="dxa"/>
            </w:tcMar>
          </w:tcPr>
          <w:p w14:paraId="00397420" w14:textId="77777777" w:rsidR="00DA2060" w:rsidRDefault="00DA2060" w:rsidP="007F0AA9">
            <w:pPr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577">
              <w:rPr>
                <w:lang w:val="en-GB"/>
              </w:rPr>
              <w:instrText xml:space="preserve"> FORMCHECKBOX </w:instrText>
            </w:r>
            <w:r w:rsidR="005F29B7"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Mar>
              <w:top w:w="85" w:type="dxa"/>
              <w:bottom w:w="85" w:type="dxa"/>
            </w:tcMar>
          </w:tcPr>
          <w:p w14:paraId="37289A1C" w14:textId="77777777" w:rsidR="00DA2060" w:rsidRDefault="00DA2060" w:rsidP="007F0AA9">
            <w:pPr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577">
              <w:rPr>
                <w:lang w:val="en-GB"/>
              </w:rPr>
              <w:instrText xml:space="preserve"> FORMCHECKBOX </w:instrText>
            </w:r>
            <w:r w:rsidR="005F29B7">
              <w:fldChar w:fldCharType="separate"/>
            </w:r>
            <w:r>
              <w:fldChar w:fldCharType="end"/>
            </w:r>
          </w:p>
        </w:tc>
        <w:tc>
          <w:tcPr>
            <w:tcW w:w="700" w:type="dxa"/>
          </w:tcPr>
          <w:p w14:paraId="2BACFDA4" w14:textId="77777777" w:rsidR="00DA2060" w:rsidRPr="00EA76B8" w:rsidRDefault="00DA2060" w:rsidP="00AB2673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2835" w:type="dxa"/>
          </w:tcPr>
          <w:p w14:paraId="268B39CC" w14:textId="77777777" w:rsidR="00DA2060" w:rsidRPr="00EA76B8" w:rsidRDefault="00DA2060" w:rsidP="00AB2673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  <w:tr w:rsidR="00DA2060" w14:paraId="60BDE0F6" w14:textId="77777777" w:rsidTr="00C92470">
        <w:tc>
          <w:tcPr>
            <w:tcW w:w="3539" w:type="dxa"/>
            <w:tcMar>
              <w:top w:w="85" w:type="dxa"/>
              <w:bottom w:w="85" w:type="dxa"/>
            </w:tcMar>
          </w:tcPr>
          <w:p w14:paraId="7BCB63A6" w14:textId="448D31CC" w:rsidR="00DA2060" w:rsidRDefault="00DA2060" w:rsidP="006C324A">
            <w:r>
              <w:t xml:space="preserve">2.3 </w:t>
            </w:r>
            <w:r w:rsidR="00F022DB" w:rsidRPr="00F022DB">
              <w:t xml:space="preserve">Den lagstiftning som gäller för emittentens verksamhet och den rättsliga </w:t>
            </w:r>
            <w:r w:rsidR="00F022DB" w:rsidRPr="00F022DB">
              <w:lastRenderedPageBreak/>
              <w:t>form som företaget antagit enligt denna lagstiftning.</w:t>
            </w:r>
          </w:p>
        </w:tc>
        <w:tc>
          <w:tcPr>
            <w:tcW w:w="1122" w:type="dxa"/>
            <w:tcMar>
              <w:top w:w="85" w:type="dxa"/>
              <w:bottom w:w="85" w:type="dxa"/>
            </w:tcMar>
          </w:tcPr>
          <w:p w14:paraId="44BAD63C" w14:textId="77777777" w:rsidR="00DA2060" w:rsidRDefault="00DA2060" w:rsidP="007F0AA9">
            <w:pPr>
              <w:jc w:val="center"/>
            </w:pPr>
            <w:r>
              <w:lastRenderedPageBreak/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577">
              <w:rPr>
                <w:lang w:val="en-GB"/>
              </w:rPr>
              <w:instrText xml:space="preserve"> FORMCHECKBOX </w:instrText>
            </w:r>
            <w:r w:rsidR="005F29B7"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Mar>
              <w:top w:w="85" w:type="dxa"/>
              <w:bottom w:w="85" w:type="dxa"/>
            </w:tcMar>
          </w:tcPr>
          <w:p w14:paraId="4EB98A3F" w14:textId="77777777" w:rsidR="00DA2060" w:rsidRDefault="00DA2060" w:rsidP="007F0AA9">
            <w:pPr>
              <w:jc w:val="center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577">
              <w:rPr>
                <w:lang w:val="en-GB"/>
              </w:rPr>
              <w:instrText xml:space="preserve"> FORMCHECKBOX </w:instrText>
            </w:r>
            <w:r w:rsidR="005F29B7">
              <w:fldChar w:fldCharType="separate"/>
            </w:r>
            <w:r>
              <w:fldChar w:fldCharType="end"/>
            </w:r>
          </w:p>
        </w:tc>
        <w:tc>
          <w:tcPr>
            <w:tcW w:w="700" w:type="dxa"/>
          </w:tcPr>
          <w:p w14:paraId="3EF9738B" w14:textId="77777777" w:rsidR="00DA2060" w:rsidRPr="00EA76B8" w:rsidRDefault="00DA2060" w:rsidP="00AB2673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2835" w:type="dxa"/>
          </w:tcPr>
          <w:p w14:paraId="02D2817A" w14:textId="77777777" w:rsidR="00DA2060" w:rsidRPr="00EA76B8" w:rsidRDefault="00DA2060" w:rsidP="00AB2673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14:paraId="392871CD" w14:textId="77777777" w:rsidR="00CC200C" w:rsidRPr="00692266" w:rsidRDefault="00CC200C" w:rsidP="00692266"/>
    <w:sectPr w:rsidR="00CC200C" w:rsidRPr="00692266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217D" w14:textId="77777777" w:rsidR="0097068E" w:rsidRDefault="0097068E" w:rsidP="002D45F1">
      <w:pPr>
        <w:spacing w:line="240" w:lineRule="auto"/>
      </w:pPr>
      <w:r>
        <w:separator/>
      </w:r>
    </w:p>
  </w:endnote>
  <w:endnote w:type="continuationSeparator" w:id="0">
    <w:p w14:paraId="64A53C07" w14:textId="77777777" w:rsidR="0097068E" w:rsidRDefault="0097068E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5AF9" w14:textId="77777777" w:rsidR="007E76E4" w:rsidRDefault="007E76E4" w:rsidP="007E76E4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>
      <w:rPr>
        <w:rFonts w:ascii="Arial" w:hAnsi="Arial" w:cs="Arial"/>
        <w:sz w:val="18"/>
        <w:szCs w:val="18"/>
      </w:rPr>
      <w:t>5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>
      <w:rPr>
        <w:rFonts w:ascii="Arial" w:hAnsi="Arial" w:cs="Arial"/>
        <w:sz w:val="18"/>
        <w:szCs w:val="18"/>
      </w:rPr>
      <w:t>Registreringsdokument för depåbevis som emitteras för aktier</w:t>
    </w:r>
    <w:r w:rsidRPr="0097068E">
      <w:rPr>
        <w:rFonts w:ascii="Arial" w:hAnsi="Arial" w:cs="Arial"/>
        <w:sz w:val="18"/>
        <w:szCs w:val="18"/>
      </w:rPr>
      <w:t>.</w:t>
    </w:r>
  </w:p>
  <w:p w14:paraId="1BE1F92D" w14:textId="77777777" w:rsidR="0097068E" w:rsidRDefault="0097068E" w:rsidP="0069183A">
    <w:pPr>
      <w:pStyle w:val="Sidfot"/>
      <w:jc w:val="center"/>
    </w:pPr>
  </w:p>
  <w:p w14:paraId="4720E2B4" w14:textId="680DC370"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5F29B7">
      <w:rPr>
        <w:noProof/>
      </w:rPr>
      <w:t>2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5F29B7">
      <w:rPr>
        <w:noProof/>
      </w:rPr>
      <w:t>2</w:t>
    </w:r>
    <w:r w:rsidR="000D0DA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60AB" w14:textId="2429BBB3" w:rsidR="0097068E" w:rsidRDefault="0097068E" w:rsidP="0097068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 w:rsidR="008D1BCE">
      <w:rPr>
        <w:rFonts w:ascii="Arial" w:hAnsi="Arial" w:cs="Arial"/>
        <w:sz w:val="18"/>
        <w:szCs w:val="18"/>
      </w:rPr>
      <w:t>5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="007E76E4">
      <w:rPr>
        <w:rFonts w:ascii="Arial" w:hAnsi="Arial" w:cs="Arial"/>
        <w:sz w:val="18"/>
        <w:szCs w:val="18"/>
      </w:rPr>
      <w:t>Registreringsdokument för depåbevis som emitteras för aktier</w:t>
    </w:r>
    <w:r w:rsidRPr="0097068E">
      <w:rPr>
        <w:rFonts w:ascii="Arial" w:hAnsi="Arial" w:cs="Arial"/>
        <w:sz w:val="18"/>
        <w:szCs w:val="18"/>
      </w:rPr>
      <w:t>.</w:t>
    </w:r>
  </w:p>
  <w:p w14:paraId="69827476" w14:textId="6CB98DBB" w:rsidR="007E76E4" w:rsidRDefault="007E76E4" w:rsidP="0097068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</w:p>
  <w:p w14:paraId="48C63A7D" w14:textId="77777777" w:rsidR="0097068E" w:rsidRDefault="0097068E" w:rsidP="007E76E4">
    <w:pPr>
      <w:pStyle w:val="Sidfot"/>
      <w:jc w:val="left"/>
    </w:pPr>
  </w:p>
  <w:p w14:paraId="77BEBA5A" w14:textId="08278FDE" w:rsidR="00D1566A" w:rsidRDefault="00D1566A" w:rsidP="0097068E">
    <w:pPr>
      <w:pStyle w:val="Sidfot"/>
      <w:ind w:right="-427"/>
    </w:pPr>
    <w:r>
      <w:fldChar w:fldCharType="begin"/>
    </w:r>
    <w:r>
      <w:instrText xml:space="preserve"> PAGE   \* MERGEFORMAT </w:instrText>
    </w:r>
    <w:r>
      <w:fldChar w:fldCharType="separate"/>
    </w:r>
    <w:r w:rsidR="005F29B7">
      <w:rPr>
        <w:noProof/>
      </w:rPr>
      <w:t>1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5F29B7">
      <w:rPr>
        <w:noProof/>
      </w:rPr>
      <w:t>2</w:t>
    </w:r>
    <w:r w:rsidR="000D0D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E9B11" w14:textId="77777777" w:rsidR="0097068E" w:rsidRDefault="0097068E" w:rsidP="002D45F1">
      <w:pPr>
        <w:spacing w:line="240" w:lineRule="auto"/>
      </w:pPr>
      <w:r>
        <w:separator/>
      </w:r>
    </w:p>
  </w:footnote>
  <w:footnote w:type="continuationSeparator" w:id="0">
    <w:p w14:paraId="31EB6F8C" w14:textId="77777777" w:rsidR="0097068E" w:rsidRDefault="0097068E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14:paraId="47FF9CB2" w14:textId="77777777" w:rsidTr="00B31E8C">
      <w:trPr>
        <w:trHeight w:val="680"/>
      </w:trPr>
      <w:tc>
        <w:tcPr>
          <w:tcW w:w="7654" w:type="dxa"/>
          <w:vAlign w:val="bottom"/>
        </w:tcPr>
        <w:p w14:paraId="4BEE8ABD" w14:textId="77777777"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14:paraId="194D5D43" w14:textId="77777777"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2574380" wp14:editId="28C56AE1">
                <wp:extent cx="521970" cy="518160"/>
                <wp:effectExtent l="0" t="0" r="0" b="0"/>
                <wp:docPr id="16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14:paraId="0CCCA0E5" w14:textId="77777777" w:rsidTr="00B31E8C">
      <w:tc>
        <w:tcPr>
          <w:tcW w:w="7654" w:type="dxa"/>
        </w:tcPr>
        <w:p w14:paraId="342B2BD6" w14:textId="77777777" w:rsidR="0013521B" w:rsidRDefault="0013521B" w:rsidP="0013521B"/>
      </w:tc>
      <w:tc>
        <w:tcPr>
          <w:tcW w:w="2098" w:type="dxa"/>
          <w:vMerge/>
        </w:tcPr>
        <w:p w14:paraId="773D7C0B" w14:textId="77777777" w:rsidR="0013521B" w:rsidRDefault="0013521B" w:rsidP="0013521B"/>
      </w:tc>
    </w:tr>
  </w:tbl>
  <w:p w14:paraId="21451E13" w14:textId="77777777"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FCF8F" w14:textId="77777777"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20A5D" wp14:editId="3B745658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FBF5C36" w14:textId="77777777"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14:paraId="6B417F65" w14:textId="77777777"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14:paraId="4AC14897" w14:textId="77777777"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14:paraId="740AAF48" w14:textId="77777777"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14:paraId="58F3429C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14:paraId="074F326B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14:paraId="044DDAE3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14:paraId="39D2E9CB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20A5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14:paraId="7FBF5C36" w14:textId="77777777"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14:paraId="6B417F65" w14:textId="77777777"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14:paraId="4AC14897" w14:textId="77777777"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14:paraId="740AAF48" w14:textId="77777777"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14:paraId="58F3429C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14:paraId="074F326B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14:paraId="044DDAE3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14:paraId="39D2E9CB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79214F86" wp14:editId="0DF4B48E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17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iK6ovo3/a4hcaDFlGzKGEb7y/9uwiFjPYbGBtDDwTjOFgKZzVmez3m9lNErlVe/QVBhYs40sEERzjSpx4Y5MlA==" w:salt="AAAeKiuuV1G0MSMfgeggrA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E"/>
    <w:rsid w:val="00046B76"/>
    <w:rsid w:val="00057198"/>
    <w:rsid w:val="00065CE2"/>
    <w:rsid w:val="0009680D"/>
    <w:rsid w:val="000B5529"/>
    <w:rsid w:val="000D0DAA"/>
    <w:rsid w:val="000F42DB"/>
    <w:rsid w:val="000F44D2"/>
    <w:rsid w:val="00105F28"/>
    <w:rsid w:val="0011797D"/>
    <w:rsid w:val="0013521B"/>
    <w:rsid w:val="00164194"/>
    <w:rsid w:val="001955E2"/>
    <w:rsid w:val="001A160B"/>
    <w:rsid w:val="001A195A"/>
    <w:rsid w:val="001B2211"/>
    <w:rsid w:val="001D1340"/>
    <w:rsid w:val="002439AD"/>
    <w:rsid w:val="00244D6F"/>
    <w:rsid w:val="00255F22"/>
    <w:rsid w:val="00261A24"/>
    <w:rsid w:val="00265B2A"/>
    <w:rsid w:val="002A5CE4"/>
    <w:rsid w:val="002B7897"/>
    <w:rsid w:val="002D45F1"/>
    <w:rsid w:val="002F63D9"/>
    <w:rsid w:val="00337FA6"/>
    <w:rsid w:val="003710FA"/>
    <w:rsid w:val="0037777B"/>
    <w:rsid w:val="003A2E1B"/>
    <w:rsid w:val="0040011A"/>
    <w:rsid w:val="00401A5F"/>
    <w:rsid w:val="0043645C"/>
    <w:rsid w:val="004611AC"/>
    <w:rsid w:val="00472415"/>
    <w:rsid w:val="004774F6"/>
    <w:rsid w:val="004D3D65"/>
    <w:rsid w:val="004E2001"/>
    <w:rsid w:val="00512DBF"/>
    <w:rsid w:val="00526DF1"/>
    <w:rsid w:val="00553039"/>
    <w:rsid w:val="00556282"/>
    <w:rsid w:val="00590178"/>
    <w:rsid w:val="005A7816"/>
    <w:rsid w:val="005E2934"/>
    <w:rsid w:val="005E52EE"/>
    <w:rsid w:val="005F29B7"/>
    <w:rsid w:val="006023D5"/>
    <w:rsid w:val="006547A4"/>
    <w:rsid w:val="00683002"/>
    <w:rsid w:val="0069183A"/>
    <w:rsid w:val="00692266"/>
    <w:rsid w:val="006A6CAE"/>
    <w:rsid w:val="006C209E"/>
    <w:rsid w:val="006D68D8"/>
    <w:rsid w:val="007736A4"/>
    <w:rsid w:val="00782004"/>
    <w:rsid w:val="0078757C"/>
    <w:rsid w:val="007E5955"/>
    <w:rsid w:val="007E76E4"/>
    <w:rsid w:val="007F06F1"/>
    <w:rsid w:val="007F0AA9"/>
    <w:rsid w:val="007F20D4"/>
    <w:rsid w:val="008030BA"/>
    <w:rsid w:val="008155DE"/>
    <w:rsid w:val="008706D9"/>
    <w:rsid w:val="00883D27"/>
    <w:rsid w:val="008A1B84"/>
    <w:rsid w:val="008A5776"/>
    <w:rsid w:val="008D1BCE"/>
    <w:rsid w:val="008D21FB"/>
    <w:rsid w:val="008D234E"/>
    <w:rsid w:val="00912723"/>
    <w:rsid w:val="009217E8"/>
    <w:rsid w:val="00942E9F"/>
    <w:rsid w:val="009456F2"/>
    <w:rsid w:val="0096349F"/>
    <w:rsid w:val="0096735B"/>
    <w:rsid w:val="0097068E"/>
    <w:rsid w:val="009834DF"/>
    <w:rsid w:val="0098745F"/>
    <w:rsid w:val="0098799A"/>
    <w:rsid w:val="00987B1B"/>
    <w:rsid w:val="009B4833"/>
    <w:rsid w:val="009C5F5A"/>
    <w:rsid w:val="009F2A10"/>
    <w:rsid w:val="009F2BE6"/>
    <w:rsid w:val="00A504CE"/>
    <w:rsid w:val="00A6527B"/>
    <w:rsid w:val="00A919E7"/>
    <w:rsid w:val="00AB2673"/>
    <w:rsid w:val="00AC28E8"/>
    <w:rsid w:val="00AD0BDA"/>
    <w:rsid w:val="00AE749F"/>
    <w:rsid w:val="00B1244C"/>
    <w:rsid w:val="00B14975"/>
    <w:rsid w:val="00B23872"/>
    <w:rsid w:val="00B31CF3"/>
    <w:rsid w:val="00B42BC3"/>
    <w:rsid w:val="00BC29D1"/>
    <w:rsid w:val="00BE0977"/>
    <w:rsid w:val="00C03E4A"/>
    <w:rsid w:val="00C26004"/>
    <w:rsid w:val="00C30680"/>
    <w:rsid w:val="00C464C9"/>
    <w:rsid w:val="00C5085A"/>
    <w:rsid w:val="00C70662"/>
    <w:rsid w:val="00C72239"/>
    <w:rsid w:val="00C92470"/>
    <w:rsid w:val="00C948D6"/>
    <w:rsid w:val="00CA3F90"/>
    <w:rsid w:val="00CA6CEF"/>
    <w:rsid w:val="00CC1742"/>
    <w:rsid w:val="00CC200C"/>
    <w:rsid w:val="00CC4072"/>
    <w:rsid w:val="00CD2A2E"/>
    <w:rsid w:val="00D1566A"/>
    <w:rsid w:val="00D26768"/>
    <w:rsid w:val="00D44A03"/>
    <w:rsid w:val="00D61443"/>
    <w:rsid w:val="00D6647A"/>
    <w:rsid w:val="00D7107F"/>
    <w:rsid w:val="00D87232"/>
    <w:rsid w:val="00DA2060"/>
    <w:rsid w:val="00DA3596"/>
    <w:rsid w:val="00DB6253"/>
    <w:rsid w:val="00DB7A03"/>
    <w:rsid w:val="00E46D77"/>
    <w:rsid w:val="00E819F5"/>
    <w:rsid w:val="00E95697"/>
    <w:rsid w:val="00EB0E57"/>
    <w:rsid w:val="00EC52A2"/>
    <w:rsid w:val="00F022DB"/>
    <w:rsid w:val="00F34035"/>
    <w:rsid w:val="00F57636"/>
    <w:rsid w:val="00F77977"/>
    <w:rsid w:val="00FA1B81"/>
    <w:rsid w:val="00FB6818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3067495"/>
  <w15:chartTrackingRefBased/>
  <w15:docId w15:val="{3685AAFE-25E5-436E-A6BD-185024F4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2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244C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D664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66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6647A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64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64C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64C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64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64C9"/>
    <w:rPr>
      <w:b/>
      <w:bCs/>
      <w:sz w:val="20"/>
      <w:szCs w:val="20"/>
    </w:rPr>
  </w:style>
  <w:style w:type="paragraph" w:customStyle="1" w:styleId="Default">
    <w:name w:val="Default"/>
    <w:rsid w:val="006547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C751568F</Template>
  <TotalTime>2</TotalTime>
  <Pages>2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3</cp:revision>
  <cp:lastPrinted>2019-06-10T08:05:00Z</cp:lastPrinted>
  <dcterms:created xsi:type="dcterms:W3CDTF">2019-07-03T09:32:00Z</dcterms:created>
  <dcterms:modified xsi:type="dcterms:W3CDTF">2019-07-04T12:21:00Z</dcterms:modified>
</cp:coreProperties>
</file>