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1B46A8" w14:paraId="68A33E5A" w14:textId="77777777" w:rsidTr="001B46A8">
        <w:trPr>
          <w:trHeight w:val="1086"/>
        </w:trPr>
        <w:sdt>
          <w:sdtPr>
            <w:tag w:val="cntDatum"/>
            <w:id w:val="-430046325"/>
            <w:placeholder>
              <w:docPart w:val="1704B712E53548C1ACFF03FDA2D19E1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338" w:type="dxa"/>
              </w:tcPr>
              <w:p w14:paraId="3B709224" w14:textId="77777777" w:rsidR="001B46A8" w:rsidRDefault="001B46A8" w:rsidP="001B46A8">
                <w:pPr>
                  <w:pStyle w:val="Text"/>
                </w:pPr>
                <w:r w:rsidRPr="00676DB5">
                  <w:rPr>
                    <w:rStyle w:val="Platshllartext"/>
                  </w:rPr>
                  <w:t xml:space="preserve">Klicka </w:t>
                </w:r>
                <w:r>
                  <w:rPr>
                    <w:rStyle w:val="Platshllartext"/>
                  </w:rPr>
                  <w:t>här för att</w:t>
                </w:r>
                <w:r w:rsidRPr="00676DB5">
                  <w:rPr>
                    <w:rStyle w:val="Platshllartext"/>
                  </w:rPr>
                  <w:t xml:space="preserve"> ange datum.</w:t>
                </w:r>
              </w:p>
            </w:tc>
          </w:sdtContent>
        </w:sdt>
      </w:tr>
      <w:tr w:rsidR="001B46A8" w14:paraId="4C6AF9CD" w14:textId="77777777" w:rsidTr="001B46A8">
        <w:tc>
          <w:tcPr>
            <w:tcW w:w="7338" w:type="dxa"/>
          </w:tcPr>
          <w:p w14:paraId="599BE347" w14:textId="77777777" w:rsidR="001B46A8" w:rsidRDefault="00742CE2" w:rsidP="001B46A8">
            <w:pPr>
              <w:pStyle w:val="Dokumenttyp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DDF37" wp14:editId="0518F9B5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-54610</wp:posOffset>
                      </wp:positionV>
                      <wp:extent cx="2009775" cy="581025"/>
                      <wp:effectExtent l="0" t="0" r="28575" b="28575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7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59617" w14:textId="77777777" w:rsidR="00742CE2" w:rsidRDefault="00742CE2" w:rsidP="00742C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C34F0">
                                    <w:rPr>
                                      <w:sz w:val="18"/>
                                      <w:szCs w:val="18"/>
                                    </w:rPr>
                                    <w:t>Ansökningsbeteckning (valfritt format)</w:t>
                                  </w:r>
                                </w:p>
                                <w:sdt>
                                  <w:sdtPr>
                                    <w:rPr>
                                      <w:sz w:val="18"/>
                                      <w:szCs w:val="18"/>
                                    </w:rPr>
                                    <w:id w:val="-256604312"/>
                                    <w:showingPlcHdr/>
                                  </w:sdtPr>
                                  <w:sdtEndPr/>
                                  <w:sdtContent>
                                    <w:p w14:paraId="399BE82B" w14:textId="77777777" w:rsidR="00742CE2" w:rsidRPr="000C34F0" w:rsidRDefault="00742CE2" w:rsidP="00742CE2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324624">
                                        <w:rPr>
                                          <w:rStyle w:val="Platshllartext"/>
                                        </w:rPr>
                                        <w:t>Klicka här för att ange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DDF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203.6pt;margin-top:-4.3pt;width:15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" fillcolor="white [3201]" strokeweight=".5pt">
                      <v:textbox>
                        <w:txbxContent>
                          <w:p w14:paraId="65459617" w14:textId="77777777" w:rsidR="00742CE2" w:rsidRDefault="00742CE2" w:rsidP="00742C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4F0">
                              <w:rPr>
                                <w:sz w:val="18"/>
                                <w:szCs w:val="18"/>
                              </w:rPr>
                              <w:t>Ansökningsbeteckning (valfritt format)</w:t>
                            </w:r>
                          </w:p>
                          <w:sdt>
                            <w:sdtPr>
                              <w:rPr>
                                <w:sz w:val="18"/>
                                <w:szCs w:val="18"/>
                              </w:rPr>
                              <w:id w:val="-256604312"/>
                              <w:showingPlcHdr/>
                            </w:sdtPr>
                            <w:sdtEndPr/>
                            <w:sdtContent>
                              <w:p w14:paraId="399BE82B" w14:textId="77777777" w:rsidR="00742CE2" w:rsidRPr="000C34F0" w:rsidRDefault="00742CE2" w:rsidP="00742CE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24624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t>BMR</w:t>
            </w:r>
          </w:p>
        </w:tc>
      </w:tr>
      <w:tr w:rsidR="005D6DF4" w14:paraId="3442C487" w14:textId="77777777" w:rsidTr="001B46A8">
        <w:trPr>
          <w:trHeight w:hRule="exact" w:val="851"/>
        </w:trPr>
        <w:tc>
          <w:tcPr>
            <w:tcW w:w="7338" w:type="dxa"/>
          </w:tcPr>
          <w:p w14:paraId="31E294C5" w14:textId="77777777" w:rsidR="005D6DF4" w:rsidRDefault="005D6DF4">
            <w:pPr>
              <w:pStyle w:val="Text"/>
            </w:pPr>
          </w:p>
          <w:p w14:paraId="733B57C8" w14:textId="77777777" w:rsidR="001C702F" w:rsidRDefault="001C702F">
            <w:pPr>
              <w:pStyle w:val="Text"/>
            </w:pPr>
          </w:p>
          <w:p w14:paraId="07EDE2C5" w14:textId="77777777" w:rsidR="001C702F" w:rsidRDefault="001C702F">
            <w:pPr>
              <w:pStyle w:val="Text"/>
            </w:pPr>
          </w:p>
          <w:p w14:paraId="02573668" w14:textId="77777777" w:rsidR="001C702F" w:rsidRDefault="001C702F">
            <w:pPr>
              <w:pStyle w:val="Text"/>
            </w:pPr>
          </w:p>
          <w:p w14:paraId="3EFE139A" w14:textId="058CB70E" w:rsidR="001C702F" w:rsidRDefault="001C702F">
            <w:pPr>
              <w:pStyle w:val="Text"/>
            </w:pPr>
          </w:p>
        </w:tc>
      </w:tr>
      <w:tr w:rsidR="001B46A8" w14:paraId="173FC194" w14:textId="77777777" w:rsidTr="00592AF7">
        <w:trPr>
          <w:trHeight w:val="544"/>
        </w:trPr>
        <w:tc>
          <w:tcPr>
            <w:tcW w:w="7338" w:type="dxa"/>
          </w:tcPr>
          <w:p w14:paraId="007A30C2" w14:textId="77777777" w:rsidR="00742CE2" w:rsidRDefault="00742CE2" w:rsidP="00742CE2">
            <w:pPr>
              <w:pStyle w:val="Rubrik1"/>
              <w:rPr>
                <w:b w:val="0"/>
                <w:sz w:val="44"/>
                <w:szCs w:val="44"/>
              </w:rPr>
            </w:pPr>
            <w:r w:rsidRPr="00742CE2">
              <w:rPr>
                <w:sz w:val="44"/>
                <w:szCs w:val="44"/>
              </w:rPr>
              <w:t>Administratör av referensvärden</w:t>
            </w:r>
          </w:p>
          <w:p w14:paraId="6AAD416A" w14:textId="67CB5523" w:rsidR="001B46A8" w:rsidRDefault="00742CE2" w:rsidP="00742CE2">
            <w:pPr>
              <w:pStyle w:val="Rubrik1"/>
              <w:rPr>
                <w:sz w:val="44"/>
                <w:szCs w:val="44"/>
              </w:rPr>
            </w:pPr>
            <w:r w:rsidRPr="00742CE2">
              <w:rPr>
                <w:sz w:val="44"/>
                <w:szCs w:val="44"/>
              </w:rPr>
              <w:t xml:space="preserve">Ansökan om </w:t>
            </w:r>
            <w:r w:rsidR="00F42559">
              <w:rPr>
                <w:sz w:val="44"/>
                <w:szCs w:val="44"/>
              </w:rPr>
              <w:t>registrering</w:t>
            </w:r>
          </w:p>
          <w:p w14:paraId="13B36F88" w14:textId="77777777" w:rsidR="00742CE2" w:rsidRDefault="00742CE2" w:rsidP="00742CE2">
            <w:pPr>
              <w:pStyle w:val="Text"/>
            </w:pPr>
            <w:r w:rsidRPr="003E1429">
              <w:t xml:space="preserve">Detta ansökningsformulär </w:t>
            </w:r>
            <w:r w:rsidR="00B22D54">
              <w:t>ska</w:t>
            </w:r>
            <w:r w:rsidRPr="003E1429">
              <w:t xml:space="preserve"> användas för ansökningar om </w:t>
            </w:r>
            <w:r w:rsidR="00F42559">
              <w:t>registrering</w:t>
            </w:r>
            <w:r w:rsidRPr="003E1429">
              <w:t xml:space="preserve"> enligt artikel 34 i EU:s förordning om referensvärden (Benchmarkförordningen, BMR).</w:t>
            </w:r>
            <w:r>
              <w:rPr>
                <w:rStyle w:val="Fotnotsreferens"/>
              </w:rPr>
              <w:footnoteReference w:id="1"/>
            </w:r>
          </w:p>
          <w:p w14:paraId="65CA622F" w14:textId="77777777" w:rsidR="00742CE2" w:rsidRDefault="00742CE2" w:rsidP="00742CE2">
            <w:pPr>
              <w:pStyle w:val="Text"/>
            </w:pPr>
          </w:p>
          <w:p w14:paraId="2025A49B" w14:textId="68ED891B" w:rsidR="00EE21A0" w:rsidRDefault="00FD333D" w:rsidP="00742CE2">
            <w:pPr>
              <w:pStyle w:val="Text"/>
            </w:pPr>
            <w:r>
              <w:t>A</w:t>
            </w:r>
            <w:r w:rsidR="00CF0F25">
              <w:t>nsökningsformulär</w:t>
            </w:r>
            <w:r>
              <w:t>et</w:t>
            </w:r>
            <w:r w:rsidR="00CF0F25">
              <w:t xml:space="preserve"> bygger på</w:t>
            </w:r>
            <w:r w:rsidR="005F1E2A">
              <w:t xml:space="preserve"> bilaga 2 i </w:t>
            </w:r>
            <w:r w:rsidR="00221144">
              <w:t>k</w:t>
            </w:r>
            <w:r w:rsidR="00EE21A0">
              <w:t>ommissionens delegerade förordning (EU) 2018/1646 vad gäller tekniska tillsynsstandarder för den information som ska lämnas i ansökan om registrering.</w:t>
            </w:r>
            <w:r w:rsidR="00EE21A0">
              <w:rPr>
                <w:rStyle w:val="Fotnotsreferens"/>
              </w:rPr>
              <w:footnoteReference w:id="2"/>
            </w:r>
          </w:p>
          <w:p w14:paraId="30E8039B" w14:textId="77777777" w:rsidR="00742CE2" w:rsidRDefault="00742CE2" w:rsidP="00742CE2">
            <w:pPr>
              <w:pStyle w:val="Text"/>
            </w:pPr>
          </w:p>
          <w:p w14:paraId="7A5C93C6" w14:textId="0D27A705" w:rsidR="001C702F" w:rsidRDefault="00370EB8" w:rsidP="00742CE2">
            <w:pPr>
              <w:pStyle w:val="Text"/>
            </w:pPr>
            <w:r>
              <w:t>Utöver den information som ska lämnas enligt detta ansökningsformulär ska d</w:t>
            </w:r>
            <w:r w:rsidR="00BB0CC7">
              <w:t>e</w:t>
            </w:r>
            <w:r w:rsidR="00463979">
              <w:t>n sökande även säkerställa att de</w:t>
            </w:r>
            <w:r w:rsidR="00BB0CC7">
              <w:t xml:space="preserve"> uppgifter som </w:t>
            </w:r>
            <w:r w:rsidR="00463979">
              <w:t>tillhandahålls</w:t>
            </w:r>
            <w:r w:rsidR="00BB0CC7">
              <w:t xml:space="preserve"> </w:t>
            </w:r>
            <w:r w:rsidR="00DB48E1">
              <w:t>uppfyller</w:t>
            </w:r>
            <w:r w:rsidR="00463979">
              <w:t xml:space="preserve"> </w:t>
            </w:r>
            <w:r w:rsidR="00EE21A0">
              <w:t xml:space="preserve">kraven </w:t>
            </w:r>
            <w:r w:rsidR="00BB0CC7">
              <w:t>i</w:t>
            </w:r>
            <w:r w:rsidR="00EE21A0">
              <w:t xml:space="preserve"> artikel 1, 2 och 3 i </w:t>
            </w:r>
            <w:r w:rsidR="00221144">
              <w:t>k</w:t>
            </w:r>
            <w:r w:rsidR="00EE21A0">
              <w:t xml:space="preserve">ommissionens delegerade förordning (EU) 2018/1646. </w:t>
            </w:r>
          </w:p>
          <w:p w14:paraId="4FDF1C29" w14:textId="3FCA5D0B" w:rsidR="00B02C9C" w:rsidRDefault="00B02C9C" w:rsidP="00742CE2">
            <w:pPr>
              <w:pStyle w:val="Text"/>
            </w:pPr>
          </w:p>
          <w:p w14:paraId="3D483C58" w14:textId="77777777" w:rsidR="00917242" w:rsidRPr="00742CE2" w:rsidRDefault="00917242" w:rsidP="00742CE2">
            <w:pPr>
              <w:pStyle w:val="Text"/>
            </w:pPr>
          </w:p>
        </w:tc>
      </w:tr>
      <w:tr w:rsidR="00F91F03" w14:paraId="79FA90EB" w14:textId="77777777" w:rsidTr="00592AF7">
        <w:trPr>
          <w:trHeight w:val="544"/>
        </w:trPr>
        <w:tc>
          <w:tcPr>
            <w:tcW w:w="7338" w:type="dxa"/>
          </w:tcPr>
          <w:p w14:paraId="03F21ACB" w14:textId="77777777" w:rsidR="00F91F03" w:rsidRPr="00F91F03" w:rsidRDefault="00742CE2" w:rsidP="009F3250">
            <w:pPr>
              <w:pStyle w:val="Rubrik2"/>
              <w:numPr>
                <w:ilvl w:val="0"/>
                <w:numId w:val="8"/>
              </w:numPr>
            </w:pPr>
            <w:proofErr w:type="spellStart"/>
            <w:r w:rsidRPr="00742CE2">
              <w:rPr>
                <w:lang w:val="en-US"/>
              </w:rPr>
              <w:t>Allmän</w:t>
            </w:r>
            <w:proofErr w:type="spellEnd"/>
            <w:r w:rsidRPr="00742CE2">
              <w:rPr>
                <w:lang w:val="en-US"/>
              </w:rPr>
              <w:t xml:space="preserve"> information</w:t>
            </w:r>
          </w:p>
        </w:tc>
      </w:tr>
    </w:tbl>
    <w:p w14:paraId="1C9689E6" w14:textId="77777777" w:rsidR="00742CE2" w:rsidRDefault="00742CE2" w:rsidP="009F3250">
      <w:pPr>
        <w:pStyle w:val="Text"/>
        <w:numPr>
          <w:ilvl w:val="1"/>
          <w:numId w:val="2"/>
        </w:numPr>
        <w:ind w:left="851" w:hanging="567"/>
      </w:pPr>
      <w:r w:rsidRPr="00FC2F6D">
        <w:t>Datum för ansökan (</w:t>
      </w:r>
      <w:r>
        <w:t>ÅÅÅÅ</w:t>
      </w:r>
      <w:r w:rsidR="000D5164">
        <w:t>-</w:t>
      </w:r>
      <w:r>
        <w:t>MM</w:t>
      </w:r>
      <w:r w:rsidR="000D5164">
        <w:t>-</w:t>
      </w:r>
      <w:r>
        <w:t>DD</w:t>
      </w:r>
      <w:r w:rsidRPr="00FC2F6D">
        <w:t>)</w:t>
      </w:r>
    </w:p>
    <w:p w14:paraId="56350037" w14:textId="77777777" w:rsidR="00163E84" w:rsidRPr="00FC2F6D" w:rsidRDefault="00163E84" w:rsidP="00163E84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63FC4389" w14:textId="77777777" w:rsidTr="00232931">
        <w:sdt>
          <w:sdtPr>
            <w:id w:val="-601957197"/>
            <w:placeholder>
              <w:docPart w:val="263C88F73641473E91EFAB1270B28C5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911" w:type="dxa"/>
              </w:tcPr>
              <w:p w14:paraId="4A5618A5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</w:tbl>
    <w:p w14:paraId="5FB7D78D" w14:textId="77777777" w:rsidR="00742CE2" w:rsidRPr="00FC2F6D" w:rsidRDefault="00742CE2" w:rsidP="00742CE2">
      <w:pPr>
        <w:pStyle w:val="Text"/>
        <w:ind w:left="360"/>
      </w:pPr>
    </w:p>
    <w:p w14:paraId="2AD534EF" w14:textId="77777777" w:rsidR="00742CE2" w:rsidRPr="00FC2F6D" w:rsidRDefault="00742CE2" w:rsidP="009F3250">
      <w:pPr>
        <w:pStyle w:val="Text"/>
        <w:numPr>
          <w:ilvl w:val="1"/>
          <w:numId w:val="2"/>
        </w:numPr>
        <w:ind w:left="851" w:hanging="567"/>
      </w:pPr>
      <w:r>
        <w:lastRenderedPageBreak/>
        <w:t>Namn och organisationsnummer på sökande (inklusive LEI</w:t>
      </w:r>
      <w:r>
        <w:rPr>
          <w:rStyle w:val="Fotnotsreferens"/>
        </w:rPr>
        <w:footnoteReference w:id="3"/>
      </w:r>
      <w:r>
        <w:t>)</w:t>
      </w:r>
      <w:r w:rsidR="007A1F36">
        <w:t>:</w:t>
      </w:r>
    </w:p>
    <w:p w14:paraId="505C8034" w14:textId="77777777" w:rsidR="00742CE2" w:rsidRPr="00FC2F6D" w:rsidRDefault="00742CE2" w:rsidP="00742CE2">
      <w:pPr>
        <w:pStyle w:val="Text"/>
        <w:ind w:left="644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63943D73" w14:textId="77777777" w:rsidTr="00232931">
        <w:sdt>
          <w:sdtPr>
            <w:id w:val="886147798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07AF1A65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68EF64BB" w14:textId="12CAE6B2" w:rsidR="005F2440" w:rsidRDefault="005F2440" w:rsidP="00742CE2">
      <w:pPr>
        <w:pStyle w:val="Text"/>
      </w:pPr>
    </w:p>
    <w:p w14:paraId="0D00E454" w14:textId="0A198DF3" w:rsidR="005F2440" w:rsidRDefault="005F2440" w:rsidP="00742CE2">
      <w:pPr>
        <w:pStyle w:val="Text"/>
      </w:pPr>
    </w:p>
    <w:p w14:paraId="11676478" w14:textId="41D894EB" w:rsidR="005F2440" w:rsidRDefault="005F2440" w:rsidP="00742CE2">
      <w:pPr>
        <w:pStyle w:val="Text"/>
      </w:pPr>
    </w:p>
    <w:p w14:paraId="2CD5C76D" w14:textId="77777777" w:rsidR="005F2440" w:rsidRDefault="005F2440" w:rsidP="00742CE2">
      <w:pPr>
        <w:pStyle w:val="Text"/>
      </w:pPr>
    </w:p>
    <w:p w14:paraId="1448CF46" w14:textId="63B14F1C" w:rsidR="005D4C6A" w:rsidRDefault="005D4C6A">
      <w:pPr>
        <w:spacing w:line="240" w:lineRule="auto"/>
      </w:pPr>
    </w:p>
    <w:p w14:paraId="48446F72" w14:textId="77777777" w:rsidR="00742CE2" w:rsidRDefault="00742CE2" w:rsidP="009F3250">
      <w:pPr>
        <w:pStyle w:val="Text"/>
        <w:numPr>
          <w:ilvl w:val="1"/>
          <w:numId w:val="2"/>
        </w:numPr>
        <w:ind w:left="851" w:hanging="567"/>
        <w:rPr>
          <w:lang w:val="en-US"/>
        </w:rPr>
      </w:pPr>
      <w:proofErr w:type="spellStart"/>
      <w:r>
        <w:rPr>
          <w:lang w:val="en-US"/>
        </w:rPr>
        <w:t>Kontaktuppgifter</w:t>
      </w:r>
      <w:proofErr w:type="spellEnd"/>
      <w:r w:rsidR="007A1F36">
        <w:rPr>
          <w:lang w:val="en-US"/>
        </w:rPr>
        <w:t>:</w:t>
      </w:r>
      <w:r>
        <w:rPr>
          <w:lang w:val="en-US"/>
        </w:rPr>
        <w:t xml:space="preserve"> </w:t>
      </w:r>
    </w:p>
    <w:p w14:paraId="0474390A" w14:textId="77777777" w:rsidR="00742CE2" w:rsidRDefault="00742CE2" w:rsidP="00742CE2">
      <w:pPr>
        <w:pStyle w:val="Text"/>
        <w:ind w:left="851"/>
        <w:rPr>
          <w:lang w:val="en-US"/>
        </w:rPr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1679"/>
        <w:gridCol w:w="5006"/>
      </w:tblGrid>
      <w:tr w:rsidR="00742CE2" w14:paraId="521DC614" w14:textId="77777777" w:rsidTr="00232931">
        <w:tc>
          <w:tcPr>
            <w:tcW w:w="1701" w:type="dxa"/>
          </w:tcPr>
          <w:p w14:paraId="79BCF930" w14:textId="77777777" w:rsidR="00742CE2" w:rsidRDefault="00742CE2" w:rsidP="00232931">
            <w:pPr>
              <w:pStyle w:val="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Namn</w:t>
            </w:r>
            <w:proofErr w:type="spellEnd"/>
          </w:p>
        </w:tc>
        <w:sdt>
          <w:sdtPr>
            <w:rPr>
              <w:lang w:val="en-US"/>
            </w:rPr>
            <w:id w:val="-1560700585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5210" w:type="dxa"/>
              </w:tcPr>
              <w:p w14:paraId="61B0AE5B" w14:textId="77777777" w:rsidR="00742CE2" w:rsidRPr="00344A1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742CE2" w14:paraId="2C679E01" w14:textId="77777777" w:rsidTr="00232931">
        <w:tc>
          <w:tcPr>
            <w:tcW w:w="1701" w:type="dxa"/>
          </w:tcPr>
          <w:p w14:paraId="5B44D21E" w14:textId="77777777" w:rsidR="00742CE2" w:rsidRDefault="00742CE2" w:rsidP="00232931">
            <w:pPr>
              <w:pStyle w:val="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Titel</w:t>
            </w:r>
            <w:proofErr w:type="spellEnd"/>
          </w:p>
        </w:tc>
        <w:sdt>
          <w:sdtPr>
            <w:rPr>
              <w:lang w:val="en-US"/>
            </w:rPr>
            <w:id w:val="-89547594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5210" w:type="dxa"/>
              </w:tcPr>
              <w:p w14:paraId="7A3DB577" w14:textId="77777777" w:rsidR="00742CE2" w:rsidRPr="00344A1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742CE2" w14:paraId="20528840" w14:textId="77777777" w:rsidTr="00232931">
        <w:tc>
          <w:tcPr>
            <w:tcW w:w="1701" w:type="dxa"/>
          </w:tcPr>
          <w:p w14:paraId="1E2544F0" w14:textId="77777777" w:rsidR="00742CE2" w:rsidRDefault="00742CE2" w:rsidP="00232931">
            <w:pPr>
              <w:pStyle w:val="Text"/>
              <w:rPr>
                <w:lang w:val="en-US"/>
              </w:rPr>
            </w:pPr>
            <w:r>
              <w:rPr>
                <w:lang w:val="en-US"/>
              </w:rPr>
              <w:t>Adress</w:t>
            </w:r>
          </w:p>
        </w:tc>
        <w:sdt>
          <w:sdtPr>
            <w:rPr>
              <w:lang w:val="en-US"/>
            </w:rPr>
            <w:id w:val="1243673000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5210" w:type="dxa"/>
              </w:tcPr>
              <w:p w14:paraId="16D263FC" w14:textId="77777777" w:rsidR="00742CE2" w:rsidRPr="004261D6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742CE2" w14:paraId="5705B8AF" w14:textId="77777777" w:rsidTr="00232931">
        <w:tc>
          <w:tcPr>
            <w:tcW w:w="1701" w:type="dxa"/>
          </w:tcPr>
          <w:p w14:paraId="1941C097" w14:textId="77777777" w:rsidR="00742CE2" w:rsidRDefault="00742CE2" w:rsidP="00232931">
            <w:pPr>
              <w:pStyle w:val="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Telefonnr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5210" w:type="dxa"/>
          </w:tcPr>
          <w:p w14:paraId="0A862352" w14:textId="77777777" w:rsidR="00742CE2" w:rsidRPr="004261D6" w:rsidRDefault="00742CE2" w:rsidP="00232931">
            <w:pPr>
              <w:pStyle w:val="Text"/>
            </w:pPr>
            <w:r w:rsidRPr="004261D6">
              <w:t>+46 (0)</w:t>
            </w:r>
            <w:sdt>
              <w:sdtPr>
                <w:rPr>
                  <w:lang w:val="en-US"/>
                </w:rPr>
                <w:id w:val="889004021"/>
                <w:placeholder>
                  <w:docPart w:val="FDF72AC0F6824CF8BC2FA03EA4F60C7D"/>
                </w:placeholder>
                <w:showingPlcHdr/>
              </w:sdtPr>
              <w:sdtEndPr/>
              <w:sdtContent>
                <w:r w:rsidRPr="00324624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742CE2" w14:paraId="04C15CE5" w14:textId="77777777" w:rsidTr="00232931">
        <w:tc>
          <w:tcPr>
            <w:tcW w:w="1701" w:type="dxa"/>
          </w:tcPr>
          <w:p w14:paraId="118AFEBF" w14:textId="77777777" w:rsidR="00742CE2" w:rsidRDefault="00742CE2" w:rsidP="00232931">
            <w:pPr>
              <w:pStyle w:val="Text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Mejladress</w:t>
            </w:r>
            <w:proofErr w:type="spellEnd"/>
          </w:p>
        </w:tc>
        <w:sdt>
          <w:sdtPr>
            <w:rPr>
              <w:lang w:val="en-US"/>
            </w:rPr>
            <w:id w:val="1192572646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5210" w:type="dxa"/>
              </w:tcPr>
              <w:p w14:paraId="1C5BB1D1" w14:textId="77777777" w:rsidR="00742CE2" w:rsidRPr="004261D6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091578FD" w14:textId="77777777" w:rsidR="00742CE2" w:rsidRPr="004261D6" w:rsidRDefault="00742CE2" w:rsidP="00742CE2">
      <w:pPr>
        <w:pStyle w:val="Text"/>
        <w:ind w:left="851"/>
      </w:pPr>
    </w:p>
    <w:p w14:paraId="17CF3371" w14:textId="2CBF969F" w:rsidR="00742CE2" w:rsidRDefault="00221144" w:rsidP="009F3250">
      <w:pPr>
        <w:pStyle w:val="Text"/>
        <w:numPr>
          <w:ilvl w:val="1"/>
          <w:numId w:val="2"/>
        </w:numPr>
        <w:ind w:left="851" w:hanging="567"/>
        <w:rPr>
          <w:lang w:val="en-US"/>
        </w:rPr>
      </w:pPr>
      <w:proofErr w:type="spellStart"/>
      <w:r>
        <w:rPr>
          <w:lang w:val="en-US"/>
        </w:rPr>
        <w:t>Webbplats</w:t>
      </w:r>
      <w:proofErr w:type="spellEnd"/>
      <w:r w:rsidR="007A1F36">
        <w:rPr>
          <w:lang w:val="en-US"/>
        </w:rPr>
        <w:t>:</w:t>
      </w:r>
    </w:p>
    <w:p w14:paraId="02F52C01" w14:textId="77777777" w:rsidR="00742CE2" w:rsidRDefault="00742CE2" w:rsidP="00742CE2">
      <w:pPr>
        <w:pStyle w:val="Text"/>
        <w:ind w:left="851"/>
        <w:rPr>
          <w:lang w:val="en-US"/>
        </w:rPr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7DC77943" w14:textId="77777777" w:rsidTr="00232931">
        <w:sdt>
          <w:sdtPr>
            <w:id w:val="-649368289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12A5CD73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6883F0EE" w14:textId="77777777" w:rsidR="00742CE2" w:rsidRPr="004261D6" w:rsidRDefault="00742CE2" w:rsidP="00742CE2">
      <w:pPr>
        <w:pStyle w:val="Text"/>
        <w:ind w:left="851"/>
      </w:pPr>
    </w:p>
    <w:p w14:paraId="28BEC263" w14:textId="77777777" w:rsidR="00742CE2" w:rsidRPr="00163E84" w:rsidRDefault="00742CE2" w:rsidP="009F3250">
      <w:pPr>
        <w:pStyle w:val="Text"/>
        <w:numPr>
          <w:ilvl w:val="1"/>
          <w:numId w:val="2"/>
        </w:numPr>
        <w:ind w:left="851" w:hanging="567"/>
        <w:rPr>
          <w:lang w:val="en-US"/>
        </w:rPr>
      </w:pPr>
      <w:proofErr w:type="spellStart"/>
      <w:r w:rsidRPr="00163E84">
        <w:rPr>
          <w:lang w:val="en-US"/>
        </w:rPr>
        <w:t>Rättslig</w:t>
      </w:r>
      <w:proofErr w:type="spellEnd"/>
      <w:r w:rsidRPr="00163E84">
        <w:rPr>
          <w:lang w:val="en-US"/>
        </w:rPr>
        <w:t xml:space="preserve"> status</w:t>
      </w:r>
      <w:r w:rsidR="007A1F36">
        <w:rPr>
          <w:lang w:val="en-US"/>
        </w:rPr>
        <w:t>:</w:t>
      </w:r>
    </w:p>
    <w:p w14:paraId="39342755" w14:textId="77777777" w:rsidR="00163E84" w:rsidRDefault="00163E84" w:rsidP="00163E84">
      <w:pPr>
        <w:pStyle w:val="Text"/>
        <w:ind w:left="360"/>
        <w:rPr>
          <w:lang w:val="en-US"/>
        </w:rPr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163E84" w:rsidRPr="00FC2F6D" w14:paraId="4244CF39" w14:textId="77777777" w:rsidTr="00AF2A31">
        <w:sdt>
          <w:sdtPr>
            <w:id w:val="-1066029984"/>
            <w:placeholder>
              <w:docPart w:val="31E0E4BF4536412FAD29D7BC4EEBEDB0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20D5B9C7" w14:textId="77777777" w:rsidR="00163E84" w:rsidRPr="00FC2F6D" w:rsidRDefault="00163E84" w:rsidP="00AF2A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64CEA5EE" w14:textId="77777777" w:rsidR="00742CE2" w:rsidRPr="00163E84" w:rsidRDefault="00742CE2" w:rsidP="00742CE2">
      <w:pPr>
        <w:pStyle w:val="Text"/>
        <w:rPr>
          <w:highlight w:val="yellow"/>
        </w:rPr>
      </w:pPr>
    </w:p>
    <w:p w14:paraId="66C08EB3" w14:textId="77777777" w:rsidR="00742CE2" w:rsidRDefault="00742CE2" w:rsidP="009F3250">
      <w:pPr>
        <w:pStyle w:val="Text"/>
        <w:numPr>
          <w:ilvl w:val="1"/>
          <w:numId w:val="2"/>
        </w:numPr>
        <w:ind w:left="851" w:hanging="567"/>
      </w:pPr>
      <w:r w:rsidRPr="00EA15A2">
        <w:t xml:space="preserve">Står </w:t>
      </w:r>
      <w:r>
        <w:t xml:space="preserve">den </w:t>
      </w:r>
      <w:r w:rsidRPr="00EA15A2">
        <w:t>sökande under FI:s tillsyn?</w:t>
      </w:r>
    </w:p>
    <w:p w14:paraId="042F50CF" w14:textId="77777777" w:rsidR="00742CE2" w:rsidRPr="00EA15A2" w:rsidRDefault="005235E1" w:rsidP="00742CE2">
      <w:pPr>
        <w:pStyle w:val="Liststycke"/>
      </w:pPr>
      <w:sdt>
        <w:sdtPr>
          <w:id w:val="-1806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</w:t>
      </w:r>
      <w:r w:rsidR="00742CE2">
        <w:t>Ja, ange tillståndstyp nedan</w:t>
      </w:r>
      <w:r w:rsidR="00742CE2" w:rsidRPr="00671F9C">
        <w:t>.</w:t>
      </w:r>
    </w:p>
    <w:p w14:paraId="263BB844" w14:textId="77777777" w:rsidR="00742CE2" w:rsidRDefault="005235E1" w:rsidP="00742CE2">
      <w:pPr>
        <w:pStyle w:val="Liststycke"/>
      </w:pPr>
      <w:sdt>
        <w:sdtPr>
          <w:id w:val="-155946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</w:t>
      </w:r>
      <w:r w:rsidR="00742CE2">
        <w:t xml:space="preserve">Nej </w:t>
      </w:r>
    </w:p>
    <w:p w14:paraId="5C18E2D7" w14:textId="77777777" w:rsidR="00742CE2" w:rsidRDefault="00742CE2" w:rsidP="00742CE2">
      <w:pPr>
        <w:pStyle w:val="Liststycke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4DD6CF50" w14:textId="77777777" w:rsidTr="00232931">
        <w:tc>
          <w:tcPr>
            <w:tcW w:w="6911" w:type="dxa"/>
          </w:tcPr>
          <w:sdt>
            <w:sdtPr>
              <w:id w:val="382224202"/>
              <w:placeholder>
                <w:docPart w:val="FDF72AC0F6824CF8BC2FA03EA4F60C7D"/>
              </w:placeholder>
              <w:showingPlcHdr/>
            </w:sdtPr>
            <w:sdtEndPr/>
            <w:sdtContent>
              <w:p w14:paraId="41C33FA7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7A6DB292" w14:textId="77777777" w:rsidR="00742CE2" w:rsidRPr="00854F0A" w:rsidRDefault="00742CE2" w:rsidP="00232931">
            <w:pPr>
              <w:pStyle w:val="Text"/>
            </w:pPr>
          </w:p>
          <w:p w14:paraId="5D688120" w14:textId="77777777" w:rsidR="00742CE2" w:rsidRPr="00854F0A" w:rsidRDefault="00742CE2" w:rsidP="00232931">
            <w:pPr>
              <w:pStyle w:val="Text"/>
            </w:pPr>
          </w:p>
          <w:p w14:paraId="0D2E8CA8" w14:textId="77777777" w:rsidR="00742CE2" w:rsidRPr="00854F0A" w:rsidRDefault="00742CE2" w:rsidP="00232931">
            <w:pPr>
              <w:pStyle w:val="Text"/>
            </w:pPr>
          </w:p>
        </w:tc>
      </w:tr>
    </w:tbl>
    <w:p w14:paraId="44DC1870" w14:textId="77777777" w:rsidR="00742CE2" w:rsidRDefault="00742CE2" w:rsidP="00742CE2">
      <w:pPr>
        <w:pStyle w:val="Liststycke"/>
      </w:pPr>
    </w:p>
    <w:p w14:paraId="4AA25B80" w14:textId="77777777" w:rsidR="00742CE2" w:rsidRPr="00163E84" w:rsidRDefault="00742CE2" w:rsidP="009F3250">
      <w:pPr>
        <w:pStyle w:val="Text"/>
        <w:numPr>
          <w:ilvl w:val="1"/>
          <w:numId w:val="2"/>
        </w:numPr>
        <w:ind w:left="851" w:hanging="567"/>
      </w:pPr>
      <w:r w:rsidRPr="00163E84">
        <w:t xml:space="preserve">Står den sökande under tillsyn av annan behörig </w:t>
      </w:r>
      <w:r w:rsidR="007A1F36">
        <w:t>myndighet än</w:t>
      </w:r>
      <w:r w:rsidRPr="00163E84">
        <w:t xml:space="preserve"> FI?</w:t>
      </w:r>
    </w:p>
    <w:p w14:paraId="519D1D08" w14:textId="77777777" w:rsidR="00742CE2" w:rsidRPr="00EA15A2" w:rsidRDefault="005235E1" w:rsidP="00742CE2">
      <w:pPr>
        <w:pStyle w:val="Text"/>
        <w:ind w:left="851"/>
      </w:pPr>
      <w:sdt>
        <w:sdtPr>
          <w:id w:val="36657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>
        <w:t xml:space="preserve">  Ja, fyll i uppgifter nedan.</w:t>
      </w:r>
    </w:p>
    <w:p w14:paraId="136FAC74" w14:textId="77777777" w:rsidR="00742CE2" w:rsidRDefault="005235E1" w:rsidP="00742CE2">
      <w:pPr>
        <w:pStyle w:val="Text"/>
        <w:ind w:left="851"/>
        <w:rPr>
          <w:highlight w:val="yellow"/>
        </w:rPr>
      </w:pPr>
      <w:sdt>
        <w:sdtPr>
          <w:id w:val="1113863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Nej</w:t>
      </w:r>
    </w:p>
    <w:p w14:paraId="3E378AE0" w14:textId="77777777" w:rsidR="00742CE2" w:rsidRDefault="00742CE2" w:rsidP="00742CE2">
      <w:pPr>
        <w:pStyle w:val="Text"/>
        <w:ind w:left="851"/>
        <w:rPr>
          <w:highlight w:val="yellow"/>
        </w:rPr>
      </w:pPr>
    </w:p>
    <w:p w14:paraId="73D777B5" w14:textId="77777777" w:rsidR="00742CE2" w:rsidRPr="00D8252B" w:rsidRDefault="00742CE2" w:rsidP="00742CE2">
      <w:pPr>
        <w:pStyle w:val="Text"/>
        <w:ind w:left="851"/>
      </w:pPr>
      <w:r w:rsidRPr="00D8252B">
        <w:t>Tillstånd</w:t>
      </w:r>
      <w:r w:rsidR="007A1F36">
        <w:t>:</w:t>
      </w:r>
    </w:p>
    <w:p w14:paraId="2C184DC5" w14:textId="77777777" w:rsidR="00742CE2" w:rsidRPr="00D8252B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D8252B" w14:paraId="457FEB5A" w14:textId="77777777" w:rsidTr="00232931">
        <w:sdt>
          <w:sdtPr>
            <w:id w:val="-772466579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3B6C5183" w14:textId="77777777" w:rsidR="00742CE2" w:rsidRPr="00D8252B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5774B097" w14:textId="77777777" w:rsidR="00742CE2" w:rsidRPr="00D8252B" w:rsidRDefault="00742CE2" w:rsidP="00742CE2">
      <w:pPr>
        <w:pStyle w:val="Text"/>
        <w:ind w:left="851"/>
      </w:pPr>
    </w:p>
    <w:p w14:paraId="32A762FA" w14:textId="77777777" w:rsidR="00742CE2" w:rsidRDefault="00742CE2" w:rsidP="00742CE2">
      <w:pPr>
        <w:pStyle w:val="Text"/>
        <w:ind w:left="851"/>
      </w:pPr>
      <w:r w:rsidRPr="00D8252B">
        <w:t xml:space="preserve">Namn </w:t>
      </w:r>
      <w:r>
        <w:t>och kontaktuppgifter till</w:t>
      </w:r>
      <w:r w:rsidRPr="00D8252B">
        <w:t xml:space="preserve"> behörig myndighet</w:t>
      </w:r>
      <w:r w:rsidR="007A1F36">
        <w:t>:</w:t>
      </w:r>
    </w:p>
    <w:p w14:paraId="5A8CEDA8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13CF1C32" w14:textId="77777777" w:rsidTr="00232931">
        <w:sdt>
          <w:sdtPr>
            <w:id w:val="1679313089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6B8621E4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0B796117" w14:textId="77777777" w:rsidR="00742CE2" w:rsidRPr="0041551C" w:rsidRDefault="00742CE2" w:rsidP="00742CE2">
      <w:pPr>
        <w:pStyle w:val="Text"/>
      </w:pPr>
    </w:p>
    <w:p w14:paraId="4A8E684D" w14:textId="77777777" w:rsidR="00742CE2" w:rsidRDefault="00742CE2" w:rsidP="009F3250">
      <w:pPr>
        <w:pStyle w:val="Text"/>
        <w:numPr>
          <w:ilvl w:val="1"/>
          <w:numId w:val="2"/>
        </w:numPr>
        <w:ind w:left="851" w:hanging="567"/>
      </w:pPr>
      <w:r>
        <w:t>Beskriv den sökandes verksamhet inom den Europeiska Unionen samt en beskrivning av var verksamheten utövas.</w:t>
      </w:r>
      <w:r>
        <w:rPr>
          <w:rStyle w:val="Fotnotsreferens"/>
        </w:rPr>
        <w:footnoteReference w:id="4"/>
      </w:r>
      <w:r>
        <w:t xml:space="preserve"> </w:t>
      </w:r>
    </w:p>
    <w:p w14:paraId="54442D9C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519B8A52" w14:textId="77777777" w:rsidTr="00232931">
        <w:tc>
          <w:tcPr>
            <w:tcW w:w="6911" w:type="dxa"/>
          </w:tcPr>
          <w:sdt>
            <w:sdtPr>
              <w:id w:val="1785615882"/>
              <w:placeholder>
                <w:docPart w:val="FDF72AC0F6824CF8BC2FA03EA4F60C7D"/>
              </w:placeholder>
              <w:showingPlcHdr/>
            </w:sdtPr>
            <w:sdtEndPr/>
            <w:sdtContent>
              <w:p w14:paraId="56969921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6A7D708F" w14:textId="77777777" w:rsidR="00742CE2" w:rsidRPr="00854F0A" w:rsidRDefault="00742CE2" w:rsidP="00232931">
            <w:pPr>
              <w:pStyle w:val="Text"/>
            </w:pPr>
          </w:p>
          <w:p w14:paraId="69541B87" w14:textId="77777777" w:rsidR="00742CE2" w:rsidRPr="00854F0A" w:rsidRDefault="00742CE2" w:rsidP="00232931">
            <w:pPr>
              <w:pStyle w:val="Text"/>
            </w:pPr>
          </w:p>
          <w:p w14:paraId="5AB0F45D" w14:textId="77777777" w:rsidR="00742CE2" w:rsidRPr="00854F0A" w:rsidRDefault="00742CE2" w:rsidP="00232931">
            <w:pPr>
              <w:pStyle w:val="Text"/>
            </w:pPr>
          </w:p>
        </w:tc>
      </w:tr>
    </w:tbl>
    <w:p w14:paraId="57165344" w14:textId="77777777" w:rsidR="00742CE2" w:rsidRDefault="00742CE2" w:rsidP="00742CE2">
      <w:pPr>
        <w:pStyle w:val="Text"/>
      </w:pPr>
    </w:p>
    <w:p w14:paraId="0E852BA0" w14:textId="77777777" w:rsidR="00742CE2" w:rsidRPr="00F34A2F" w:rsidRDefault="00742CE2" w:rsidP="009F3250">
      <w:pPr>
        <w:pStyle w:val="Text"/>
        <w:numPr>
          <w:ilvl w:val="1"/>
          <w:numId w:val="2"/>
        </w:numPr>
        <w:ind w:left="851" w:hanging="567"/>
      </w:pPr>
      <w:r w:rsidRPr="00F34A2F">
        <w:t xml:space="preserve">Ingår </w:t>
      </w:r>
      <w:r w:rsidR="007A1F36">
        <w:t xml:space="preserve">den </w:t>
      </w:r>
      <w:r w:rsidRPr="00F34A2F">
        <w:t>sökande i en grupp?</w:t>
      </w:r>
    </w:p>
    <w:p w14:paraId="25E75D63" w14:textId="77777777" w:rsidR="00742CE2" w:rsidRPr="00EA15A2" w:rsidRDefault="005235E1" w:rsidP="00742CE2">
      <w:pPr>
        <w:pStyle w:val="Text"/>
        <w:ind w:left="851"/>
      </w:pPr>
      <w:sdt>
        <w:sdtPr>
          <w:id w:val="-29645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>
        <w:t xml:space="preserve">  Ja, bifoga f</w:t>
      </w:r>
      <w:r w:rsidR="00742CE2" w:rsidRPr="00F34A2F">
        <w:t xml:space="preserve">örteckning över företag som ingår i samma grupp som </w:t>
      </w:r>
      <w:r w:rsidR="007A1F36">
        <w:t xml:space="preserve">den </w:t>
      </w:r>
      <w:r w:rsidR="00742CE2" w:rsidRPr="00F34A2F">
        <w:t xml:space="preserve">sökande tillhör och som visar förhållandena mellan moderbolaget och dotterbolag. </w:t>
      </w:r>
      <w:r w:rsidR="00742CE2">
        <w:t>I</w:t>
      </w:r>
      <w:r w:rsidR="00742CE2" w:rsidRPr="00F34A2F">
        <w:t>nformation om namn,</w:t>
      </w:r>
      <w:r w:rsidR="00742CE2">
        <w:t xml:space="preserve"> adress och</w:t>
      </w:r>
      <w:r w:rsidR="00742CE2" w:rsidRPr="00F34A2F">
        <w:t xml:space="preserve"> </w:t>
      </w:r>
      <w:r w:rsidR="00742CE2">
        <w:t xml:space="preserve">tillstånd ska </w:t>
      </w:r>
      <w:r w:rsidR="00742CE2" w:rsidRPr="00F34A2F">
        <w:t>vara bifogat</w:t>
      </w:r>
      <w:r w:rsidR="00742CE2">
        <w:t xml:space="preserve"> för moderbolag och dotterbolag</w:t>
      </w:r>
      <w:r w:rsidR="00742CE2" w:rsidRPr="00F34A2F">
        <w:t>.</w:t>
      </w:r>
    </w:p>
    <w:p w14:paraId="37F664A6" w14:textId="77777777" w:rsidR="00742CE2" w:rsidRDefault="005235E1" w:rsidP="00742CE2">
      <w:pPr>
        <w:pStyle w:val="Text"/>
        <w:ind w:left="851"/>
        <w:rPr>
          <w:highlight w:val="yellow"/>
        </w:rPr>
      </w:pPr>
      <w:sdt>
        <w:sdtPr>
          <w:id w:val="-79297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Nej</w:t>
      </w:r>
      <w:r w:rsidR="00742CE2">
        <w:t xml:space="preserve"> </w:t>
      </w:r>
    </w:p>
    <w:p w14:paraId="02800B4D" w14:textId="77777777" w:rsidR="00742CE2" w:rsidRDefault="00742CE2" w:rsidP="00742CE2">
      <w:pPr>
        <w:pStyle w:val="Text"/>
      </w:pPr>
    </w:p>
    <w:p w14:paraId="053E3808" w14:textId="77777777" w:rsidR="00742CE2" w:rsidRPr="00831E4D" w:rsidRDefault="00742CE2" w:rsidP="009F3250">
      <w:pPr>
        <w:pStyle w:val="Text"/>
        <w:numPr>
          <w:ilvl w:val="1"/>
          <w:numId w:val="2"/>
        </w:numPr>
        <w:ind w:left="851" w:hanging="567"/>
      </w:pPr>
      <w:r>
        <w:t>Följande dokument ska bifogas ansökan</w:t>
      </w:r>
      <w:r w:rsidR="007A1F36">
        <w:t>:</w:t>
      </w:r>
    </w:p>
    <w:p w14:paraId="3EF84115" w14:textId="77777777" w:rsidR="00742CE2" w:rsidRPr="00B02C9C" w:rsidRDefault="00742CE2" w:rsidP="00742CE2">
      <w:pPr>
        <w:pStyle w:val="Text"/>
        <w:ind w:left="851"/>
      </w:pPr>
      <w:proofErr w:type="gramStart"/>
      <w:r w:rsidRPr="00B02C9C">
        <w:rPr>
          <w:rFonts w:ascii="MS Mincho" w:eastAsia="MS Mincho" w:hAnsi="MS Mincho" w:cs="MS Mincho" w:hint="eastAsia"/>
        </w:rPr>
        <w:t>☐</w:t>
      </w:r>
      <w:r w:rsidRPr="00B02C9C">
        <w:t xml:space="preserve">  </w:t>
      </w:r>
      <w:r w:rsidR="000641C6" w:rsidRPr="00B02C9C">
        <w:t>Stiftelseurkund</w:t>
      </w:r>
      <w:proofErr w:type="gramEnd"/>
      <w:r w:rsidR="00EE21A0">
        <w:t xml:space="preserve"> eller registreringsbevis</w:t>
      </w:r>
      <w:r w:rsidR="004D6231" w:rsidRPr="00B02C9C">
        <w:t>.</w:t>
      </w:r>
    </w:p>
    <w:p w14:paraId="54E5999C" w14:textId="77777777" w:rsidR="00742CE2" w:rsidRPr="00B02C9C" w:rsidRDefault="00742CE2" w:rsidP="00742CE2">
      <w:pPr>
        <w:pStyle w:val="Text"/>
        <w:ind w:left="851"/>
      </w:pPr>
      <w:proofErr w:type="gramStart"/>
      <w:r w:rsidRPr="00B02C9C">
        <w:rPr>
          <w:rFonts w:ascii="MS Mincho" w:eastAsia="MS Mincho" w:hAnsi="MS Mincho" w:cs="MS Mincho" w:hint="eastAsia"/>
        </w:rPr>
        <w:t>☐</w:t>
      </w:r>
      <w:r w:rsidRPr="00B02C9C">
        <w:t xml:space="preserve">  Bolagsordning</w:t>
      </w:r>
      <w:proofErr w:type="gramEnd"/>
      <w:r w:rsidR="004D6231" w:rsidRPr="00B02C9C">
        <w:t>.</w:t>
      </w:r>
    </w:p>
    <w:p w14:paraId="0742E22C" w14:textId="77777777" w:rsidR="00742CE2" w:rsidRPr="00B02C9C" w:rsidRDefault="00742CE2" w:rsidP="00742CE2">
      <w:pPr>
        <w:pStyle w:val="Text"/>
        <w:ind w:left="851"/>
      </w:pPr>
      <w:proofErr w:type="gramStart"/>
      <w:r w:rsidRPr="00B02C9C">
        <w:rPr>
          <w:rFonts w:ascii="MS Mincho" w:eastAsia="MS Mincho" w:hAnsi="MS Mincho" w:cs="MS Mincho" w:hint="eastAsia"/>
        </w:rPr>
        <w:t>☐</w:t>
      </w:r>
      <w:r w:rsidRPr="00B02C9C">
        <w:t xml:space="preserve">  </w:t>
      </w:r>
      <w:r w:rsidR="00CC0663" w:rsidRPr="00B02C9C">
        <w:t>Övriga</w:t>
      </w:r>
      <w:proofErr w:type="gramEnd"/>
      <w:r w:rsidR="00CC0663" w:rsidRPr="00B02C9C">
        <w:t xml:space="preserve"> konstitutionella </w:t>
      </w:r>
      <w:r w:rsidR="004D6231" w:rsidRPr="00B02C9C">
        <w:t>dok</w:t>
      </w:r>
      <w:r w:rsidR="00CC0663" w:rsidRPr="00B02C9C">
        <w:t>ument</w:t>
      </w:r>
      <w:r w:rsidR="004D6231" w:rsidRPr="00B02C9C">
        <w:t>.</w:t>
      </w:r>
    </w:p>
    <w:p w14:paraId="2BEB6610" w14:textId="77777777" w:rsidR="00742CE2" w:rsidRPr="00B02C9C" w:rsidRDefault="00742CE2" w:rsidP="00742CE2">
      <w:pPr>
        <w:pStyle w:val="Text"/>
      </w:pPr>
    </w:p>
    <w:p w14:paraId="00B73082" w14:textId="77777777" w:rsidR="00742CE2" w:rsidRPr="00466E4D" w:rsidRDefault="00742CE2" w:rsidP="00742CE2">
      <w:pPr>
        <w:pStyle w:val="Rubrik3"/>
        <w:rPr>
          <w:lang w:val="en-US"/>
        </w:rPr>
      </w:pPr>
      <w:proofErr w:type="spellStart"/>
      <w:r w:rsidRPr="00EB5256">
        <w:rPr>
          <w:lang w:val="en-US"/>
        </w:rPr>
        <w:lastRenderedPageBreak/>
        <w:t>Sökandes</w:t>
      </w:r>
      <w:proofErr w:type="spellEnd"/>
      <w:r w:rsidRPr="00EB5256">
        <w:rPr>
          <w:lang w:val="en-US"/>
        </w:rPr>
        <w:t xml:space="preserve"> </w:t>
      </w:r>
      <w:proofErr w:type="spellStart"/>
      <w:r w:rsidRPr="00EB5256">
        <w:rPr>
          <w:lang w:val="en-US"/>
        </w:rPr>
        <w:t>anseende</w:t>
      </w:r>
      <w:proofErr w:type="spellEnd"/>
    </w:p>
    <w:p w14:paraId="0ECCA3A7" w14:textId="77777777" w:rsidR="00742CE2" w:rsidRDefault="00742CE2" w:rsidP="009F3250">
      <w:pPr>
        <w:pStyle w:val="Text"/>
        <w:numPr>
          <w:ilvl w:val="1"/>
          <w:numId w:val="2"/>
        </w:numPr>
        <w:ind w:left="851" w:hanging="567"/>
      </w:pPr>
      <w:r>
        <w:t>Ange om den sökande</w:t>
      </w:r>
      <w:r w:rsidR="007A1F36">
        <w:t>:</w:t>
      </w:r>
    </w:p>
    <w:p w14:paraId="5BAEE887" w14:textId="77777777" w:rsidR="00742CE2" w:rsidRDefault="00742CE2" w:rsidP="009F3250">
      <w:pPr>
        <w:pStyle w:val="Text"/>
        <w:numPr>
          <w:ilvl w:val="0"/>
          <w:numId w:val="4"/>
        </w:numPr>
      </w:pPr>
      <w:r>
        <w:t xml:space="preserve">varit (eller är) part i något </w:t>
      </w:r>
      <w:r w:rsidRPr="00BE0D65">
        <w:t>disciplinär</w:t>
      </w:r>
      <w:r>
        <w:t>t</w:t>
      </w:r>
      <w:r w:rsidRPr="00BE0D65">
        <w:t xml:space="preserve"> </w:t>
      </w:r>
      <w:r>
        <w:t xml:space="preserve">förfarande (såvida inte </w:t>
      </w:r>
      <w:r w:rsidR="00DA2E36">
        <w:t>den rättsliga processen</w:t>
      </w:r>
      <w:r>
        <w:t xml:space="preserve"> ogillats)?</w:t>
      </w:r>
    </w:p>
    <w:p w14:paraId="601B647C" w14:textId="77777777" w:rsidR="00742CE2" w:rsidRPr="00EA15A2" w:rsidRDefault="005235E1" w:rsidP="00742CE2">
      <w:pPr>
        <w:pStyle w:val="Text"/>
        <w:ind w:left="1080"/>
      </w:pPr>
      <w:sdt>
        <w:sdtPr>
          <w:id w:val="-160880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>
        <w:t xml:space="preserve">  Ja,</w:t>
      </w:r>
      <w:r w:rsidR="00742CE2" w:rsidRPr="00831E4D">
        <w:t xml:space="preserve"> </w:t>
      </w:r>
      <w:r w:rsidR="00742CE2">
        <w:t>redogör för omständigheterna nedan.</w:t>
      </w:r>
    </w:p>
    <w:p w14:paraId="15EADEB0" w14:textId="77777777" w:rsidR="00742CE2" w:rsidRDefault="005235E1" w:rsidP="00742CE2">
      <w:pPr>
        <w:pStyle w:val="Text"/>
        <w:ind w:left="1080"/>
      </w:pPr>
      <w:sdt>
        <w:sdtPr>
          <w:id w:val="-158907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Nej</w:t>
      </w:r>
    </w:p>
    <w:p w14:paraId="6E6DC027" w14:textId="77777777" w:rsidR="00742CE2" w:rsidRDefault="00742CE2" w:rsidP="00742CE2">
      <w:pPr>
        <w:pStyle w:val="Text"/>
        <w:ind w:left="1080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1119F9B8" w14:textId="77777777" w:rsidTr="00232931">
        <w:tc>
          <w:tcPr>
            <w:tcW w:w="6911" w:type="dxa"/>
          </w:tcPr>
          <w:sdt>
            <w:sdtPr>
              <w:id w:val="-508140467"/>
              <w:placeholder>
                <w:docPart w:val="FDF72AC0F6824CF8BC2FA03EA4F60C7D"/>
              </w:placeholder>
              <w:showingPlcHdr/>
            </w:sdtPr>
            <w:sdtEndPr/>
            <w:sdtContent>
              <w:p w14:paraId="03719D8B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8B59D43" w14:textId="77777777" w:rsidR="00742CE2" w:rsidRPr="00854F0A" w:rsidRDefault="00742CE2" w:rsidP="00232931">
            <w:pPr>
              <w:pStyle w:val="Text"/>
            </w:pPr>
          </w:p>
          <w:p w14:paraId="2A5EDCEC" w14:textId="77777777" w:rsidR="00742CE2" w:rsidRPr="00854F0A" w:rsidRDefault="00742CE2" w:rsidP="00232931">
            <w:pPr>
              <w:pStyle w:val="Text"/>
            </w:pPr>
          </w:p>
          <w:p w14:paraId="144E0B73" w14:textId="77777777" w:rsidR="00742CE2" w:rsidRPr="00854F0A" w:rsidRDefault="00742CE2" w:rsidP="00232931">
            <w:pPr>
              <w:pStyle w:val="Text"/>
            </w:pPr>
          </w:p>
        </w:tc>
      </w:tr>
    </w:tbl>
    <w:p w14:paraId="2C8DD180" w14:textId="77777777" w:rsidR="00742CE2" w:rsidRDefault="00742CE2" w:rsidP="00742CE2">
      <w:pPr>
        <w:pStyle w:val="Text"/>
        <w:ind w:left="1080"/>
      </w:pPr>
    </w:p>
    <w:p w14:paraId="57AAE42E" w14:textId="11022E5C" w:rsidR="00742CE2" w:rsidRDefault="00742CE2" w:rsidP="009F3250">
      <w:pPr>
        <w:pStyle w:val="Text"/>
        <w:numPr>
          <w:ilvl w:val="0"/>
          <w:numId w:val="4"/>
        </w:numPr>
      </w:pPr>
      <w:r>
        <w:t xml:space="preserve">fått avslag på en ansökan om auktorisation eller registrering av någon tillsynsmyndighet i </w:t>
      </w:r>
      <w:proofErr w:type="gramStart"/>
      <w:r>
        <w:t>Sverige</w:t>
      </w:r>
      <w:r w:rsidR="00221144">
        <w:t xml:space="preserve">, </w:t>
      </w:r>
      <w:r>
        <w:t xml:space="preserve"> eller</w:t>
      </w:r>
      <w:proofErr w:type="gramEnd"/>
      <w:r>
        <w:t xml:space="preserve"> i något annat land inom EU eller </w:t>
      </w:r>
      <w:r w:rsidR="00221144">
        <w:t>utanför EU</w:t>
      </w:r>
      <w:r>
        <w:t>?</w:t>
      </w:r>
    </w:p>
    <w:p w14:paraId="520099E4" w14:textId="77777777" w:rsidR="00742CE2" w:rsidRPr="00EA15A2" w:rsidRDefault="005235E1" w:rsidP="00742CE2">
      <w:pPr>
        <w:pStyle w:val="Text"/>
        <w:ind w:left="1080"/>
      </w:pPr>
      <w:sdt>
        <w:sdtPr>
          <w:id w:val="-73239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>
        <w:t xml:space="preserve">  Ja,</w:t>
      </w:r>
      <w:r w:rsidR="00742CE2" w:rsidRPr="00831E4D">
        <w:t xml:space="preserve"> </w:t>
      </w:r>
      <w:r w:rsidR="00742CE2">
        <w:t>redogör för omständigheterna nedan.</w:t>
      </w:r>
    </w:p>
    <w:p w14:paraId="7C1CB038" w14:textId="77777777" w:rsidR="00742CE2" w:rsidRDefault="005235E1" w:rsidP="00742CE2">
      <w:pPr>
        <w:pStyle w:val="Text"/>
        <w:ind w:left="1080"/>
      </w:pPr>
      <w:sdt>
        <w:sdtPr>
          <w:id w:val="-161227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Nej</w:t>
      </w:r>
    </w:p>
    <w:p w14:paraId="73A13FDD" w14:textId="77777777" w:rsidR="00742CE2" w:rsidRDefault="00742CE2" w:rsidP="00742CE2">
      <w:pPr>
        <w:pStyle w:val="Text"/>
        <w:ind w:left="1080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62A31002" w14:textId="77777777" w:rsidTr="00232931">
        <w:tc>
          <w:tcPr>
            <w:tcW w:w="6911" w:type="dxa"/>
          </w:tcPr>
          <w:sdt>
            <w:sdtPr>
              <w:id w:val="1046718943"/>
              <w:placeholder>
                <w:docPart w:val="FDF72AC0F6824CF8BC2FA03EA4F60C7D"/>
              </w:placeholder>
              <w:showingPlcHdr/>
            </w:sdtPr>
            <w:sdtEndPr/>
            <w:sdtContent>
              <w:p w14:paraId="0C1BF44E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77800EC" w14:textId="77777777" w:rsidR="00742CE2" w:rsidRPr="00854F0A" w:rsidRDefault="00742CE2" w:rsidP="00232931">
            <w:pPr>
              <w:pStyle w:val="Text"/>
            </w:pPr>
          </w:p>
          <w:p w14:paraId="41C81422" w14:textId="77777777" w:rsidR="00742CE2" w:rsidRPr="00854F0A" w:rsidRDefault="00742CE2" w:rsidP="00232931">
            <w:pPr>
              <w:pStyle w:val="Text"/>
            </w:pPr>
          </w:p>
          <w:p w14:paraId="33B9313F" w14:textId="77777777" w:rsidR="00742CE2" w:rsidRPr="00854F0A" w:rsidRDefault="00742CE2" w:rsidP="00232931">
            <w:pPr>
              <w:pStyle w:val="Text"/>
            </w:pPr>
          </w:p>
        </w:tc>
      </w:tr>
    </w:tbl>
    <w:p w14:paraId="24A9F991" w14:textId="77777777" w:rsidR="00742CE2" w:rsidRDefault="00742CE2" w:rsidP="00742CE2">
      <w:pPr>
        <w:pStyle w:val="Text"/>
        <w:ind w:left="1080"/>
      </w:pPr>
    </w:p>
    <w:p w14:paraId="27D7E52D" w14:textId="77777777" w:rsidR="00742CE2" w:rsidRDefault="00742CE2" w:rsidP="009F3250">
      <w:pPr>
        <w:pStyle w:val="Text"/>
        <w:numPr>
          <w:ilvl w:val="0"/>
          <w:numId w:val="4"/>
        </w:numPr>
      </w:pPr>
      <w:r>
        <w:t>fått auktorisation eller registrering återkallad av någon tillsynsmyndighet i Sverige eller utomlands?</w:t>
      </w:r>
    </w:p>
    <w:p w14:paraId="207FBD5A" w14:textId="77777777" w:rsidR="00742CE2" w:rsidRPr="00EA15A2" w:rsidRDefault="005235E1" w:rsidP="00742CE2">
      <w:pPr>
        <w:pStyle w:val="Text"/>
        <w:ind w:left="1080"/>
      </w:pPr>
      <w:sdt>
        <w:sdtPr>
          <w:id w:val="-81910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>
        <w:t xml:space="preserve">  Ja, </w:t>
      </w:r>
      <w:r w:rsidR="00742CE2" w:rsidRPr="00831E4D">
        <w:t>redogör för omständigheterna nedan.</w:t>
      </w:r>
    </w:p>
    <w:p w14:paraId="5F8FDC8B" w14:textId="77777777" w:rsidR="00742CE2" w:rsidRDefault="005235E1" w:rsidP="00742CE2">
      <w:pPr>
        <w:pStyle w:val="Text"/>
        <w:ind w:left="1080"/>
      </w:pPr>
      <w:sdt>
        <w:sdtPr>
          <w:id w:val="-60288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hint="eastAsia"/>
            </w:rPr>
            <w:t>☐</w:t>
          </w:r>
        </w:sdtContent>
      </w:sdt>
      <w:r w:rsidR="00742CE2" w:rsidRPr="00EA15A2">
        <w:t xml:space="preserve">  Nej</w:t>
      </w:r>
    </w:p>
    <w:p w14:paraId="2D0C98D7" w14:textId="77777777" w:rsidR="00742CE2" w:rsidRDefault="00742CE2" w:rsidP="00742CE2">
      <w:pPr>
        <w:pStyle w:val="Text"/>
        <w:ind w:left="1080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67D4C47E" w14:textId="77777777" w:rsidTr="00232931">
        <w:tc>
          <w:tcPr>
            <w:tcW w:w="6911" w:type="dxa"/>
          </w:tcPr>
          <w:sdt>
            <w:sdtPr>
              <w:id w:val="277605643"/>
              <w:placeholder>
                <w:docPart w:val="FDF72AC0F6824CF8BC2FA03EA4F60C7D"/>
              </w:placeholder>
              <w:showingPlcHdr/>
            </w:sdtPr>
            <w:sdtEndPr/>
            <w:sdtContent>
              <w:p w14:paraId="57502980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954F296" w14:textId="77777777" w:rsidR="00742CE2" w:rsidRPr="00854F0A" w:rsidRDefault="00742CE2" w:rsidP="00232931">
            <w:pPr>
              <w:pStyle w:val="Text"/>
            </w:pPr>
          </w:p>
          <w:p w14:paraId="0AEB2B3A" w14:textId="77777777" w:rsidR="00742CE2" w:rsidRPr="00854F0A" w:rsidRDefault="00742CE2" w:rsidP="00232931">
            <w:pPr>
              <w:pStyle w:val="Text"/>
            </w:pPr>
          </w:p>
          <w:p w14:paraId="7AE61587" w14:textId="77777777" w:rsidR="00742CE2" w:rsidRPr="00854F0A" w:rsidRDefault="00742CE2" w:rsidP="00232931">
            <w:pPr>
              <w:pStyle w:val="Text"/>
            </w:pPr>
          </w:p>
        </w:tc>
      </w:tr>
    </w:tbl>
    <w:p w14:paraId="6882F7B4" w14:textId="77777777" w:rsidR="00742CE2" w:rsidRDefault="00742CE2" w:rsidP="00742CE2">
      <w:pPr>
        <w:pStyle w:val="Text"/>
        <w:ind w:left="851"/>
      </w:pPr>
    </w:p>
    <w:p w14:paraId="03659DBE" w14:textId="77777777" w:rsidR="00742CE2" w:rsidRPr="00031DA3" w:rsidRDefault="00742CE2" w:rsidP="009F3250">
      <w:pPr>
        <w:pStyle w:val="Text"/>
        <w:numPr>
          <w:ilvl w:val="1"/>
          <w:numId w:val="2"/>
        </w:numPr>
        <w:ind w:left="851" w:hanging="567"/>
      </w:pPr>
      <w:r w:rsidRPr="00031DA3">
        <w:t>Ange hur många referensvär</w:t>
      </w:r>
      <w:r>
        <w:t>den den sökande tillhandahåller</w:t>
      </w:r>
      <w:r w:rsidR="007A1F36">
        <w:t>:</w:t>
      </w:r>
    </w:p>
    <w:p w14:paraId="6C614455" w14:textId="77777777" w:rsidR="00742CE2" w:rsidRPr="00031DA3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679CF4B9" w14:textId="77777777" w:rsidTr="00232931">
        <w:sdt>
          <w:sdtPr>
            <w:id w:val="607626025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6A876790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0B654F40" w14:textId="77777777" w:rsidR="00742CE2" w:rsidRPr="006F48B3" w:rsidRDefault="00742CE2" w:rsidP="00742CE2">
      <w:pPr>
        <w:pStyle w:val="Text"/>
        <w:ind w:left="360"/>
      </w:pPr>
    </w:p>
    <w:p w14:paraId="489E0F42" w14:textId="6713A66D" w:rsidR="00742CE2" w:rsidRPr="00E11F0F" w:rsidRDefault="00221144" w:rsidP="009F3250">
      <w:pPr>
        <w:pStyle w:val="Rubrik2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O</w:t>
      </w:r>
      <w:r w:rsidR="00742CE2">
        <w:rPr>
          <w:lang w:val="en-US"/>
        </w:rPr>
        <w:t>rganisationsstruktur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styrning</w:t>
      </w:r>
      <w:proofErr w:type="spellEnd"/>
    </w:p>
    <w:p w14:paraId="72BC3BFA" w14:textId="77777777" w:rsidR="00742CE2" w:rsidRPr="00CD4849" w:rsidRDefault="00742CE2" w:rsidP="009F3250">
      <w:pPr>
        <w:pStyle w:val="Text"/>
        <w:numPr>
          <w:ilvl w:val="1"/>
          <w:numId w:val="3"/>
        </w:numPr>
        <w:ind w:left="851" w:hanging="567"/>
      </w:pPr>
      <w:r w:rsidRPr="00CD4849">
        <w:lastRenderedPageBreak/>
        <w:t>Följande dokument ska bifogas ansökan</w:t>
      </w:r>
    </w:p>
    <w:p w14:paraId="3A55E054" w14:textId="071C2B52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109598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6F48B3">
        <w:t xml:space="preserve">  </w:t>
      </w:r>
      <w:r w:rsidR="00742CE2">
        <w:t xml:space="preserve">Organisationsschema som visar styrelse, </w:t>
      </w:r>
      <w:r w:rsidR="00742CE2" w:rsidRPr="00942D1D">
        <w:t>verkställande ledning</w:t>
      </w:r>
      <w:r w:rsidR="00742CE2">
        <w:t xml:space="preserve">, övervakningsfunktion och andra interna organ </w:t>
      </w:r>
      <w:r w:rsidR="00FF5673">
        <w:t xml:space="preserve">som </w:t>
      </w:r>
      <w:proofErr w:type="gramStart"/>
      <w:r w:rsidR="00FF5673">
        <w:t xml:space="preserve">utövar </w:t>
      </w:r>
      <w:r w:rsidR="00742CE2">
        <w:t xml:space="preserve"> betydande</w:t>
      </w:r>
      <w:proofErr w:type="gramEnd"/>
      <w:r w:rsidR="00742CE2">
        <w:t xml:space="preserve"> ledningsfunktioner </w:t>
      </w:r>
      <w:r w:rsidR="00FF5673">
        <w:t>i samband med</w:t>
      </w:r>
      <w:r w:rsidR="00742CE2">
        <w:t>tillhandahållandet av referensvärden.</w:t>
      </w:r>
    </w:p>
    <w:p w14:paraId="0B8BCFC2" w14:textId="77777777" w:rsidR="00742CE2" w:rsidRDefault="00742CE2" w:rsidP="00742CE2">
      <w:pPr>
        <w:pStyle w:val="Text"/>
        <w:ind w:left="851"/>
      </w:pPr>
    </w:p>
    <w:p w14:paraId="0DAE05C5" w14:textId="6D7BC796" w:rsidR="004E13AC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184646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6F48B3">
        <w:t xml:space="preserve">  </w:t>
      </w:r>
      <w:r w:rsidR="001A0C8B">
        <w:t>U</w:t>
      </w:r>
      <w:r w:rsidR="00742CE2">
        <w:t xml:space="preserve">ppdragsbeskrivning </w:t>
      </w:r>
      <w:r w:rsidR="00765EA9">
        <w:t xml:space="preserve">och beskrivning av mandat </w:t>
      </w:r>
      <w:r w:rsidR="003D737B">
        <w:t>för</w:t>
      </w:r>
      <w:r w:rsidR="00742CE2">
        <w:t xml:space="preserve"> alla delar i organisationsstrukturen. </w:t>
      </w:r>
    </w:p>
    <w:p w14:paraId="68200432" w14:textId="77777777" w:rsidR="004E13AC" w:rsidRDefault="004E13AC" w:rsidP="00742CE2">
      <w:pPr>
        <w:pStyle w:val="Text"/>
        <w:ind w:left="851"/>
      </w:pPr>
    </w:p>
    <w:p w14:paraId="2F4DE3C2" w14:textId="77777777" w:rsidR="00742CE2" w:rsidRDefault="00742CE2" w:rsidP="00742CE2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5A816745" w14:textId="77777777" w:rsidTr="00232931">
        <w:tc>
          <w:tcPr>
            <w:tcW w:w="6911" w:type="dxa"/>
          </w:tcPr>
          <w:sdt>
            <w:sdtPr>
              <w:id w:val="-1427412628"/>
              <w:placeholder>
                <w:docPart w:val="FDF72AC0F6824CF8BC2FA03EA4F60C7D"/>
              </w:placeholder>
              <w:showingPlcHdr/>
            </w:sdtPr>
            <w:sdtEndPr/>
            <w:sdtContent>
              <w:p w14:paraId="5A274B0A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0769600" w14:textId="77777777" w:rsidR="00742CE2" w:rsidRPr="00854F0A" w:rsidRDefault="00742CE2" w:rsidP="00232931">
            <w:pPr>
              <w:pStyle w:val="Text"/>
            </w:pPr>
          </w:p>
          <w:p w14:paraId="50654FE5" w14:textId="77777777" w:rsidR="00742CE2" w:rsidRPr="00854F0A" w:rsidRDefault="00742CE2" w:rsidP="00232931">
            <w:pPr>
              <w:pStyle w:val="Text"/>
            </w:pPr>
          </w:p>
          <w:p w14:paraId="59B6F27C" w14:textId="77777777" w:rsidR="00742CE2" w:rsidRPr="00854F0A" w:rsidRDefault="00742CE2" w:rsidP="00232931">
            <w:pPr>
              <w:pStyle w:val="Text"/>
            </w:pPr>
          </w:p>
        </w:tc>
      </w:tr>
    </w:tbl>
    <w:p w14:paraId="3163B54F" w14:textId="77777777" w:rsidR="00742CE2" w:rsidRDefault="00742CE2" w:rsidP="00742CE2">
      <w:pPr>
        <w:pStyle w:val="Text"/>
        <w:ind w:left="851"/>
      </w:pPr>
    </w:p>
    <w:p w14:paraId="592F591C" w14:textId="77777777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54583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6F48B3">
        <w:t xml:space="preserve">  </w:t>
      </w:r>
      <w:r w:rsidR="00742CE2">
        <w:t xml:space="preserve">Beskrivning av de styrdokument som finns samt av hur alla delar av organisationen efterlever dessa. </w:t>
      </w:r>
    </w:p>
    <w:p w14:paraId="087A76F8" w14:textId="77777777" w:rsidR="004E13AC" w:rsidRDefault="004E13AC" w:rsidP="00742CE2">
      <w:pPr>
        <w:pStyle w:val="Text"/>
        <w:ind w:left="851"/>
      </w:pPr>
    </w:p>
    <w:p w14:paraId="5D32BBDE" w14:textId="77777777" w:rsidR="00742CE2" w:rsidRDefault="00742CE2" w:rsidP="00742CE2">
      <w:pPr>
        <w:pStyle w:val="Text"/>
        <w:ind w:left="851"/>
      </w:pPr>
      <w:r w:rsidRPr="00584B3E">
        <w:t xml:space="preserve">(Alternativt </w:t>
      </w:r>
      <w:r>
        <w:t>motivera</w:t>
      </w:r>
      <w:r w:rsidRPr="00584B3E">
        <w:t xml:space="preserve"> nedan</w:t>
      </w:r>
      <w:r>
        <w:t xml:space="preserve"> om </w:t>
      </w:r>
      <w:proofErr w:type="gramStart"/>
      <w:r>
        <w:t>ej</w:t>
      </w:r>
      <w:proofErr w:type="gramEnd"/>
      <w:r>
        <w:t xml:space="preserve"> tillämpligt</w:t>
      </w:r>
      <w:r w:rsidRPr="00584B3E">
        <w:t>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0631288F" w14:textId="77777777" w:rsidTr="00232931">
        <w:tc>
          <w:tcPr>
            <w:tcW w:w="6911" w:type="dxa"/>
          </w:tcPr>
          <w:sdt>
            <w:sdtPr>
              <w:id w:val="-1504129358"/>
              <w:placeholder>
                <w:docPart w:val="FDF72AC0F6824CF8BC2FA03EA4F60C7D"/>
              </w:placeholder>
              <w:showingPlcHdr/>
            </w:sdtPr>
            <w:sdtEndPr/>
            <w:sdtContent>
              <w:p w14:paraId="7E5E2131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7C2C4411" w14:textId="77777777" w:rsidR="00742CE2" w:rsidRPr="00854F0A" w:rsidRDefault="00742CE2" w:rsidP="00232931">
            <w:pPr>
              <w:pStyle w:val="Text"/>
            </w:pPr>
          </w:p>
          <w:p w14:paraId="493C3656" w14:textId="77777777" w:rsidR="00742CE2" w:rsidRPr="00854F0A" w:rsidRDefault="00742CE2" w:rsidP="00232931">
            <w:pPr>
              <w:pStyle w:val="Text"/>
            </w:pPr>
          </w:p>
          <w:p w14:paraId="25FD6C51" w14:textId="77777777" w:rsidR="00742CE2" w:rsidRPr="00854F0A" w:rsidRDefault="00742CE2" w:rsidP="00232931">
            <w:pPr>
              <w:pStyle w:val="Text"/>
            </w:pPr>
          </w:p>
        </w:tc>
      </w:tr>
    </w:tbl>
    <w:p w14:paraId="26EDB437" w14:textId="77777777" w:rsidR="00742CE2" w:rsidRDefault="00742CE2" w:rsidP="00742CE2">
      <w:pPr>
        <w:pStyle w:val="Text"/>
        <w:ind w:left="851"/>
      </w:pPr>
    </w:p>
    <w:p w14:paraId="082779A6" w14:textId="77777777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176928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210329">
        <w:t xml:space="preserve">  </w:t>
      </w:r>
      <w:r w:rsidR="00742CE2">
        <w:t xml:space="preserve">Riktlinjer och rutiner </w:t>
      </w:r>
      <w:r w:rsidR="00742CE2" w:rsidRPr="00210329">
        <w:t>som säkerställer att anställda hos en administratör, eller någon annan fysisk person, vars tjänster ställs till administratörens förfogande eller under administratörens kontroll och som är direkt involverade i tillhandahållandet av ett referensvärde har de färdigheter, kunskaper oc</w:t>
      </w:r>
      <w:r w:rsidR="00742CE2">
        <w:t xml:space="preserve">h erfarenheter som krävs för de </w:t>
      </w:r>
      <w:r w:rsidR="00742CE2" w:rsidRPr="00210329">
        <w:t xml:space="preserve">arbetsuppgifter </w:t>
      </w:r>
      <w:r w:rsidR="00742CE2">
        <w:t xml:space="preserve">de utför </w:t>
      </w:r>
      <w:r w:rsidR="00742CE2" w:rsidRPr="00210329">
        <w:t xml:space="preserve">och att de verkar </w:t>
      </w:r>
      <w:r w:rsidR="00742CE2">
        <w:t xml:space="preserve">i enlighet med </w:t>
      </w:r>
      <w:r w:rsidR="00742CE2" w:rsidRPr="00210329">
        <w:t>artikel 4.7 i BMR.</w:t>
      </w:r>
    </w:p>
    <w:p w14:paraId="6D729CB5" w14:textId="77777777" w:rsidR="00742CE2" w:rsidRDefault="00742CE2" w:rsidP="00742CE2">
      <w:pPr>
        <w:pStyle w:val="Text"/>
        <w:ind w:left="851"/>
      </w:pPr>
    </w:p>
    <w:p w14:paraId="60F2CFED" w14:textId="47C21454" w:rsidR="00FA5FD8" w:rsidRDefault="00742CE2" w:rsidP="00FA5FD8">
      <w:pPr>
        <w:pStyle w:val="Text"/>
        <w:numPr>
          <w:ilvl w:val="1"/>
          <w:numId w:val="3"/>
        </w:numPr>
        <w:ind w:left="851" w:hanging="567"/>
      </w:pPr>
      <w:r w:rsidRPr="00210329">
        <w:t xml:space="preserve">Antal anställda </w:t>
      </w:r>
      <w:r>
        <w:t>(</w:t>
      </w:r>
      <w:r w:rsidR="00765EA9">
        <w:t>permanent</w:t>
      </w:r>
      <w:r w:rsidR="003D737B">
        <w:t xml:space="preserve"> eller tillfälligt</w:t>
      </w:r>
      <w:r>
        <w:t xml:space="preserve">) </w:t>
      </w:r>
      <w:r w:rsidRPr="00210329">
        <w:t xml:space="preserve">som är involverade i </w:t>
      </w:r>
      <w:r>
        <w:t>tillhandahållandet av referensvärden.</w:t>
      </w:r>
      <w:r w:rsidR="00FA5FD8">
        <w:t xml:space="preserve"> </w:t>
      </w:r>
      <w:r w:rsidR="00FA5FD8" w:rsidRPr="00FA5FD8">
        <w:t>S</w:t>
      </w:r>
      <w:r w:rsidR="00FA5FD8">
        <w:t>ökande som</w:t>
      </w:r>
      <w:r w:rsidR="00E30A3C">
        <w:t xml:space="preserve"> endast</w:t>
      </w:r>
      <w:r w:rsidR="00FA5FD8">
        <w:t xml:space="preserve"> tillhandahåller icke</w:t>
      </w:r>
      <w:r w:rsidR="00FA5FD8">
        <w:noBreakHyphen/>
      </w:r>
      <w:r w:rsidR="00FA5FD8" w:rsidRPr="00FA5FD8">
        <w:t>sign</w:t>
      </w:r>
      <w:r w:rsidR="00FA5FD8">
        <w:t xml:space="preserve">ifikanta referensvärden ska </w:t>
      </w:r>
      <w:r w:rsidR="00FA5FD8" w:rsidRPr="00FA5FD8">
        <w:t>inte bifoga denna information.</w:t>
      </w:r>
    </w:p>
    <w:p w14:paraId="5E1FA0D2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FC2F6D" w14:paraId="2FFE3A22" w14:textId="77777777" w:rsidTr="00232931">
        <w:sdt>
          <w:sdtPr>
            <w:id w:val="869804726"/>
            <w:placeholder>
              <w:docPart w:val="FDF72AC0F6824CF8BC2FA03EA4F60C7D"/>
            </w:placeholder>
            <w:showingPlcHdr/>
          </w:sdtPr>
          <w:sdtEndPr/>
          <w:sdtContent>
            <w:tc>
              <w:tcPr>
                <w:tcW w:w="6911" w:type="dxa"/>
              </w:tcPr>
              <w:p w14:paraId="7E697D70" w14:textId="77777777" w:rsidR="00742CE2" w:rsidRPr="00FC2F6D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4708FB59" w14:textId="6A283719" w:rsidR="00742CE2" w:rsidRDefault="00742CE2" w:rsidP="00742CE2">
      <w:pPr>
        <w:pStyle w:val="Text"/>
      </w:pPr>
    </w:p>
    <w:p w14:paraId="23D69CC4" w14:textId="69B3686A" w:rsidR="001C702F" w:rsidRDefault="001C702F" w:rsidP="00742CE2">
      <w:pPr>
        <w:pStyle w:val="Text"/>
      </w:pPr>
    </w:p>
    <w:p w14:paraId="22B99655" w14:textId="77777777" w:rsidR="001C702F" w:rsidRDefault="001C702F" w:rsidP="00742CE2">
      <w:pPr>
        <w:pStyle w:val="Text"/>
      </w:pPr>
    </w:p>
    <w:p w14:paraId="3E9F6CBC" w14:textId="77777777" w:rsidR="00BC5DD5" w:rsidRPr="00BC5DD5" w:rsidRDefault="00742CE2" w:rsidP="00BC5DD5">
      <w:pPr>
        <w:pStyle w:val="Rubrik2"/>
        <w:numPr>
          <w:ilvl w:val="0"/>
          <w:numId w:val="8"/>
        </w:numPr>
      </w:pPr>
      <w:r w:rsidRPr="009F1C47">
        <w:t>Intressekonflikter</w:t>
      </w:r>
      <w:r w:rsidR="009B06FA">
        <w:t xml:space="preserve"> </w:t>
      </w:r>
    </w:p>
    <w:p w14:paraId="051B3541" w14:textId="77777777" w:rsidR="00742CE2" w:rsidRDefault="00BC5DD5" w:rsidP="009F3250">
      <w:pPr>
        <w:pStyle w:val="Text"/>
        <w:numPr>
          <w:ilvl w:val="1"/>
          <w:numId w:val="12"/>
        </w:numPr>
        <w:ind w:left="851" w:hanging="567"/>
      </w:pPr>
      <w:r>
        <w:lastRenderedPageBreak/>
        <w:t>Följande riktlinjer och rutiner ska bifogas ansökan.</w:t>
      </w:r>
      <w:r w:rsidRPr="00BC5DD5">
        <w:t xml:space="preserve"> Sökande som endast tillhandahåller icke-signifikanta referensvärden kan sammanfatta informationen i fråga 3.1 i respektive </w:t>
      </w:r>
      <w:r w:rsidR="00C548DD">
        <w:t>text</w:t>
      </w:r>
      <w:r w:rsidRPr="00BC5DD5">
        <w:t>ruta istället för att bifoga</w:t>
      </w:r>
      <w:r>
        <w:t xml:space="preserve"> </w:t>
      </w:r>
      <w:r w:rsidR="007A1F36">
        <w:t>riktlinjer och rutiner:</w:t>
      </w:r>
      <w:r>
        <w:t xml:space="preserve"> </w:t>
      </w:r>
    </w:p>
    <w:p w14:paraId="7FD6A0A1" w14:textId="3D1F905E" w:rsidR="00F10077" w:rsidRDefault="005235E1" w:rsidP="009E0979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50481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045">
            <w:rPr>
              <w:rFonts w:ascii="MS Gothic" w:eastAsia="MS Gothic" w:hAnsi="MS Gothic" w:cs="MS Mincho" w:hint="eastAsia"/>
            </w:rPr>
            <w:t>☐</w:t>
          </w:r>
        </w:sdtContent>
      </w:sdt>
      <w:r w:rsidR="00716045" w:rsidRPr="006D38C0">
        <w:t xml:space="preserve">  </w:t>
      </w:r>
      <w:r w:rsidR="00742CE2">
        <w:t>H</w:t>
      </w:r>
      <w:r w:rsidR="00742CE2" w:rsidRPr="006D38C0">
        <w:t>ur</w:t>
      </w:r>
      <w:r w:rsidR="003A6E9D">
        <w:t xml:space="preserve"> </w:t>
      </w:r>
      <w:r w:rsidR="009E0979">
        <w:t xml:space="preserve">och av vilken funktion </w:t>
      </w:r>
      <w:r w:rsidR="00EB0A3C">
        <w:t>befintliga</w:t>
      </w:r>
      <w:r w:rsidR="003A6E9D">
        <w:t xml:space="preserve"> och potentiella</w:t>
      </w:r>
      <w:r w:rsidR="00742CE2" w:rsidRPr="006D38C0">
        <w:t xml:space="preserve"> intressekonflikter </w:t>
      </w:r>
      <w:r w:rsidR="00742CE2">
        <w:t xml:space="preserve">ska identifieras, dokumenteras, hanteras, minskas, </w:t>
      </w:r>
      <w:r w:rsidR="00A62D53">
        <w:t>förebyggas</w:t>
      </w:r>
      <w:r w:rsidR="00742CE2">
        <w:t xml:space="preserve"> och avhjälpas.</w:t>
      </w:r>
      <w:r w:rsidR="009E0979">
        <w:t xml:space="preserve"> Kontrollrutiner ska inkludera de kontroller som genomförs genom informationssystem och även övrig information om intressekonfliktshantering.</w:t>
      </w:r>
    </w:p>
    <w:p w14:paraId="67DD2C28" w14:textId="77777777" w:rsidR="004E13AC" w:rsidRDefault="004E13AC" w:rsidP="00742CE2">
      <w:pPr>
        <w:pStyle w:val="Text"/>
        <w:ind w:left="851"/>
      </w:pPr>
    </w:p>
    <w:p w14:paraId="2AF3FB7C" w14:textId="77777777" w:rsidR="00BC5DD5" w:rsidRDefault="00F10077" w:rsidP="00742CE2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87DE9" w:rsidRPr="00854F0A" w14:paraId="376A2C02" w14:textId="77777777" w:rsidTr="00573245">
        <w:tc>
          <w:tcPr>
            <w:tcW w:w="6911" w:type="dxa"/>
          </w:tcPr>
          <w:sdt>
            <w:sdtPr>
              <w:id w:val="17821050"/>
              <w:showingPlcHdr/>
            </w:sdtPr>
            <w:sdtEndPr/>
            <w:sdtContent>
              <w:p w14:paraId="6D038EAC" w14:textId="77777777" w:rsidR="00787DE9" w:rsidRPr="00854F0A" w:rsidRDefault="00787DE9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C855964" w14:textId="77777777" w:rsidR="00787DE9" w:rsidRPr="00854F0A" w:rsidRDefault="00787DE9" w:rsidP="00573245">
            <w:pPr>
              <w:pStyle w:val="Text"/>
            </w:pPr>
          </w:p>
          <w:p w14:paraId="62C3235F" w14:textId="77777777" w:rsidR="00787DE9" w:rsidRPr="00854F0A" w:rsidRDefault="00787DE9" w:rsidP="00573245">
            <w:pPr>
              <w:pStyle w:val="Text"/>
            </w:pPr>
          </w:p>
          <w:p w14:paraId="7330EFBD" w14:textId="77777777" w:rsidR="00787DE9" w:rsidRPr="00854F0A" w:rsidRDefault="00787DE9" w:rsidP="00573245">
            <w:pPr>
              <w:pStyle w:val="Text"/>
            </w:pPr>
          </w:p>
        </w:tc>
      </w:tr>
    </w:tbl>
    <w:p w14:paraId="7F27166C" w14:textId="77777777" w:rsidR="00742CE2" w:rsidRDefault="00742CE2" w:rsidP="00742CE2">
      <w:pPr>
        <w:pStyle w:val="Text"/>
        <w:ind w:left="357"/>
        <w:rPr>
          <w:rFonts w:ascii="MS Mincho" w:eastAsia="MS Mincho" w:hAnsi="MS Mincho" w:cs="MS Mincho"/>
        </w:rPr>
      </w:pPr>
    </w:p>
    <w:p w14:paraId="01A3F3EE" w14:textId="77777777" w:rsidR="00742CE2" w:rsidRDefault="00742CE2" w:rsidP="00742CE2">
      <w:pPr>
        <w:pStyle w:val="Text"/>
        <w:ind w:left="357"/>
        <w:rPr>
          <w:rFonts w:ascii="MS Mincho" w:eastAsia="MS Mincho" w:hAnsi="MS Mincho" w:cs="MS Mincho"/>
        </w:rPr>
      </w:pPr>
    </w:p>
    <w:p w14:paraId="09D19488" w14:textId="77777777" w:rsidR="00BC5DD5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136181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742CE2">
        <w:t>De situationer då intressekonflikter sannolikt kan uppstå om den sökande eller de referensvärden som den sökande tillhandahåller, inklusive då expertutlåtanden eller skönsmässiga bedömningar används när ett referensvärde fastställs, ingår i samma grupp som användaren av ett referensvärde och när den sökande deltar i den marknad eller ekonomiska verklighet som referensvärdet är avsett att mäta.</w:t>
      </w:r>
    </w:p>
    <w:p w14:paraId="483BD92F" w14:textId="77777777" w:rsidR="004E13AC" w:rsidRDefault="004E13AC" w:rsidP="00DB0FC9">
      <w:pPr>
        <w:pStyle w:val="Text"/>
        <w:ind w:left="851"/>
      </w:pPr>
    </w:p>
    <w:p w14:paraId="3B07B2C2" w14:textId="77777777" w:rsidR="00F10077" w:rsidRDefault="00F10077" w:rsidP="00DB0FC9">
      <w:pPr>
        <w:pStyle w:val="Text"/>
        <w:ind w:left="851"/>
      </w:pPr>
      <w:r>
        <w:t>(Alternativt sammanfatta nedan.)</w:t>
      </w:r>
    </w:p>
    <w:tbl>
      <w:tblPr>
        <w:tblStyle w:val="Tabellrutnt"/>
        <w:tblW w:w="6760" w:type="dxa"/>
        <w:tblInd w:w="959" w:type="dxa"/>
        <w:tblLook w:val="04A0" w:firstRow="1" w:lastRow="0" w:firstColumn="1" w:lastColumn="0" w:noHBand="0" w:noVBand="1"/>
      </w:tblPr>
      <w:tblGrid>
        <w:gridCol w:w="6760"/>
      </w:tblGrid>
      <w:tr w:rsidR="00787DE9" w:rsidRPr="00854F0A" w14:paraId="71A08963" w14:textId="77777777" w:rsidTr="001531C6">
        <w:trPr>
          <w:trHeight w:val="1242"/>
        </w:trPr>
        <w:tc>
          <w:tcPr>
            <w:tcW w:w="6760" w:type="dxa"/>
          </w:tcPr>
          <w:sdt>
            <w:sdtPr>
              <w:id w:val="234596578"/>
              <w:showingPlcHdr/>
            </w:sdtPr>
            <w:sdtEndPr/>
            <w:sdtContent>
              <w:p w14:paraId="316193FE" w14:textId="77777777" w:rsidR="00787DE9" w:rsidRPr="00854F0A" w:rsidRDefault="00787DE9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0777571C" w14:textId="77777777" w:rsidR="00787DE9" w:rsidRPr="00854F0A" w:rsidRDefault="00787DE9" w:rsidP="00573245">
            <w:pPr>
              <w:pStyle w:val="Text"/>
            </w:pPr>
          </w:p>
          <w:p w14:paraId="08558CDD" w14:textId="77777777" w:rsidR="00787DE9" w:rsidRPr="00854F0A" w:rsidRDefault="00787DE9" w:rsidP="00573245">
            <w:pPr>
              <w:pStyle w:val="Text"/>
            </w:pPr>
          </w:p>
          <w:p w14:paraId="5509BCE5" w14:textId="77777777" w:rsidR="00787DE9" w:rsidRPr="00854F0A" w:rsidRDefault="00787DE9" w:rsidP="00573245">
            <w:pPr>
              <w:pStyle w:val="Text"/>
            </w:pPr>
          </w:p>
        </w:tc>
      </w:tr>
    </w:tbl>
    <w:p w14:paraId="36C37FE5" w14:textId="77777777" w:rsidR="00742CE2" w:rsidRDefault="00742CE2" w:rsidP="00DB0FC9">
      <w:pPr>
        <w:pStyle w:val="Text"/>
      </w:pPr>
    </w:p>
    <w:p w14:paraId="050E4172" w14:textId="77777777" w:rsidR="00FA5FD8" w:rsidRDefault="00C6026C" w:rsidP="00FA5FD8">
      <w:pPr>
        <w:pStyle w:val="Text"/>
        <w:numPr>
          <w:ilvl w:val="1"/>
          <w:numId w:val="12"/>
        </w:numPr>
        <w:ind w:left="851" w:hanging="567"/>
      </w:pPr>
      <w:r>
        <w:t xml:space="preserve">För varje referensvärde eller familj av referensvärden </w:t>
      </w:r>
      <w:r w:rsidR="00DB0FC9">
        <w:t>ska följande dokument bifogas</w:t>
      </w:r>
      <w:r w:rsidR="00FA5FD8">
        <w:t xml:space="preserve">. </w:t>
      </w:r>
      <w:r w:rsidR="00FA5FD8" w:rsidRPr="00FA5FD8">
        <w:t>S</w:t>
      </w:r>
      <w:r w:rsidR="00FA5FD8">
        <w:t>ökande som</w:t>
      </w:r>
      <w:r w:rsidR="00E30A3C">
        <w:t xml:space="preserve"> endast</w:t>
      </w:r>
      <w:r w:rsidR="00FA5FD8">
        <w:t xml:space="preserve"> tillhandahåller icke</w:t>
      </w:r>
      <w:r w:rsidR="00FA5FD8">
        <w:noBreakHyphen/>
      </w:r>
      <w:r w:rsidR="00FA5FD8" w:rsidRPr="00FA5FD8">
        <w:t>signifikanta referensvärden ska inte bifoga denna information.</w:t>
      </w:r>
    </w:p>
    <w:p w14:paraId="0EF1704F" w14:textId="77777777" w:rsidR="00DB0FC9" w:rsidRDefault="00DB0FC9" w:rsidP="00DB0FC9">
      <w:pPr>
        <w:pStyle w:val="Text"/>
        <w:ind w:left="851"/>
      </w:pPr>
      <w:proofErr w:type="gramStart"/>
      <w:r w:rsidRPr="00DB0FC9">
        <w:rPr>
          <w:rFonts w:ascii="MS Mincho" w:eastAsia="MS Mincho" w:hAnsi="MS Mincho" w:cs="MS Mincho" w:hint="eastAsia"/>
        </w:rPr>
        <w:t>☐</w:t>
      </w:r>
      <w:r>
        <w:t xml:space="preserve">  </w:t>
      </w:r>
      <w:r w:rsidR="00C6026C">
        <w:t>E</w:t>
      </w:r>
      <w:r>
        <w:t>n</w:t>
      </w:r>
      <w:proofErr w:type="gramEnd"/>
      <w:r>
        <w:t xml:space="preserve"> lista över väsentliga identifierade intressekonflikter tillsammans med åtgärder för hur dessa ska minskas.</w:t>
      </w:r>
    </w:p>
    <w:p w14:paraId="5F6E3B86" w14:textId="77777777" w:rsidR="00DB0FC9" w:rsidRDefault="00DB0FC9" w:rsidP="00DB0FC9">
      <w:pPr>
        <w:pStyle w:val="Text"/>
        <w:ind w:left="851"/>
      </w:pPr>
    </w:p>
    <w:p w14:paraId="22EE5FB2" w14:textId="08104680" w:rsidR="00DB0FC9" w:rsidRDefault="00DB0FC9" w:rsidP="009F3250">
      <w:pPr>
        <w:pStyle w:val="Text"/>
        <w:numPr>
          <w:ilvl w:val="1"/>
          <w:numId w:val="12"/>
        </w:numPr>
        <w:ind w:left="851" w:hanging="567"/>
      </w:pPr>
      <w:r>
        <w:t xml:space="preserve">Beskriv strukturen på den sökandes ersättningspolicy, specificera de kriterier som används för att fastställa ersättningen </w:t>
      </w:r>
      <w:r w:rsidR="009E0979">
        <w:t>till</w:t>
      </w:r>
      <w:r>
        <w:t xml:space="preserve"> de personer som är direkt eller indirekt involverade i tillhandahållandet av referensvärde</w:t>
      </w:r>
      <w:r w:rsidR="00221144">
        <w:t>n</w:t>
      </w:r>
      <w:r>
        <w:t>.</w:t>
      </w:r>
    </w:p>
    <w:p w14:paraId="2DD9E53D" w14:textId="77777777" w:rsidR="00742CE2" w:rsidRDefault="00742CE2" w:rsidP="00DB0FC9">
      <w:pPr>
        <w:pStyle w:val="Text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4488FEB7" w14:textId="77777777" w:rsidTr="00232931">
        <w:tc>
          <w:tcPr>
            <w:tcW w:w="6911" w:type="dxa"/>
          </w:tcPr>
          <w:sdt>
            <w:sdtPr>
              <w:id w:val="-1346628340"/>
              <w:placeholder>
                <w:docPart w:val="FDF72AC0F6824CF8BC2FA03EA4F60C7D"/>
              </w:placeholder>
              <w:showingPlcHdr/>
            </w:sdtPr>
            <w:sdtEndPr/>
            <w:sdtContent>
              <w:p w14:paraId="1B3C2A22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6E290D13" w14:textId="77777777" w:rsidR="00742CE2" w:rsidRPr="00854F0A" w:rsidRDefault="00742CE2" w:rsidP="00232931">
            <w:pPr>
              <w:pStyle w:val="Text"/>
            </w:pPr>
          </w:p>
          <w:p w14:paraId="37E790FB" w14:textId="77777777" w:rsidR="00742CE2" w:rsidRPr="00854F0A" w:rsidRDefault="00742CE2" w:rsidP="00232931">
            <w:pPr>
              <w:pStyle w:val="Text"/>
            </w:pPr>
          </w:p>
          <w:p w14:paraId="49B1C96C" w14:textId="77777777" w:rsidR="00742CE2" w:rsidRPr="00854F0A" w:rsidRDefault="00742CE2" w:rsidP="00232931">
            <w:pPr>
              <w:pStyle w:val="Text"/>
            </w:pPr>
          </w:p>
        </w:tc>
      </w:tr>
    </w:tbl>
    <w:p w14:paraId="56A07B16" w14:textId="77777777" w:rsidR="00742CE2" w:rsidRDefault="00742CE2" w:rsidP="00742CE2">
      <w:pPr>
        <w:pStyle w:val="Text"/>
        <w:ind w:left="851"/>
      </w:pPr>
    </w:p>
    <w:p w14:paraId="659ED534" w14:textId="5D9DACE0" w:rsidR="00742CE2" w:rsidRDefault="00742CE2" w:rsidP="009F3250">
      <w:pPr>
        <w:pStyle w:val="Rubrik2"/>
        <w:numPr>
          <w:ilvl w:val="0"/>
          <w:numId w:val="8"/>
        </w:numPr>
      </w:pPr>
      <w:r w:rsidRPr="009F1C47">
        <w:t>In</w:t>
      </w:r>
      <w:r>
        <w:t>tern kontrollstruktur, övervakning</w:t>
      </w:r>
      <w:r w:rsidR="00221144">
        <w:t>sfunktion</w:t>
      </w:r>
      <w:r>
        <w:t xml:space="preserve"> och ansvarsskyldighet</w:t>
      </w:r>
    </w:p>
    <w:p w14:paraId="19662068" w14:textId="71AF83F7" w:rsidR="00C548DD" w:rsidRDefault="00742CE2" w:rsidP="00130B33">
      <w:pPr>
        <w:pStyle w:val="Text"/>
        <w:numPr>
          <w:ilvl w:val="1"/>
          <w:numId w:val="5"/>
        </w:numPr>
        <w:ind w:left="851" w:hanging="567"/>
      </w:pPr>
      <w:r>
        <w:t>Följande riktlinjer</w:t>
      </w:r>
      <w:r w:rsidRPr="00A169BD">
        <w:t xml:space="preserve"> och rutiner</w:t>
      </w:r>
      <w:r w:rsidRPr="004A6AE3">
        <w:t xml:space="preserve"> </w:t>
      </w:r>
      <w:r>
        <w:t xml:space="preserve">för </w:t>
      </w:r>
      <w:r w:rsidR="00490855">
        <w:t xml:space="preserve">att övervaka verksamheten i samband med </w:t>
      </w:r>
      <w:r>
        <w:t xml:space="preserve">tillhandahållandet av referensvärden eller familj av referensvärden </w:t>
      </w:r>
      <w:r w:rsidRPr="00A169BD">
        <w:t>ska bifogas ansökan</w:t>
      </w:r>
      <w:r w:rsidR="00C548DD">
        <w:t>.</w:t>
      </w:r>
      <w:r>
        <w:t xml:space="preserve"> </w:t>
      </w:r>
      <w:r w:rsidR="00C548DD" w:rsidRPr="00BC5DD5">
        <w:t>Sökande som endast tillhandahåller icke</w:t>
      </w:r>
      <w:r w:rsidR="009D5A12">
        <w:noBreakHyphen/>
      </w:r>
      <w:r w:rsidR="00C548DD" w:rsidRPr="00BC5DD5">
        <w:t>signifikanta referensvärden kan sam</w:t>
      </w:r>
      <w:r w:rsidR="00C548DD">
        <w:t>manfatta informationen i fråga 4</w:t>
      </w:r>
      <w:r w:rsidR="00C548DD" w:rsidRPr="00BC5DD5">
        <w:t xml:space="preserve">.1 i respektive </w:t>
      </w:r>
      <w:r w:rsidR="00C548DD">
        <w:t>text</w:t>
      </w:r>
      <w:r w:rsidR="00C548DD" w:rsidRPr="00BC5DD5">
        <w:t>ruta istället för att bifoga</w:t>
      </w:r>
      <w:r w:rsidR="00C548DD">
        <w:t xml:space="preserve"> </w:t>
      </w:r>
      <w:r w:rsidR="007A1F36">
        <w:t>riktlinjer och rutiner:</w:t>
      </w:r>
    </w:p>
    <w:p w14:paraId="7DF5FA90" w14:textId="77777777" w:rsidR="00C548DD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130365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B33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742CE2">
        <w:t>IT-system</w:t>
      </w:r>
      <w:r w:rsidR="00716045">
        <w:t>.</w:t>
      </w:r>
    </w:p>
    <w:p w14:paraId="609A5CC6" w14:textId="77777777" w:rsidR="004E13AC" w:rsidRDefault="004E13AC" w:rsidP="00F10077">
      <w:pPr>
        <w:pStyle w:val="Text"/>
        <w:ind w:left="851"/>
      </w:pPr>
    </w:p>
    <w:p w14:paraId="1CE5F884" w14:textId="77777777" w:rsidR="00C548DD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C548DD" w:rsidRPr="00854F0A" w14:paraId="48A2F9F7" w14:textId="77777777" w:rsidTr="00573245">
        <w:tc>
          <w:tcPr>
            <w:tcW w:w="6911" w:type="dxa"/>
          </w:tcPr>
          <w:sdt>
            <w:sdtPr>
              <w:id w:val="-1900746316"/>
              <w:showingPlcHdr/>
            </w:sdtPr>
            <w:sdtEndPr/>
            <w:sdtContent>
              <w:p w14:paraId="3D7B9899" w14:textId="77777777" w:rsidR="00C548DD" w:rsidRPr="00854F0A" w:rsidRDefault="00C548DD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499A0BB6" w14:textId="77777777" w:rsidR="00C548DD" w:rsidRPr="00854F0A" w:rsidRDefault="00C548DD" w:rsidP="00573245">
            <w:pPr>
              <w:pStyle w:val="Text"/>
            </w:pPr>
          </w:p>
          <w:p w14:paraId="35C00EB3" w14:textId="77777777" w:rsidR="00C548DD" w:rsidRPr="00854F0A" w:rsidRDefault="00C548DD" w:rsidP="00573245">
            <w:pPr>
              <w:pStyle w:val="Text"/>
            </w:pPr>
          </w:p>
          <w:p w14:paraId="2400AABE" w14:textId="77777777" w:rsidR="00C548DD" w:rsidRPr="00854F0A" w:rsidRDefault="00C548DD" w:rsidP="00573245">
            <w:pPr>
              <w:pStyle w:val="Text"/>
            </w:pPr>
          </w:p>
        </w:tc>
      </w:tr>
    </w:tbl>
    <w:p w14:paraId="2F5C4263" w14:textId="77777777" w:rsidR="00742CE2" w:rsidRDefault="00742CE2" w:rsidP="00C548DD">
      <w:pPr>
        <w:pStyle w:val="Text"/>
      </w:pPr>
    </w:p>
    <w:p w14:paraId="016B98A6" w14:textId="77777777" w:rsidR="00F10077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4871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742CE2" w:rsidRPr="000A4037">
        <w:t xml:space="preserve">Riskhantering, </w:t>
      </w:r>
      <w:r w:rsidR="00B73929">
        <w:t>tillsammans med</w:t>
      </w:r>
      <w:r w:rsidR="00742CE2" w:rsidRPr="000A4037">
        <w:t xml:space="preserve"> en kartläggning av risker som kan</w:t>
      </w:r>
      <w:r w:rsidR="00F572B9">
        <w:t xml:space="preserve"> uppstå och </w:t>
      </w:r>
      <w:r w:rsidR="007A1F36">
        <w:t xml:space="preserve">som </w:t>
      </w:r>
      <w:r w:rsidR="00F572B9">
        <w:t>kan</w:t>
      </w:r>
      <w:r w:rsidR="00742CE2" w:rsidRPr="000A4037">
        <w:t xml:space="preserve"> påverka </w:t>
      </w:r>
      <w:r w:rsidR="00B73929">
        <w:t xml:space="preserve">om referensvärdet </w:t>
      </w:r>
      <w:proofErr w:type="gramStart"/>
      <w:r w:rsidR="00B73929">
        <w:t xml:space="preserve">är </w:t>
      </w:r>
      <w:r w:rsidR="00CD4849" w:rsidRPr="000A4037">
        <w:t xml:space="preserve"> </w:t>
      </w:r>
      <w:r w:rsidR="007A1F36">
        <w:t>rättvisande</w:t>
      </w:r>
      <w:proofErr w:type="gramEnd"/>
      <w:r w:rsidR="007A1F36">
        <w:t xml:space="preserve">, kan </w:t>
      </w:r>
      <w:r w:rsidR="00742CE2" w:rsidRPr="000A4037">
        <w:t>utsättas för otillbörlig påverkan</w:t>
      </w:r>
      <w:r w:rsidR="007A1F36">
        <w:t>, är</w:t>
      </w:r>
      <w:r w:rsidR="00B73929">
        <w:t xml:space="preserve"> repre</w:t>
      </w:r>
      <w:r w:rsidR="007A1F36">
        <w:t>sentativt</w:t>
      </w:r>
      <w:r w:rsidR="00B73929">
        <w:t xml:space="preserve"> eller </w:t>
      </w:r>
      <w:r w:rsidR="007A1F36">
        <w:t>tillhandahålls med kontinuitet</w:t>
      </w:r>
      <w:r w:rsidR="00B73929">
        <w:t>, i</w:t>
      </w:r>
      <w:r w:rsidR="00742CE2">
        <w:t>nklusive åtgärder för hur dessa risker ska minskas.</w:t>
      </w:r>
    </w:p>
    <w:p w14:paraId="17CBD320" w14:textId="77777777" w:rsidR="004E13AC" w:rsidRDefault="004E13AC" w:rsidP="00F10077">
      <w:pPr>
        <w:pStyle w:val="Text"/>
        <w:ind w:left="851"/>
      </w:pPr>
    </w:p>
    <w:p w14:paraId="016F3CA9" w14:textId="77777777" w:rsidR="00C548DD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C548DD" w:rsidRPr="00854F0A" w14:paraId="09CF9F46" w14:textId="77777777" w:rsidTr="00573245">
        <w:tc>
          <w:tcPr>
            <w:tcW w:w="6911" w:type="dxa"/>
          </w:tcPr>
          <w:sdt>
            <w:sdtPr>
              <w:id w:val="-720206459"/>
              <w:showingPlcHdr/>
            </w:sdtPr>
            <w:sdtEndPr/>
            <w:sdtContent>
              <w:p w14:paraId="2376C9B2" w14:textId="77777777" w:rsidR="00C548DD" w:rsidRPr="00854F0A" w:rsidRDefault="00C548DD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F246688" w14:textId="77777777" w:rsidR="00C548DD" w:rsidRPr="00854F0A" w:rsidRDefault="00C548DD" w:rsidP="00573245">
            <w:pPr>
              <w:pStyle w:val="Text"/>
            </w:pPr>
          </w:p>
          <w:p w14:paraId="527E20DC" w14:textId="77777777" w:rsidR="00C548DD" w:rsidRPr="00854F0A" w:rsidRDefault="00C548DD" w:rsidP="00573245">
            <w:pPr>
              <w:pStyle w:val="Text"/>
            </w:pPr>
          </w:p>
          <w:p w14:paraId="4BBF6D44" w14:textId="77777777" w:rsidR="00C548DD" w:rsidRPr="00854F0A" w:rsidRDefault="00C548DD" w:rsidP="00573245">
            <w:pPr>
              <w:pStyle w:val="Text"/>
            </w:pPr>
          </w:p>
        </w:tc>
      </w:tr>
    </w:tbl>
    <w:p w14:paraId="7D1E0489" w14:textId="77777777" w:rsidR="00742CE2" w:rsidRDefault="00742CE2" w:rsidP="00C548DD">
      <w:pPr>
        <w:pStyle w:val="Text"/>
      </w:pPr>
    </w:p>
    <w:p w14:paraId="338C8121" w14:textId="06A6C947" w:rsidR="001C702F" w:rsidRDefault="005235E1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78246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742CE2">
        <w:t>Övervakningsfunktionens sammansättning, roll och funktion i enlighet med artikel 5</w:t>
      </w:r>
      <w:r w:rsidR="00742CE2" w:rsidRPr="0036428C">
        <w:t xml:space="preserve"> i BMR</w:t>
      </w:r>
      <w:r w:rsidR="00742CE2">
        <w:t xml:space="preserve"> samt </w:t>
      </w:r>
      <w:r w:rsidR="00CD4849">
        <w:t xml:space="preserve">som </w:t>
      </w:r>
      <w:r w:rsidR="00742CE2">
        <w:t xml:space="preserve">ytterligare </w:t>
      </w:r>
      <w:r w:rsidR="00CD4849">
        <w:t xml:space="preserve">finns </w:t>
      </w:r>
      <w:r w:rsidR="00742CE2">
        <w:t xml:space="preserve">specificerat i </w:t>
      </w:r>
      <w:proofErr w:type="spellStart"/>
      <w:r w:rsidR="00221144">
        <w:t>kommissionens</w:t>
      </w:r>
      <w:r w:rsidR="005F2440">
        <w:t>delegerad</w:t>
      </w:r>
      <w:r w:rsidR="00221144">
        <w:t>e</w:t>
      </w:r>
      <w:proofErr w:type="spellEnd"/>
      <w:r w:rsidR="005F2440">
        <w:t xml:space="preserve"> förordning</w:t>
      </w:r>
      <w:r w:rsidR="00221144">
        <w:t xml:space="preserve"> (EU) 2018/1637</w:t>
      </w:r>
      <w:r w:rsidR="005D0745">
        <w:rPr>
          <w:rStyle w:val="Fotnotsreferens"/>
        </w:rPr>
        <w:footnoteReference w:id="5"/>
      </w:r>
      <w:r w:rsidR="005F2440">
        <w:t xml:space="preserve"> </w:t>
      </w:r>
      <w:r w:rsidR="00F06BCB">
        <w:t>i</w:t>
      </w:r>
      <w:r w:rsidR="00742CE2">
        <w:t xml:space="preserve">nklusive rutiner för tillsättning, byte </w:t>
      </w:r>
      <w:r w:rsidR="00F06BCB">
        <w:t>och</w:t>
      </w:r>
      <w:r w:rsidR="00742CE2">
        <w:t xml:space="preserve"> avsättning av personer inom övervakningsfunktionen.</w:t>
      </w:r>
    </w:p>
    <w:p w14:paraId="6670B458" w14:textId="77777777" w:rsidR="001C702F" w:rsidRDefault="001C702F" w:rsidP="00F10077">
      <w:pPr>
        <w:pStyle w:val="Text"/>
        <w:ind w:left="851"/>
      </w:pPr>
    </w:p>
    <w:p w14:paraId="72B5CC25" w14:textId="77777777" w:rsidR="00C548DD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C548DD" w:rsidRPr="00854F0A" w14:paraId="6B3080A6" w14:textId="77777777" w:rsidTr="00573245">
        <w:tc>
          <w:tcPr>
            <w:tcW w:w="6911" w:type="dxa"/>
          </w:tcPr>
          <w:sdt>
            <w:sdtPr>
              <w:id w:val="-1197617505"/>
              <w:showingPlcHdr/>
            </w:sdtPr>
            <w:sdtEndPr/>
            <w:sdtContent>
              <w:p w14:paraId="43658B05" w14:textId="77777777" w:rsidR="00C548DD" w:rsidRPr="00854F0A" w:rsidRDefault="00C548DD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9932818" w14:textId="77777777" w:rsidR="00C548DD" w:rsidRPr="00854F0A" w:rsidRDefault="00C548DD" w:rsidP="00573245">
            <w:pPr>
              <w:pStyle w:val="Text"/>
            </w:pPr>
          </w:p>
          <w:p w14:paraId="0D75DC11" w14:textId="77777777" w:rsidR="00C548DD" w:rsidRPr="00854F0A" w:rsidRDefault="00C548DD" w:rsidP="00573245">
            <w:pPr>
              <w:pStyle w:val="Text"/>
            </w:pPr>
          </w:p>
          <w:p w14:paraId="7D882641" w14:textId="77777777" w:rsidR="00C548DD" w:rsidRPr="00854F0A" w:rsidRDefault="00C548DD" w:rsidP="00573245">
            <w:pPr>
              <w:pStyle w:val="Text"/>
            </w:pPr>
          </w:p>
        </w:tc>
      </w:tr>
    </w:tbl>
    <w:p w14:paraId="3EC45604" w14:textId="77777777" w:rsidR="00742CE2" w:rsidRDefault="00742CE2" w:rsidP="00742CE2">
      <w:pPr>
        <w:pStyle w:val="Text"/>
        <w:ind w:left="851"/>
        <w:rPr>
          <w:rFonts w:ascii="MS Mincho" w:eastAsia="MS Mincho" w:hAnsi="MS Mincho" w:cs="MS Mincho"/>
        </w:rPr>
      </w:pPr>
    </w:p>
    <w:p w14:paraId="0D24BF15" w14:textId="5314217B" w:rsidR="00F10077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144103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742CE2">
        <w:t xml:space="preserve">Kontrollstrukturens sammansättning, roll och funktion i enlighet med </w:t>
      </w:r>
      <w:r w:rsidR="00742CE2" w:rsidRPr="0036428C">
        <w:t xml:space="preserve">artikel </w:t>
      </w:r>
      <w:r w:rsidR="00742CE2">
        <w:t>6</w:t>
      </w:r>
      <w:r w:rsidR="00742CE2" w:rsidRPr="0036428C">
        <w:t xml:space="preserve"> i BMR</w:t>
      </w:r>
      <w:r w:rsidR="00F06BCB">
        <w:t>, i</w:t>
      </w:r>
      <w:r w:rsidR="00742CE2">
        <w:t xml:space="preserve">nklusive rutiner för tillsättning, byte </w:t>
      </w:r>
      <w:r w:rsidR="009E0979">
        <w:t>och</w:t>
      </w:r>
      <w:r w:rsidR="007A21E6">
        <w:t xml:space="preserve"> </w:t>
      </w:r>
      <w:r w:rsidR="00742CE2">
        <w:t>avsättning av personer ansvariga för kontrollstrukturen.</w:t>
      </w:r>
    </w:p>
    <w:p w14:paraId="55C3441F" w14:textId="77777777" w:rsidR="004E13AC" w:rsidRDefault="004E13AC" w:rsidP="00F10077">
      <w:pPr>
        <w:pStyle w:val="Text"/>
        <w:ind w:left="851"/>
      </w:pPr>
    </w:p>
    <w:p w14:paraId="3F193BA5" w14:textId="77777777" w:rsidR="00F10077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C548DD" w:rsidRPr="00854F0A" w14:paraId="5C6D2768" w14:textId="77777777" w:rsidTr="00573245">
        <w:tc>
          <w:tcPr>
            <w:tcW w:w="6911" w:type="dxa"/>
          </w:tcPr>
          <w:sdt>
            <w:sdtPr>
              <w:id w:val="153415893"/>
              <w:showingPlcHdr/>
            </w:sdtPr>
            <w:sdtEndPr/>
            <w:sdtContent>
              <w:p w14:paraId="4611EF60" w14:textId="77777777" w:rsidR="00C548DD" w:rsidRPr="00854F0A" w:rsidRDefault="00C548DD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91905D3" w14:textId="77777777" w:rsidR="00C548DD" w:rsidRPr="00854F0A" w:rsidRDefault="00C548DD" w:rsidP="00573245">
            <w:pPr>
              <w:pStyle w:val="Text"/>
            </w:pPr>
          </w:p>
          <w:p w14:paraId="1001423A" w14:textId="77777777" w:rsidR="00C548DD" w:rsidRPr="00854F0A" w:rsidRDefault="00C548DD" w:rsidP="00573245">
            <w:pPr>
              <w:pStyle w:val="Text"/>
            </w:pPr>
          </w:p>
          <w:p w14:paraId="1B5664FE" w14:textId="77777777" w:rsidR="00C548DD" w:rsidRPr="00854F0A" w:rsidRDefault="00C548DD" w:rsidP="00573245">
            <w:pPr>
              <w:pStyle w:val="Text"/>
            </w:pPr>
          </w:p>
        </w:tc>
      </w:tr>
    </w:tbl>
    <w:p w14:paraId="628DB764" w14:textId="77777777" w:rsidR="00742CE2" w:rsidRPr="0036428C" w:rsidRDefault="00742CE2" w:rsidP="00742CE2">
      <w:pPr>
        <w:pStyle w:val="Text"/>
        <w:ind w:left="851"/>
      </w:pPr>
    </w:p>
    <w:p w14:paraId="71C165C5" w14:textId="7784CFA3" w:rsidR="00C548DD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149401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CD4849">
        <w:t>Ramverk för a</w:t>
      </w:r>
      <w:r w:rsidR="00742CE2">
        <w:t xml:space="preserve">nsvarsskyldighet i enlighet med </w:t>
      </w:r>
      <w:r w:rsidR="00742CE2" w:rsidRPr="0036428C">
        <w:t xml:space="preserve">artikel </w:t>
      </w:r>
      <w:r w:rsidR="00742CE2">
        <w:t>7</w:t>
      </w:r>
      <w:r w:rsidR="00742CE2" w:rsidRPr="0036428C">
        <w:t xml:space="preserve"> i BMR</w:t>
      </w:r>
      <w:r w:rsidR="00F06BCB">
        <w:t>, i</w:t>
      </w:r>
      <w:r w:rsidR="00742CE2">
        <w:t xml:space="preserve">nklusive rutiner för tillsättning, byte </w:t>
      </w:r>
      <w:r w:rsidR="009E0979">
        <w:t>och</w:t>
      </w:r>
      <w:r w:rsidR="00742CE2">
        <w:t xml:space="preserve"> avsät</w:t>
      </w:r>
      <w:r w:rsidR="00F572B9">
        <w:t xml:space="preserve">tning av personer ansvariga </w:t>
      </w:r>
      <w:r w:rsidR="00742CE2">
        <w:t xml:space="preserve">för </w:t>
      </w:r>
      <w:r w:rsidR="00F572B9">
        <w:t>d</w:t>
      </w:r>
      <w:r w:rsidR="00CD4849">
        <w:t>etta ramverk</w:t>
      </w:r>
      <w:r w:rsidR="00742CE2">
        <w:t>.</w:t>
      </w:r>
    </w:p>
    <w:p w14:paraId="3D1E8F56" w14:textId="77777777" w:rsidR="001531C6" w:rsidRDefault="001531C6" w:rsidP="00716045">
      <w:pPr>
        <w:pStyle w:val="Text"/>
        <w:ind w:left="851"/>
      </w:pPr>
    </w:p>
    <w:p w14:paraId="236A2CBB" w14:textId="77777777" w:rsidR="00F10077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C548DD" w:rsidRPr="00854F0A" w14:paraId="06E9274B" w14:textId="77777777" w:rsidTr="00573245">
        <w:tc>
          <w:tcPr>
            <w:tcW w:w="6911" w:type="dxa"/>
          </w:tcPr>
          <w:sdt>
            <w:sdtPr>
              <w:id w:val="295027580"/>
              <w:showingPlcHdr/>
            </w:sdtPr>
            <w:sdtEndPr/>
            <w:sdtContent>
              <w:p w14:paraId="3B42C6A5" w14:textId="77777777" w:rsidR="00C548DD" w:rsidRPr="00854F0A" w:rsidRDefault="00C548DD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0BCB7113" w14:textId="77777777" w:rsidR="00C548DD" w:rsidRPr="00854F0A" w:rsidRDefault="00C548DD" w:rsidP="00573245">
            <w:pPr>
              <w:pStyle w:val="Text"/>
            </w:pPr>
          </w:p>
          <w:p w14:paraId="16BDA42C" w14:textId="77777777" w:rsidR="00C548DD" w:rsidRPr="00854F0A" w:rsidRDefault="00C548DD" w:rsidP="00573245">
            <w:pPr>
              <w:pStyle w:val="Text"/>
            </w:pPr>
          </w:p>
          <w:p w14:paraId="044FDD4B" w14:textId="77777777" w:rsidR="00C548DD" w:rsidRPr="00854F0A" w:rsidRDefault="00C548DD" w:rsidP="00573245">
            <w:pPr>
              <w:pStyle w:val="Text"/>
            </w:pPr>
          </w:p>
        </w:tc>
      </w:tr>
    </w:tbl>
    <w:p w14:paraId="39951FB2" w14:textId="77777777" w:rsidR="00742CE2" w:rsidRPr="0036428C" w:rsidRDefault="00742CE2" w:rsidP="00742CE2">
      <w:pPr>
        <w:pStyle w:val="Text"/>
      </w:pPr>
    </w:p>
    <w:p w14:paraId="28EDB307" w14:textId="77777777" w:rsidR="00742CE2" w:rsidRDefault="00742CE2" w:rsidP="009F3250">
      <w:pPr>
        <w:pStyle w:val="Text"/>
        <w:numPr>
          <w:ilvl w:val="1"/>
          <w:numId w:val="5"/>
        </w:numPr>
        <w:ind w:left="851" w:hanging="567"/>
      </w:pPr>
      <w:r>
        <w:t>Följande riktlinjer och rutiner ska bifogas ansökan</w:t>
      </w:r>
      <w:r w:rsidR="009D5A12">
        <w:t xml:space="preserve">. </w:t>
      </w:r>
      <w:r w:rsidR="009D5A12" w:rsidRPr="009D5A12">
        <w:t>Sökande som endast tillhandahåller icke-</w:t>
      </w:r>
      <w:r w:rsidR="009D5A12">
        <w:t xml:space="preserve">signifikanta referensvärden kan </w:t>
      </w:r>
      <w:r w:rsidR="009D5A12" w:rsidRPr="009D5A12">
        <w:t>samma</w:t>
      </w:r>
      <w:r w:rsidR="009D5A12">
        <w:t>nfatta informationen i fråga 4.2</w:t>
      </w:r>
      <w:r w:rsidR="009D5A12" w:rsidRPr="009D5A12">
        <w:t xml:space="preserve"> i respektive textruta istället för at</w:t>
      </w:r>
      <w:r w:rsidR="00FC6F0C">
        <w:t>t bifoga riktlinjer och rutiner:</w:t>
      </w:r>
    </w:p>
    <w:p w14:paraId="41F9D255" w14:textId="77777777" w:rsidR="009D5A12" w:rsidRDefault="009D5A12" w:rsidP="009D5A12">
      <w:pPr>
        <w:pStyle w:val="Liststycke"/>
        <w:ind w:left="641"/>
      </w:pPr>
    </w:p>
    <w:p w14:paraId="2806E8F6" w14:textId="799478A9" w:rsidR="00F10077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90796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4A04">
            <w:rPr>
              <w:rFonts w:ascii="MS Gothic" w:eastAsia="MS Gothic" w:hAnsi="MS Gothic" w:cs="MS Mincho" w:hint="eastAsia"/>
            </w:rPr>
            <w:t>☐</w:t>
          </w:r>
        </w:sdtContent>
      </w:sdt>
      <w:r w:rsidR="00074A04" w:rsidRPr="006D38C0">
        <w:t xml:space="preserve">  </w:t>
      </w:r>
      <w:r w:rsidR="00006D39">
        <w:t>Beredskapsplaner för att fastställa och offentliggöra ett referensvärde på tillfällig basis, inbegripet kontinuitets- och katastrofåterhämtningsplaner.</w:t>
      </w:r>
    </w:p>
    <w:p w14:paraId="2C23F64B" w14:textId="77777777" w:rsidR="004E13AC" w:rsidRDefault="004E13AC" w:rsidP="00F10077">
      <w:pPr>
        <w:pStyle w:val="Text"/>
        <w:ind w:left="851"/>
      </w:pPr>
    </w:p>
    <w:p w14:paraId="7AAC5550" w14:textId="77777777" w:rsidR="009D5A12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9D5A12" w:rsidRPr="00854F0A" w14:paraId="5D2E5272" w14:textId="77777777" w:rsidTr="00573245">
        <w:tc>
          <w:tcPr>
            <w:tcW w:w="6911" w:type="dxa"/>
          </w:tcPr>
          <w:sdt>
            <w:sdtPr>
              <w:id w:val="-1116516261"/>
              <w:showingPlcHdr/>
            </w:sdtPr>
            <w:sdtEndPr/>
            <w:sdtContent>
              <w:p w14:paraId="4051D580" w14:textId="77777777" w:rsidR="009D5A12" w:rsidRPr="00854F0A" w:rsidRDefault="009D5A12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E7857A9" w14:textId="77777777" w:rsidR="009D5A12" w:rsidRPr="00854F0A" w:rsidRDefault="009D5A12" w:rsidP="00573245">
            <w:pPr>
              <w:pStyle w:val="Text"/>
            </w:pPr>
          </w:p>
          <w:p w14:paraId="09C79ECD" w14:textId="77777777" w:rsidR="009D5A12" w:rsidRPr="00854F0A" w:rsidRDefault="009D5A12" w:rsidP="00573245">
            <w:pPr>
              <w:pStyle w:val="Text"/>
            </w:pPr>
          </w:p>
          <w:p w14:paraId="4A23DEFC" w14:textId="77777777" w:rsidR="009D5A12" w:rsidRPr="00854F0A" w:rsidRDefault="009D5A12" w:rsidP="00573245">
            <w:pPr>
              <w:pStyle w:val="Text"/>
            </w:pPr>
          </w:p>
        </w:tc>
      </w:tr>
    </w:tbl>
    <w:p w14:paraId="551DC4A4" w14:textId="4F5ECA70" w:rsidR="00742CE2" w:rsidRDefault="00742CE2" w:rsidP="009D5A12">
      <w:pPr>
        <w:pStyle w:val="Text"/>
      </w:pPr>
    </w:p>
    <w:p w14:paraId="0288FC10" w14:textId="77777777" w:rsidR="007A21E6" w:rsidRDefault="007A21E6" w:rsidP="009D5A12">
      <w:pPr>
        <w:pStyle w:val="Text"/>
      </w:pPr>
    </w:p>
    <w:p w14:paraId="720DB0A0" w14:textId="680BFF39" w:rsidR="00F10077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203788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77">
            <w:rPr>
              <w:rFonts w:ascii="MS Gothic" w:eastAsia="MS Gothic" w:hAnsi="MS Gothic" w:cs="MS Mincho" w:hint="eastAsia"/>
            </w:rPr>
            <w:t>☐</w:t>
          </w:r>
        </w:sdtContent>
      </w:sdt>
      <w:r w:rsidR="00F10077" w:rsidRPr="006D38C0">
        <w:t xml:space="preserve">  </w:t>
      </w:r>
      <w:r w:rsidR="005F1E2A">
        <w:t>Förfaranden för i</w:t>
      </w:r>
      <w:r w:rsidR="00742CE2">
        <w:t xml:space="preserve">ntern rapportering av överträdelser </w:t>
      </w:r>
      <w:r w:rsidR="00006D39">
        <w:t>av</w:t>
      </w:r>
      <w:r w:rsidR="00742CE2">
        <w:t xml:space="preserve"> BMR som begås av chefer, anställda och andra fysiska personer vars tjänster ställs till den sökandes förfogande eller under den sökandes kontroll.</w:t>
      </w:r>
      <w:r w:rsidR="00074A0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92389" w14:textId="775C625C" w:rsidR="001C702F" w:rsidRDefault="001C702F" w:rsidP="00F10077">
      <w:pPr>
        <w:pStyle w:val="Text"/>
        <w:ind w:left="851"/>
      </w:pPr>
    </w:p>
    <w:p w14:paraId="6A5F40C3" w14:textId="77777777" w:rsidR="009D5A12" w:rsidRDefault="00F10077" w:rsidP="00F10077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9D5A12" w:rsidRPr="00854F0A" w14:paraId="1032D27C" w14:textId="77777777" w:rsidTr="00573245">
        <w:tc>
          <w:tcPr>
            <w:tcW w:w="6911" w:type="dxa"/>
          </w:tcPr>
          <w:sdt>
            <w:sdtPr>
              <w:id w:val="1503779077"/>
              <w:showingPlcHdr/>
            </w:sdtPr>
            <w:sdtEndPr/>
            <w:sdtContent>
              <w:p w14:paraId="634473B8" w14:textId="77777777" w:rsidR="009D5A12" w:rsidRPr="00854F0A" w:rsidRDefault="009D5A12" w:rsidP="00573245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541855D9" w14:textId="77777777" w:rsidR="009D5A12" w:rsidRPr="00854F0A" w:rsidRDefault="009D5A12" w:rsidP="00573245">
            <w:pPr>
              <w:pStyle w:val="Text"/>
            </w:pPr>
          </w:p>
          <w:p w14:paraId="44A25746" w14:textId="77777777" w:rsidR="009D5A12" w:rsidRPr="00854F0A" w:rsidRDefault="009D5A12" w:rsidP="00573245">
            <w:pPr>
              <w:pStyle w:val="Text"/>
            </w:pPr>
          </w:p>
          <w:p w14:paraId="22FAF26C" w14:textId="77777777" w:rsidR="009D5A12" w:rsidRPr="00854F0A" w:rsidRDefault="009D5A12" w:rsidP="00573245">
            <w:pPr>
              <w:pStyle w:val="Text"/>
            </w:pPr>
          </w:p>
        </w:tc>
      </w:tr>
    </w:tbl>
    <w:p w14:paraId="08C189D6" w14:textId="7807D9FD" w:rsidR="00742CE2" w:rsidRDefault="00742CE2" w:rsidP="00742CE2">
      <w:pPr>
        <w:pStyle w:val="Text"/>
        <w:ind w:left="851"/>
      </w:pPr>
    </w:p>
    <w:p w14:paraId="6042BA04" w14:textId="77777777" w:rsidR="007A21E6" w:rsidRDefault="007A21E6" w:rsidP="00742CE2">
      <w:pPr>
        <w:pStyle w:val="Text"/>
        <w:ind w:left="851"/>
      </w:pPr>
    </w:p>
    <w:p w14:paraId="03D17F5B" w14:textId="77777777" w:rsidR="00742CE2" w:rsidRDefault="00742CE2" w:rsidP="009F3250">
      <w:pPr>
        <w:pStyle w:val="Rubrik2"/>
        <w:numPr>
          <w:ilvl w:val="0"/>
          <w:numId w:val="8"/>
        </w:numPr>
      </w:pPr>
      <w:r>
        <w:t>Beskrivning av referensvärden eller familj</w:t>
      </w:r>
      <w:r w:rsidR="00D724A4">
        <w:t>er</w:t>
      </w:r>
      <w:r>
        <w:t xml:space="preserve"> av referensvärden</w:t>
      </w:r>
    </w:p>
    <w:p w14:paraId="170F8AC5" w14:textId="77777777" w:rsidR="00742CE2" w:rsidRDefault="00742CE2" w:rsidP="009F3250">
      <w:pPr>
        <w:pStyle w:val="Text"/>
        <w:numPr>
          <w:ilvl w:val="1"/>
          <w:numId w:val="21"/>
        </w:numPr>
        <w:ind w:left="851" w:hanging="567"/>
      </w:pPr>
      <w:r>
        <w:t xml:space="preserve">Beskriv det referensvärde eller familj av referensvärden som den sökande tillhandahåller eller har för avsikt att tillhandahålla samt, efter bästa förmåga, vilken </w:t>
      </w:r>
      <w:r w:rsidR="00BF21A4">
        <w:t>typ</w:t>
      </w:r>
      <w:r>
        <w:t xml:space="preserve"> av referensvärden de tillhör enligt BMR. Ange även de källor som används för att fastställa </w:t>
      </w:r>
      <w:r w:rsidR="00D724A4">
        <w:t xml:space="preserve">vilken </w:t>
      </w:r>
      <w:r w:rsidR="00BF21A4">
        <w:t xml:space="preserve">typ av referensvärden </w:t>
      </w:r>
      <w:r w:rsidR="00D724A4">
        <w:t>de tillhör</w:t>
      </w:r>
      <w:r w:rsidR="00074A04">
        <w:t xml:space="preserve">. </w:t>
      </w:r>
      <w:r w:rsidR="00074A04" w:rsidRPr="00074A04">
        <w:t xml:space="preserve">Sökande som </w:t>
      </w:r>
      <w:r w:rsidR="00074A04">
        <w:t>tillhandahåller icke</w:t>
      </w:r>
      <w:r w:rsidR="00074A04">
        <w:noBreakHyphen/>
      </w:r>
      <w:r w:rsidR="00074A04" w:rsidRPr="00074A04">
        <w:t>signifikanta</w:t>
      </w:r>
      <w:r w:rsidR="00074A04">
        <w:t xml:space="preserve"> referensvärden kan </w:t>
      </w:r>
      <w:r w:rsidR="00AE5990">
        <w:t xml:space="preserve">för dessa </w:t>
      </w:r>
      <w:r w:rsidR="00074A04">
        <w:t>ange informationen i form av en sammanfattning.</w:t>
      </w:r>
    </w:p>
    <w:p w14:paraId="4A4B70B2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63E9BA18" w14:textId="77777777" w:rsidTr="00232931">
        <w:tc>
          <w:tcPr>
            <w:tcW w:w="6911" w:type="dxa"/>
          </w:tcPr>
          <w:sdt>
            <w:sdtPr>
              <w:id w:val="-117607620"/>
              <w:placeholder>
                <w:docPart w:val="FDF72AC0F6824CF8BC2FA03EA4F60C7D"/>
              </w:placeholder>
              <w:showingPlcHdr/>
            </w:sdtPr>
            <w:sdtEndPr/>
            <w:sdtContent>
              <w:p w14:paraId="4B2F414B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6EE8B1E9" w14:textId="77777777" w:rsidR="00742CE2" w:rsidRPr="00854F0A" w:rsidRDefault="00742CE2" w:rsidP="00232931">
            <w:pPr>
              <w:pStyle w:val="Text"/>
            </w:pPr>
          </w:p>
          <w:p w14:paraId="6FFE2569" w14:textId="77777777" w:rsidR="00742CE2" w:rsidRPr="00854F0A" w:rsidRDefault="00742CE2" w:rsidP="00232931">
            <w:pPr>
              <w:pStyle w:val="Text"/>
            </w:pPr>
          </w:p>
          <w:p w14:paraId="03EE3166" w14:textId="77777777" w:rsidR="00742CE2" w:rsidRPr="00854F0A" w:rsidRDefault="00742CE2" w:rsidP="00232931">
            <w:pPr>
              <w:pStyle w:val="Text"/>
            </w:pPr>
          </w:p>
        </w:tc>
      </w:tr>
    </w:tbl>
    <w:p w14:paraId="189512B9" w14:textId="77777777" w:rsidR="00742CE2" w:rsidRDefault="00742CE2" w:rsidP="00742CE2">
      <w:pPr>
        <w:pStyle w:val="Text"/>
        <w:ind w:left="851"/>
      </w:pPr>
    </w:p>
    <w:p w14:paraId="29FBFB2E" w14:textId="7AB570FE" w:rsidR="00074A04" w:rsidRDefault="00742CE2" w:rsidP="009F3250">
      <w:pPr>
        <w:pStyle w:val="Text"/>
        <w:numPr>
          <w:ilvl w:val="1"/>
          <w:numId w:val="21"/>
        </w:numPr>
        <w:ind w:left="851" w:hanging="567"/>
      </w:pPr>
      <w:r>
        <w:t xml:space="preserve">Beskriv den underliggande marknad eller </w:t>
      </w:r>
      <w:r w:rsidR="009E0979">
        <w:t xml:space="preserve">den </w:t>
      </w:r>
      <w:r>
        <w:t>ekonomiska verklighet som referensvärdet eller familjen av referensvärden avser att mäta, tillsammans med de källor</w:t>
      </w:r>
      <w:r w:rsidRPr="00105DB3">
        <w:t xml:space="preserve"> som används för</w:t>
      </w:r>
      <w:r>
        <w:t xml:space="preserve"> </w:t>
      </w:r>
      <w:r w:rsidR="00D724A4">
        <w:t xml:space="preserve">att tillhandahålla </w:t>
      </w:r>
      <w:r>
        <w:t>beskrivningen.</w:t>
      </w:r>
      <w:r w:rsidR="00074A04" w:rsidRPr="00074A04">
        <w:t xml:space="preserve"> Sökande som </w:t>
      </w:r>
      <w:r w:rsidR="00074A04">
        <w:t>tillhandahåller icke</w:t>
      </w:r>
      <w:r w:rsidR="00074A04">
        <w:noBreakHyphen/>
      </w:r>
      <w:r w:rsidR="00074A04" w:rsidRPr="00074A04">
        <w:t>signifikanta</w:t>
      </w:r>
      <w:r w:rsidR="00074A04">
        <w:t xml:space="preserve"> referensvärden kan </w:t>
      </w:r>
      <w:r w:rsidR="00AE5990">
        <w:t xml:space="preserve">för dessa </w:t>
      </w:r>
      <w:r w:rsidR="00074A04">
        <w:t>ange informationen i form av en sammanfattning.</w:t>
      </w:r>
    </w:p>
    <w:p w14:paraId="42DFE17D" w14:textId="77777777" w:rsidR="00742CE2" w:rsidRDefault="00742CE2" w:rsidP="00074A04">
      <w:pPr>
        <w:pStyle w:val="Text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73A4589A" w14:textId="77777777" w:rsidTr="00232931">
        <w:tc>
          <w:tcPr>
            <w:tcW w:w="6911" w:type="dxa"/>
          </w:tcPr>
          <w:sdt>
            <w:sdtPr>
              <w:id w:val="343827927"/>
              <w:placeholder>
                <w:docPart w:val="FDF72AC0F6824CF8BC2FA03EA4F60C7D"/>
              </w:placeholder>
              <w:showingPlcHdr/>
            </w:sdtPr>
            <w:sdtEndPr/>
            <w:sdtContent>
              <w:p w14:paraId="21DA40B8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4CF1912F" w14:textId="77777777" w:rsidR="00742CE2" w:rsidRPr="00854F0A" w:rsidRDefault="00742CE2" w:rsidP="00232931">
            <w:pPr>
              <w:pStyle w:val="Text"/>
            </w:pPr>
          </w:p>
          <w:p w14:paraId="6A5B96B5" w14:textId="77777777" w:rsidR="00742CE2" w:rsidRPr="00854F0A" w:rsidRDefault="00742CE2" w:rsidP="00232931">
            <w:pPr>
              <w:pStyle w:val="Text"/>
            </w:pPr>
          </w:p>
          <w:p w14:paraId="56B18767" w14:textId="77777777" w:rsidR="00742CE2" w:rsidRPr="00854F0A" w:rsidRDefault="00742CE2" w:rsidP="00232931">
            <w:pPr>
              <w:pStyle w:val="Text"/>
            </w:pPr>
          </w:p>
        </w:tc>
      </w:tr>
    </w:tbl>
    <w:p w14:paraId="02E7F227" w14:textId="77777777" w:rsidR="00742CE2" w:rsidRDefault="00742CE2" w:rsidP="00742CE2">
      <w:pPr>
        <w:pStyle w:val="Text"/>
        <w:ind w:left="851"/>
      </w:pPr>
    </w:p>
    <w:p w14:paraId="17416C5B" w14:textId="77777777" w:rsidR="00074A04" w:rsidRDefault="00742CE2" w:rsidP="009F3250">
      <w:pPr>
        <w:pStyle w:val="Text"/>
        <w:numPr>
          <w:ilvl w:val="1"/>
          <w:numId w:val="21"/>
        </w:numPr>
        <w:ind w:left="851" w:hanging="567"/>
      </w:pPr>
      <w:r>
        <w:lastRenderedPageBreak/>
        <w:t>Beskriv rapportörer</w:t>
      </w:r>
      <w:r w:rsidR="00BF21A4">
        <w:t>na</w:t>
      </w:r>
      <w:r>
        <w:t xml:space="preserve"> till</w:t>
      </w:r>
      <w:r w:rsidR="00BF21A4">
        <w:t xml:space="preserve"> referensvärdet</w:t>
      </w:r>
      <w:r>
        <w:t xml:space="preserve"> eller familj</w:t>
      </w:r>
      <w:r w:rsidR="00BF21A4">
        <w:t>en</w:t>
      </w:r>
      <w:r>
        <w:t xml:space="preserve"> av referensvärden </w:t>
      </w:r>
      <w:r w:rsidR="00D724A4">
        <w:t>och</w:t>
      </w:r>
      <w:r>
        <w:t xml:space="preserve"> ange identiteten på rapportörer till kritiska referensvärden (det vill säga namn, adress, organisationsnummer och LEI).</w:t>
      </w:r>
      <w:r w:rsidR="00074A04">
        <w:t xml:space="preserve"> </w:t>
      </w:r>
      <w:r w:rsidR="00074A04" w:rsidRPr="00074A04">
        <w:t>Sökande som tillhandahåller icke</w:t>
      </w:r>
      <w:r w:rsidR="00074A04">
        <w:noBreakHyphen/>
      </w:r>
      <w:r w:rsidR="00074A04" w:rsidRPr="00074A04">
        <w:t xml:space="preserve">signifikanta referensvärden kan </w:t>
      </w:r>
      <w:r w:rsidR="00AE5990">
        <w:t xml:space="preserve">för dessa </w:t>
      </w:r>
      <w:r w:rsidR="00074A04" w:rsidRPr="00074A04">
        <w:t>ange informationen i form av en sammanfattning.</w:t>
      </w:r>
    </w:p>
    <w:p w14:paraId="43E69CA7" w14:textId="77777777" w:rsidR="00074A04" w:rsidRDefault="00074A04" w:rsidP="00074A04">
      <w:pPr>
        <w:pStyle w:val="Text"/>
        <w:ind w:left="851"/>
      </w:pPr>
    </w:p>
    <w:p w14:paraId="011488FD" w14:textId="77777777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34817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642D8B">
        <w:t xml:space="preserve">  </w:t>
      </w:r>
      <w:proofErr w:type="gramStart"/>
      <w:r w:rsidR="00742CE2">
        <w:t>Ej</w:t>
      </w:r>
      <w:proofErr w:type="gramEnd"/>
      <w:r w:rsidR="00742CE2">
        <w:t xml:space="preserve"> tillämplig, fortsätt till avsnitt 5.4.</w:t>
      </w:r>
    </w:p>
    <w:p w14:paraId="0BD80EFB" w14:textId="77777777" w:rsidR="00742CE2" w:rsidRPr="00D638DB" w:rsidRDefault="005235E1" w:rsidP="00742CE2">
      <w:pPr>
        <w:ind w:firstLine="851"/>
      </w:pPr>
      <w:sdt>
        <w:sdtPr>
          <w:rPr>
            <w:rFonts w:ascii="MS Mincho" w:eastAsia="MS Mincho" w:hAnsi="MS Mincho" w:cs="MS Mincho" w:hint="eastAsia"/>
          </w:rPr>
          <w:id w:val="24901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D638DB">
        <w:t xml:space="preserve">  </w:t>
      </w:r>
      <w:r w:rsidR="00742CE2">
        <w:t xml:space="preserve">Bifoga uppförandekod </w:t>
      </w:r>
      <w:r w:rsidR="00742CE2" w:rsidRPr="00DD0D5D">
        <w:t xml:space="preserve">i enlighet med </w:t>
      </w:r>
      <w:r w:rsidR="00742CE2">
        <w:t>artikel 15 i BMR.</w:t>
      </w:r>
    </w:p>
    <w:p w14:paraId="7AC36815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517EAE21" w14:textId="77777777" w:rsidTr="00232931">
        <w:tc>
          <w:tcPr>
            <w:tcW w:w="6911" w:type="dxa"/>
          </w:tcPr>
          <w:sdt>
            <w:sdtPr>
              <w:id w:val="1203209753"/>
              <w:placeholder>
                <w:docPart w:val="FDF72AC0F6824CF8BC2FA03EA4F60C7D"/>
              </w:placeholder>
              <w:showingPlcHdr/>
            </w:sdtPr>
            <w:sdtEndPr/>
            <w:sdtContent>
              <w:p w14:paraId="357CDC1D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21504C0" w14:textId="77777777" w:rsidR="00742CE2" w:rsidRPr="00854F0A" w:rsidRDefault="00742CE2" w:rsidP="00232931">
            <w:pPr>
              <w:pStyle w:val="Text"/>
            </w:pPr>
          </w:p>
          <w:p w14:paraId="4B6406C7" w14:textId="77777777" w:rsidR="00742CE2" w:rsidRPr="00854F0A" w:rsidRDefault="00742CE2" w:rsidP="00232931">
            <w:pPr>
              <w:pStyle w:val="Text"/>
            </w:pPr>
          </w:p>
          <w:p w14:paraId="5764CFA4" w14:textId="77777777" w:rsidR="00742CE2" w:rsidRPr="00854F0A" w:rsidRDefault="00742CE2" w:rsidP="00232931">
            <w:pPr>
              <w:pStyle w:val="Text"/>
            </w:pPr>
          </w:p>
        </w:tc>
      </w:tr>
    </w:tbl>
    <w:p w14:paraId="03EB02E1" w14:textId="77777777" w:rsidR="00742CE2" w:rsidRDefault="00742CE2" w:rsidP="00742CE2">
      <w:pPr>
        <w:pStyle w:val="Text"/>
        <w:ind w:left="851"/>
      </w:pPr>
    </w:p>
    <w:p w14:paraId="69DA31E0" w14:textId="126F6197" w:rsidR="00742CE2" w:rsidRDefault="00742CE2" w:rsidP="009F3250">
      <w:pPr>
        <w:pStyle w:val="Text"/>
        <w:numPr>
          <w:ilvl w:val="1"/>
          <w:numId w:val="21"/>
        </w:numPr>
        <w:ind w:left="851" w:hanging="567"/>
      </w:pPr>
      <w:r>
        <w:t xml:space="preserve">Beskriv åtgärder för att hantera korrigeringar i tillhandahållandet eller </w:t>
      </w:r>
      <w:r w:rsidR="005F1E2A">
        <w:t xml:space="preserve">offentliggörandet </w:t>
      </w:r>
      <w:r>
        <w:t>av ett referensvärde eller familj av referensvärden.</w:t>
      </w:r>
      <w:r w:rsidR="00074A04">
        <w:t xml:space="preserve"> </w:t>
      </w:r>
      <w:r w:rsidR="00074A04" w:rsidRPr="00074A04">
        <w:t>Sökande som tillhandahåller icke</w:t>
      </w:r>
      <w:r w:rsidR="00074A04">
        <w:noBreakHyphen/>
      </w:r>
      <w:r w:rsidR="00074A04" w:rsidRPr="00074A04">
        <w:t xml:space="preserve">signifikanta referensvärden kan </w:t>
      </w:r>
      <w:r w:rsidR="00AE5990">
        <w:t xml:space="preserve">för dessa </w:t>
      </w:r>
      <w:r w:rsidR="00074A04" w:rsidRPr="00074A04">
        <w:t>ange informationen i form av en sammanfattning.</w:t>
      </w:r>
    </w:p>
    <w:p w14:paraId="72B84ACB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313BD520" w14:textId="77777777" w:rsidTr="00232931">
        <w:tc>
          <w:tcPr>
            <w:tcW w:w="6911" w:type="dxa"/>
          </w:tcPr>
          <w:sdt>
            <w:sdtPr>
              <w:id w:val="-880636011"/>
              <w:placeholder>
                <w:docPart w:val="FDF72AC0F6824CF8BC2FA03EA4F60C7D"/>
              </w:placeholder>
              <w:showingPlcHdr/>
            </w:sdtPr>
            <w:sdtEndPr/>
            <w:sdtContent>
              <w:p w14:paraId="231A4795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4238E018" w14:textId="77777777" w:rsidR="00742CE2" w:rsidRPr="00854F0A" w:rsidRDefault="00742CE2" w:rsidP="00232931">
            <w:pPr>
              <w:pStyle w:val="Text"/>
            </w:pPr>
          </w:p>
          <w:p w14:paraId="1AF9BEB4" w14:textId="77777777" w:rsidR="00742CE2" w:rsidRPr="00854F0A" w:rsidRDefault="00742CE2" w:rsidP="00232931">
            <w:pPr>
              <w:pStyle w:val="Text"/>
            </w:pPr>
          </w:p>
          <w:p w14:paraId="7A15CBE4" w14:textId="77777777" w:rsidR="00742CE2" w:rsidRPr="00854F0A" w:rsidRDefault="00742CE2" w:rsidP="00232931">
            <w:pPr>
              <w:pStyle w:val="Text"/>
            </w:pPr>
          </w:p>
        </w:tc>
      </w:tr>
    </w:tbl>
    <w:p w14:paraId="5F6C0AA9" w14:textId="77777777" w:rsidR="00742CE2" w:rsidRDefault="00742CE2" w:rsidP="00742CE2">
      <w:pPr>
        <w:pStyle w:val="Text"/>
        <w:ind w:left="851"/>
      </w:pPr>
    </w:p>
    <w:p w14:paraId="4EE1CDA9" w14:textId="77777777" w:rsidR="00742CE2" w:rsidRDefault="00742CE2" w:rsidP="009F3250">
      <w:pPr>
        <w:pStyle w:val="Text"/>
        <w:numPr>
          <w:ilvl w:val="1"/>
          <w:numId w:val="21"/>
        </w:numPr>
        <w:ind w:left="851" w:hanging="567"/>
      </w:pPr>
      <w:r>
        <w:t xml:space="preserve">Beskriv förfarandet </w:t>
      </w:r>
      <w:r w:rsidRPr="00DD0D5D">
        <w:t xml:space="preserve">i enlighet med </w:t>
      </w:r>
      <w:r>
        <w:t>artikel 28.1 i BMR avseende de åtgärder som administratören kommer att vidta vid eventuella ändringar av ett referensvärde eller familj av referensvärden eller om ett referensvärde eller familj av referensvärden upphör att tillhandahållas.</w:t>
      </w:r>
      <w:r w:rsidR="00074A04">
        <w:t xml:space="preserve"> </w:t>
      </w:r>
      <w:r w:rsidR="00074A04" w:rsidRPr="00074A04">
        <w:t>Sökande som tillhandahåller icke</w:t>
      </w:r>
      <w:r w:rsidR="00074A04">
        <w:noBreakHyphen/>
      </w:r>
      <w:r w:rsidR="00074A04" w:rsidRPr="00074A04">
        <w:t xml:space="preserve">signifikanta referensvärden kan </w:t>
      </w:r>
      <w:r w:rsidR="00AE5990">
        <w:t xml:space="preserve">för dessa </w:t>
      </w:r>
      <w:r w:rsidR="00074A04" w:rsidRPr="00074A04">
        <w:t>ange informationen i form av en sammanfattning.</w:t>
      </w:r>
    </w:p>
    <w:p w14:paraId="479BA52F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742CE2" w:rsidRPr="00854F0A" w14:paraId="39B941F0" w14:textId="77777777" w:rsidTr="00232931">
        <w:tc>
          <w:tcPr>
            <w:tcW w:w="6911" w:type="dxa"/>
          </w:tcPr>
          <w:sdt>
            <w:sdtPr>
              <w:id w:val="-1312397921"/>
              <w:placeholder>
                <w:docPart w:val="FDF72AC0F6824CF8BC2FA03EA4F60C7D"/>
              </w:placeholder>
              <w:showingPlcHdr/>
            </w:sdtPr>
            <w:sdtEndPr/>
            <w:sdtContent>
              <w:p w14:paraId="391CDF48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3AE9384" w14:textId="77777777" w:rsidR="00742CE2" w:rsidRPr="00854F0A" w:rsidRDefault="00742CE2" w:rsidP="00232931">
            <w:pPr>
              <w:pStyle w:val="Text"/>
            </w:pPr>
          </w:p>
          <w:p w14:paraId="7B5DF7EE" w14:textId="77777777" w:rsidR="00742CE2" w:rsidRPr="00854F0A" w:rsidRDefault="00742CE2" w:rsidP="00232931">
            <w:pPr>
              <w:pStyle w:val="Text"/>
            </w:pPr>
          </w:p>
          <w:p w14:paraId="5EFD6284" w14:textId="77777777" w:rsidR="00742CE2" w:rsidRPr="00854F0A" w:rsidRDefault="00742CE2" w:rsidP="00232931">
            <w:pPr>
              <w:pStyle w:val="Text"/>
            </w:pPr>
          </w:p>
        </w:tc>
      </w:tr>
    </w:tbl>
    <w:p w14:paraId="132361D1" w14:textId="77777777" w:rsidR="00742CE2" w:rsidRDefault="00742CE2" w:rsidP="00742CE2">
      <w:pPr>
        <w:pStyle w:val="Text"/>
        <w:ind w:left="851"/>
      </w:pPr>
    </w:p>
    <w:p w14:paraId="4F6C494B" w14:textId="77777777" w:rsidR="00742CE2" w:rsidRDefault="00742CE2" w:rsidP="009F3250">
      <w:pPr>
        <w:pStyle w:val="Rubrik2"/>
        <w:numPr>
          <w:ilvl w:val="0"/>
          <w:numId w:val="8"/>
        </w:numPr>
      </w:pPr>
      <w:r>
        <w:t>Dataunderlag och metod</w:t>
      </w:r>
    </w:p>
    <w:p w14:paraId="0844AF32" w14:textId="77777777" w:rsidR="00742CE2" w:rsidRPr="00EB342E" w:rsidRDefault="00742CE2" w:rsidP="00742CE2">
      <w:pPr>
        <w:pStyle w:val="Rubrik3"/>
        <w:rPr>
          <w:lang w:val="en-US"/>
        </w:rPr>
      </w:pPr>
      <w:proofErr w:type="spellStart"/>
      <w:r>
        <w:rPr>
          <w:lang w:val="en-US"/>
        </w:rPr>
        <w:t>Dataunderlag</w:t>
      </w:r>
      <w:proofErr w:type="spellEnd"/>
    </w:p>
    <w:p w14:paraId="4E01C8AF" w14:textId="77777777" w:rsidR="009F3250" w:rsidRDefault="00742CE2" w:rsidP="009F3250">
      <w:pPr>
        <w:pStyle w:val="Text"/>
        <w:numPr>
          <w:ilvl w:val="1"/>
          <w:numId w:val="20"/>
        </w:numPr>
        <w:ind w:left="851" w:hanging="567"/>
      </w:pPr>
      <w:r>
        <w:lastRenderedPageBreak/>
        <w:t>Följande riktlinjer och rutiner ska bifogas ansökan för varje referensvärde eller familj av referensvärden.</w:t>
      </w:r>
      <w:r w:rsidR="009F3250">
        <w:t xml:space="preserve"> </w:t>
      </w:r>
      <w:r w:rsidR="009F3250" w:rsidRPr="009F3250">
        <w:t xml:space="preserve">Sökande </w:t>
      </w:r>
      <w:r w:rsidR="00AE5990">
        <w:t xml:space="preserve">som </w:t>
      </w:r>
      <w:r w:rsidR="009F3250">
        <w:t>tillhandahåller icke</w:t>
      </w:r>
      <w:r w:rsidR="009F3250">
        <w:noBreakHyphen/>
      </w:r>
      <w:r w:rsidR="009F3250" w:rsidRPr="009F3250">
        <w:t xml:space="preserve">signifikanta referensvärden kan </w:t>
      </w:r>
      <w:r w:rsidR="00AE5990">
        <w:t xml:space="preserve">för dessa </w:t>
      </w:r>
      <w:r w:rsidR="009F3250" w:rsidRPr="009F3250">
        <w:t>sam</w:t>
      </w:r>
      <w:r w:rsidR="009F3250">
        <w:t>manfatta informationen i fråga 6</w:t>
      </w:r>
      <w:r w:rsidR="009F3250" w:rsidRPr="009F3250">
        <w:t>.1 i respektive textruta istället för at</w:t>
      </w:r>
      <w:r w:rsidR="00FC6F0C">
        <w:t>t bifoga riktlinjer och rutiner:</w:t>
      </w:r>
    </w:p>
    <w:p w14:paraId="357CD244" w14:textId="77777777" w:rsidR="009F3250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8423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AA730C">
        <w:t xml:space="preserve">  </w:t>
      </w:r>
      <w:r w:rsidR="00742CE2">
        <w:t xml:space="preserve">Vilken typ av dataunderlag som används, prioriteringsordning för användning av dessa typer av dataunderlag samt all användning av </w:t>
      </w:r>
      <w:r w:rsidR="00FA4714">
        <w:t xml:space="preserve">skönsmässiga </w:t>
      </w:r>
      <w:r w:rsidR="00742CE2">
        <w:t>bedömningar eller expertutlåtanden.</w:t>
      </w:r>
    </w:p>
    <w:p w14:paraId="109B5BBD" w14:textId="77777777" w:rsidR="004E13AC" w:rsidRDefault="004E13AC" w:rsidP="009F3250">
      <w:pPr>
        <w:pStyle w:val="Text"/>
        <w:ind w:left="851"/>
      </w:pPr>
    </w:p>
    <w:p w14:paraId="331B1DC1" w14:textId="77777777" w:rsidR="009F3250" w:rsidRDefault="009F3250" w:rsidP="009F3250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9F3250" w:rsidRPr="00854F0A" w14:paraId="57B12884" w14:textId="77777777" w:rsidTr="004318DB">
        <w:tc>
          <w:tcPr>
            <w:tcW w:w="6911" w:type="dxa"/>
          </w:tcPr>
          <w:sdt>
            <w:sdtPr>
              <w:id w:val="1902015019"/>
              <w:showingPlcHdr/>
            </w:sdtPr>
            <w:sdtEndPr/>
            <w:sdtContent>
              <w:p w14:paraId="32514284" w14:textId="77777777" w:rsidR="009F3250" w:rsidRPr="00854F0A" w:rsidRDefault="009F3250" w:rsidP="004318DB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72718DC7" w14:textId="77777777" w:rsidR="009F3250" w:rsidRPr="00854F0A" w:rsidRDefault="009F3250" w:rsidP="004318DB">
            <w:pPr>
              <w:pStyle w:val="Text"/>
            </w:pPr>
          </w:p>
          <w:p w14:paraId="0959049B" w14:textId="77777777" w:rsidR="009F3250" w:rsidRPr="00854F0A" w:rsidRDefault="009F3250" w:rsidP="004318DB">
            <w:pPr>
              <w:pStyle w:val="Text"/>
            </w:pPr>
          </w:p>
          <w:p w14:paraId="371264C8" w14:textId="77777777" w:rsidR="009F3250" w:rsidRPr="00854F0A" w:rsidRDefault="009F3250" w:rsidP="004318DB">
            <w:pPr>
              <w:pStyle w:val="Text"/>
            </w:pPr>
          </w:p>
        </w:tc>
      </w:tr>
    </w:tbl>
    <w:p w14:paraId="426C4451" w14:textId="77777777" w:rsidR="009F3250" w:rsidRDefault="009F3250" w:rsidP="009F3250">
      <w:pPr>
        <w:pStyle w:val="Text"/>
      </w:pPr>
    </w:p>
    <w:p w14:paraId="4E85B4A3" w14:textId="77777777" w:rsidR="009F3250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2057124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AA730C">
        <w:t xml:space="preserve">  </w:t>
      </w:r>
      <w:r w:rsidR="00FA4714">
        <w:t xml:space="preserve">Säkerställande </w:t>
      </w:r>
      <w:r w:rsidR="00742CE2">
        <w:t>att dataunderlaget är tillräckligt, lämpligt och kan verifieras.</w:t>
      </w:r>
    </w:p>
    <w:p w14:paraId="5B9959B3" w14:textId="33057E14" w:rsidR="001C702F" w:rsidRDefault="001C702F" w:rsidP="001531C6">
      <w:pPr>
        <w:pStyle w:val="Text"/>
      </w:pPr>
    </w:p>
    <w:p w14:paraId="28C88C59" w14:textId="77777777" w:rsidR="009F3250" w:rsidRDefault="009F3250" w:rsidP="009F3250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9F3250" w:rsidRPr="00854F0A" w14:paraId="519EC843" w14:textId="77777777" w:rsidTr="004318DB">
        <w:tc>
          <w:tcPr>
            <w:tcW w:w="6911" w:type="dxa"/>
          </w:tcPr>
          <w:sdt>
            <w:sdtPr>
              <w:id w:val="1315379336"/>
              <w:showingPlcHdr/>
            </w:sdtPr>
            <w:sdtEndPr/>
            <w:sdtContent>
              <w:p w14:paraId="30BCEB34" w14:textId="77777777" w:rsidR="009F3250" w:rsidRPr="00854F0A" w:rsidRDefault="009F3250" w:rsidP="004318DB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5A97FE8F" w14:textId="77777777" w:rsidR="009F3250" w:rsidRPr="00854F0A" w:rsidRDefault="009F3250" w:rsidP="004318DB">
            <w:pPr>
              <w:pStyle w:val="Text"/>
            </w:pPr>
          </w:p>
          <w:p w14:paraId="140D9788" w14:textId="77777777" w:rsidR="009F3250" w:rsidRPr="00854F0A" w:rsidRDefault="009F3250" w:rsidP="004318DB">
            <w:pPr>
              <w:pStyle w:val="Text"/>
            </w:pPr>
          </w:p>
          <w:p w14:paraId="687AFF3D" w14:textId="77777777" w:rsidR="009F3250" w:rsidRPr="00854F0A" w:rsidRDefault="009F3250" w:rsidP="004318DB">
            <w:pPr>
              <w:pStyle w:val="Text"/>
            </w:pPr>
          </w:p>
        </w:tc>
      </w:tr>
    </w:tbl>
    <w:p w14:paraId="53758AE7" w14:textId="5E428A08" w:rsidR="00742CE2" w:rsidRDefault="00742CE2" w:rsidP="00742CE2">
      <w:pPr>
        <w:pStyle w:val="Text"/>
        <w:ind w:left="851"/>
        <w:rPr>
          <w:rFonts w:ascii="MS Mincho" w:eastAsia="MS Mincho" w:hAnsi="MS Mincho" w:cs="MS Mincho"/>
        </w:rPr>
      </w:pPr>
    </w:p>
    <w:p w14:paraId="39B640F4" w14:textId="77777777" w:rsidR="007A21E6" w:rsidRDefault="007A21E6" w:rsidP="00742CE2">
      <w:pPr>
        <w:pStyle w:val="Text"/>
        <w:ind w:left="851"/>
        <w:rPr>
          <w:rFonts w:ascii="MS Mincho" w:eastAsia="MS Mincho" w:hAnsi="MS Mincho" w:cs="MS Mincho"/>
        </w:rPr>
      </w:pPr>
    </w:p>
    <w:p w14:paraId="5F5EB494" w14:textId="77777777" w:rsidR="009F3250" w:rsidRDefault="005235E1" w:rsidP="00716045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659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AA730C">
        <w:t xml:space="preserve">  </w:t>
      </w:r>
      <w:r w:rsidR="00742CE2">
        <w:t xml:space="preserve">Kriterier som fastställer vem som får rapportera dataunderlag till administratören och ett förfarande för val av rapportörer. </w:t>
      </w:r>
    </w:p>
    <w:p w14:paraId="4F428AD9" w14:textId="77777777" w:rsidR="004E13AC" w:rsidRDefault="004E13AC" w:rsidP="009F3250">
      <w:pPr>
        <w:pStyle w:val="Text"/>
        <w:ind w:left="851"/>
      </w:pPr>
    </w:p>
    <w:p w14:paraId="46D5950D" w14:textId="77777777" w:rsidR="009F3250" w:rsidRDefault="009F3250" w:rsidP="009F3250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9F3250" w:rsidRPr="00854F0A" w14:paraId="49117ACA" w14:textId="77777777" w:rsidTr="004318DB">
        <w:tc>
          <w:tcPr>
            <w:tcW w:w="6911" w:type="dxa"/>
          </w:tcPr>
          <w:sdt>
            <w:sdtPr>
              <w:id w:val="-455787681"/>
              <w:showingPlcHdr/>
            </w:sdtPr>
            <w:sdtEndPr/>
            <w:sdtContent>
              <w:p w14:paraId="0AC3F4FC" w14:textId="77777777" w:rsidR="009F3250" w:rsidRPr="00854F0A" w:rsidRDefault="009F3250" w:rsidP="004318DB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1A9A122F" w14:textId="77777777" w:rsidR="009F3250" w:rsidRPr="00854F0A" w:rsidRDefault="009F3250" w:rsidP="004318DB">
            <w:pPr>
              <w:pStyle w:val="Text"/>
            </w:pPr>
          </w:p>
          <w:p w14:paraId="23B8561D" w14:textId="77777777" w:rsidR="009F3250" w:rsidRPr="00854F0A" w:rsidRDefault="009F3250" w:rsidP="004318DB">
            <w:pPr>
              <w:pStyle w:val="Text"/>
            </w:pPr>
          </w:p>
          <w:p w14:paraId="71CC637C" w14:textId="77777777" w:rsidR="009F3250" w:rsidRPr="00854F0A" w:rsidRDefault="009F3250" w:rsidP="004318DB">
            <w:pPr>
              <w:pStyle w:val="Text"/>
            </w:pPr>
          </w:p>
        </w:tc>
      </w:tr>
    </w:tbl>
    <w:p w14:paraId="3EA08334" w14:textId="77777777" w:rsidR="009F3250" w:rsidRDefault="009F3250" w:rsidP="009F3250">
      <w:pPr>
        <w:pStyle w:val="Text"/>
      </w:pPr>
    </w:p>
    <w:p w14:paraId="2ED64A58" w14:textId="77777777" w:rsidR="00742CE2" w:rsidRDefault="005235E1" w:rsidP="00AE5990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1644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AA730C">
        <w:t xml:space="preserve">  </w:t>
      </w:r>
      <w:r w:rsidR="00DB0FC9">
        <w:t>Utvärdering</w:t>
      </w:r>
      <w:r w:rsidR="00742CE2">
        <w:t xml:space="preserve"> av rapportörens dataunderlag samt ett förfarande för att validera dataunderlag.</w:t>
      </w:r>
      <w:r w:rsidR="00AE5990">
        <w:t xml:space="preserve"> </w:t>
      </w:r>
      <w:r w:rsidR="00AE5990" w:rsidRPr="00AE5990">
        <w:t>S</w:t>
      </w:r>
      <w:r w:rsidR="00AE5990">
        <w:t>ökande som tillhandahåller icke</w:t>
      </w:r>
      <w:r w:rsidR="00AE5990">
        <w:noBreakHyphen/>
      </w:r>
      <w:r w:rsidR="00AE5990" w:rsidRPr="00AE5990">
        <w:t>signifikanta referensvärden</w:t>
      </w:r>
      <w:r w:rsidR="00AE5990">
        <w:t xml:space="preserve"> ska för dessa</w:t>
      </w:r>
      <w:r w:rsidR="00AE5990" w:rsidRPr="00AE5990">
        <w:t xml:space="preserve"> </w:t>
      </w:r>
      <w:r w:rsidR="00AE5990">
        <w:t xml:space="preserve">inte bifoga </w:t>
      </w:r>
      <w:r w:rsidR="00FC4EB9">
        <w:t>denna information</w:t>
      </w:r>
      <w:r w:rsidR="00FC6F0C">
        <w:t>.</w:t>
      </w:r>
    </w:p>
    <w:p w14:paraId="6DEECD62" w14:textId="77777777" w:rsidR="004E13AC" w:rsidRDefault="004E13AC" w:rsidP="00AE5990">
      <w:pPr>
        <w:pStyle w:val="Text"/>
        <w:ind w:left="851"/>
      </w:pPr>
    </w:p>
    <w:p w14:paraId="7D4A2A60" w14:textId="77777777" w:rsidR="00742CE2" w:rsidRPr="00EB342E" w:rsidRDefault="00742CE2" w:rsidP="00742CE2">
      <w:pPr>
        <w:pStyle w:val="Rubrik3"/>
        <w:rPr>
          <w:lang w:val="en-US"/>
        </w:rPr>
      </w:pPr>
      <w:proofErr w:type="spellStart"/>
      <w:r>
        <w:rPr>
          <w:lang w:val="en-US"/>
        </w:rPr>
        <w:t>Metod</w:t>
      </w:r>
      <w:proofErr w:type="spellEnd"/>
    </w:p>
    <w:p w14:paraId="214895CB" w14:textId="44E23AC2" w:rsidR="00742CE2" w:rsidRDefault="00FA4714" w:rsidP="00AE5990">
      <w:pPr>
        <w:pStyle w:val="Text"/>
        <w:numPr>
          <w:ilvl w:val="1"/>
          <w:numId w:val="20"/>
        </w:numPr>
        <w:ind w:left="851" w:hanging="567"/>
      </w:pPr>
      <w:r>
        <w:lastRenderedPageBreak/>
        <w:t>För varje referensvärde eller familj av referensvärden, b</w:t>
      </w:r>
      <w:r w:rsidR="00742CE2">
        <w:t xml:space="preserve">eskriv metoden och lyft fram de viktigaste delarna av metoden i enlighet med artikel 13 i BMR samt </w:t>
      </w:r>
      <w:r w:rsidR="007740DD">
        <w:t xml:space="preserve">som finns </w:t>
      </w:r>
      <w:r w:rsidR="00742CE2">
        <w:t xml:space="preserve">ytterligare specificerat i </w:t>
      </w:r>
      <w:r w:rsidR="005F1E2A">
        <w:t xml:space="preserve">kommissionens </w:t>
      </w:r>
      <w:r w:rsidR="007476B6">
        <w:t>delegerad</w:t>
      </w:r>
      <w:r w:rsidR="005F1E2A">
        <w:t>e</w:t>
      </w:r>
      <w:r w:rsidR="007476B6">
        <w:t xml:space="preserve"> förordning</w:t>
      </w:r>
      <w:r w:rsidR="005F1E2A">
        <w:t xml:space="preserve"> (EU) 2018/1641</w:t>
      </w:r>
      <w:r w:rsidR="00FC6F0C">
        <w:rPr>
          <w:rStyle w:val="Fotnotsreferens"/>
        </w:rPr>
        <w:footnoteReference w:id="6"/>
      </w:r>
      <w:r w:rsidR="00DB0FC9" w:rsidRPr="00DB0FC9">
        <w:t>.</w:t>
      </w:r>
      <w:r w:rsidR="00AE5990">
        <w:t xml:space="preserve"> </w:t>
      </w:r>
      <w:r w:rsidR="00AE5990" w:rsidRPr="00AE5990">
        <w:t xml:space="preserve">Sökande som </w:t>
      </w:r>
      <w:r w:rsidR="00E30A3C">
        <w:t>tillhandahåller icke</w:t>
      </w:r>
      <w:r w:rsidR="00E30A3C">
        <w:noBreakHyphen/>
      </w:r>
      <w:r w:rsidR="00AE5990" w:rsidRPr="00AE5990">
        <w:t>signifikanta referensvärden kan för dessa ange informationen i form av en sammanfattning.</w:t>
      </w:r>
    </w:p>
    <w:p w14:paraId="78A75C64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30"/>
      </w:tblGrid>
      <w:tr w:rsidR="00742CE2" w:rsidRPr="00854F0A" w14:paraId="5FE52B00" w14:textId="77777777" w:rsidTr="001531C6">
        <w:trPr>
          <w:trHeight w:val="1177"/>
        </w:trPr>
        <w:tc>
          <w:tcPr>
            <w:tcW w:w="6630" w:type="dxa"/>
          </w:tcPr>
          <w:sdt>
            <w:sdtPr>
              <w:id w:val="-576509258"/>
              <w:placeholder>
                <w:docPart w:val="FDF72AC0F6824CF8BC2FA03EA4F60C7D"/>
              </w:placeholder>
              <w:showingPlcHdr/>
            </w:sdtPr>
            <w:sdtEndPr/>
            <w:sdtContent>
              <w:p w14:paraId="47906BC1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0A8295AC" w14:textId="77777777" w:rsidR="00742CE2" w:rsidRPr="00854F0A" w:rsidRDefault="00742CE2" w:rsidP="00232931">
            <w:pPr>
              <w:pStyle w:val="Text"/>
            </w:pPr>
          </w:p>
          <w:p w14:paraId="4EB490B2" w14:textId="77777777" w:rsidR="00742CE2" w:rsidRPr="00854F0A" w:rsidRDefault="00742CE2" w:rsidP="00232931">
            <w:pPr>
              <w:pStyle w:val="Text"/>
            </w:pPr>
          </w:p>
          <w:p w14:paraId="001FD2C3" w14:textId="77777777" w:rsidR="00742CE2" w:rsidRPr="00854F0A" w:rsidRDefault="00742CE2" w:rsidP="00232931">
            <w:pPr>
              <w:pStyle w:val="Text"/>
            </w:pPr>
          </w:p>
        </w:tc>
      </w:tr>
    </w:tbl>
    <w:p w14:paraId="75AF86A0" w14:textId="77777777" w:rsidR="00742CE2" w:rsidRDefault="00742CE2" w:rsidP="00742CE2">
      <w:pPr>
        <w:pStyle w:val="Text"/>
        <w:ind w:left="851"/>
      </w:pPr>
    </w:p>
    <w:p w14:paraId="69CC985E" w14:textId="77777777" w:rsidR="00AE5990" w:rsidRDefault="00742CE2" w:rsidP="00AE5990">
      <w:pPr>
        <w:pStyle w:val="Text"/>
        <w:numPr>
          <w:ilvl w:val="1"/>
          <w:numId w:val="20"/>
        </w:numPr>
        <w:ind w:left="851" w:hanging="567"/>
      </w:pPr>
      <w:r>
        <w:t>Följande riktlinjer och rutiner ska bifogas ansökan</w:t>
      </w:r>
      <w:r w:rsidR="00FC6F0C">
        <w:t>:</w:t>
      </w:r>
      <w:r w:rsidR="00AE5990">
        <w:t xml:space="preserve"> </w:t>
      </w:r>
    </w:p>
    <w:p w14:paraId="0FD88BFD" w14:textId="29745CFE" w:rsidR="001C702F" w:rsidRDefault="005235E1" w:rsidP="001531C6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896630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>
        <w:t xml:space="preserve">  Åtgärder för att validera och granska metoden, inklusive alla </w:t>
      </w:r>
      <w:r w:rsidR="00A42ACC">
        <w:t>utförda</w:t>
      </w:r>
      <w:r w:rsidR="009E0979">
        <w:t xml:space="preserve"> tester eller efterhandskontroller.</w:t>
      </w:r>
      <w:r w:rsidR="007A21E6">
        <w:t xml:space="preserve"> </w:t>
      </w:r>
      <w:r w:rsidR="00FC4EB9" w:rsidRPr="00AE5990">
        <w:t>S</w:t>
      </w:r>
      <w:r w:rsidR="00FC4EB9">
        <w:t>ökande som tillhandahåller icke</w:t>
      </w:r>
      <w:r w:rsidR="00FC4EB9">
        <w:noBreakHyphen/>
      </w:r>
      <w:r w:rsidR="00FC4EB9" w:rsidRPr="00AE5990">
        <w:t>signifikanta referensvärden kan för dessa samma</w:t>
      </w:r>
      <w:r w:rsidR="00FC4EB9">
        <w:t xml:space="preserve">nfatta informationen i </w:t>
      </w:r>
      <w:r w:rsidR="00FC4EB9" w:rsidRPr="00AE5990">
        <w:t>textruta</w:t>
      </w:r>
      <w:r w:rsidR="00FC4EB9">
        <w:t xml:space="preserve">n </w:t>
      </w:r>
      <w:proofErr w:type="gramStart"/>
      <w:r w:rsidR="00FC4EB9">
        <w:t xml:space="preserve">nedan </w:t>
      </w:r>
      <w:r w:rsidR="00FC4EB9" w:rsidRPr="00AE5990">
        <w:t xml:space="preserve"> istället</w:t>
      </w:r>
      <w:proofErr w:type="gramEnd"/>
      <w:r w:rsidR="00FC4EB9" w:rsidRPr="00AE5990">
        <w:t xml:space="preserve"> för att bifoga riktlinjer och rutiner.</w:t>
      </w:r>
    </w:p>
    <w:p w14:paraId="3CA94957" w14:textId="77777777" w:rsidR="001C702F" w:rsidRDefault="001C702F" w:rsidP="00FC4EB9">
      <w:pPr>
        <w:pStyle w:val="Text"/>
        <w:ind w:left="851"/>
      </w:pPr>
    </w:p>
    <w:p w14:paraId="15F83DD6" w14:textId="77777777" w:rsidR="00FC4EB9" w:rsidRDefault="00FC4EB9" w:rsidP="00FC4EB9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FC4EB9" w:rsidRPr="00854F0A" w14:paraId="2E707F88" w14:textId="77777777" w:rsidTr="004318DB">
        <w:tc>
          <w:tcPr>
            <w:tcW w:w="6911" w:type="dxa"/>
          </w:tcPr>
          <w:sdt>
            <w:sdtPr>
              <w:id w:val="1742603052"/>
              <w:showingPlcHdr/>
            </w:sdtPr>
            <w:sdtEndPr/>
            <w:sdtContent>
              <w:p w14:paraId="6F68F628" w14:textId="77777777" w:rsidR="00FC4EB9" w:rsidRPr="00854F0A" w:rsidRDefault="00FC4EB9" w:rsidP="004318DB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28B85E4F" w14:textId="77777777" w:rsidR="00FC4EB9" w:rsidRPr="00854F0A" w:rsidRDefault="00FC4EB9" w:rsidP="004318DB">
            <w:pPr>
              <w:pStyle w:val="Text"/>
            </w:pPr>
          </w:p>
          <w:p w14:paraId="4406C741" w14:textId="77777777" w:rsidR="00FC4EB9" w:rsidRPr="00854F0A" w:rsidRDefault="00FC4EB9" w:rsidP="004318DB">
            <w:pPr>
              <w:pStyle w:val="Text"/>
            </w:pPr>
          </w:p>
          <w:p w14:paraId="5316D830" w14:textId="77777777" w:rsidR="00FC4EB9" w:rsidRPr="00854F0A" w:rsidRDefault="00FC4EB9" w:rsidP="004318DB">
            <w:pPr>
              <w:pStyle w:val="Text"/>
            </w:pPr>
          </w:p>
        </w:tc>
      </w:tr>
    </w:tbl>
    <w:p w14:paraId="2CD952EF" w14:textId="77777777" w:rsidR="00FC4EB9" w:rsidRDefault="00FC4EB9" w:rsidP="00742CE2">
      <w:pPr>
        <w:pStyle w:val="Text"/>
        <w:ind w:left="851"/>
      </w:pPr>
    </w:p>
    <w:p w14:paraId="284F5C17" w14:textId="77777777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98986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AA730C">
        <w:t xml:space="preserve">  </w:t>
      </w:r>
      <w:r w:rsidR="00A42ACC">
        <w:t>Förfaranden för samråd om</w:t>
      </w:r>
      <w:r w:rsidR="00742CE2">
        <w:t xml:space="preserve"> varje föreslagen väsentlig ändring av metoden.</w:t>
      </w:r>
      <w:r w:rsidR="00FC4EB9" w:rsidRPr="00FC4EB9">
        <w:t xml:space="preserve"> S</w:t>
      </w:r>
      <w:r w:rsidR="00FC4EB9">
        <w:t>ökande som tillhandahåller icke</w:t>
      </w:r>
      <w:r w:rsidR="00FC4EB9">
        <w:noBreakHyphen/>
      </w:r>
      <w:r w:rsidR="00FC4EB9" w:rsidRPr="00FC4EB9">
        <w:t>signifikanta referensvärden</w:t>
      </w:r>
      <w:r w:rsidR="00FC4EB9">
        <w:t xml:space="preserve"> ska för dessa inte bifoga denna information</w:t>
      </w:r>
      <w:r w:rsidR="00FC4EB9" w:rsidRPr="00FC4EB9">
        <w:t>.</w:t>
      </w:r>
    </w:p>
    <w:p w14:paraId="078C99DA" w14:textId="77777777" w:rsidR="00FC4EB9" w:rsidRDefault="00FC4EB9" w:rsidP="00742CE2">
      <w:pPr>
        <w:pStyle w:val="Text"/>
        <w:ind w:left="851"/>
      </w:pPr>
    </w:p>
    <w:p w14:paraId="37F6FC37" w14:textId="77777777" w:rsidR="00742CE2" w:rsidRDefault="00742CE2" w:rsidP="009F3250">
      <w:pPr>
        <w:pStyle w:val="Rubrik2"/>
        <w:numPr>
          <w:ilvl w:val="0"/>
          <w:numId w:val="8"/>
        </w:numPr>
      </w:pPr>
      <w:proofErr w:type="spellStart"/>
      <w:r>
        <w:t>Utkontraktering</w:t>
      </w:r>
      <w:proofErr w:type="spellEnd"/>
    </w:p>
    <w:p w14:paraId="1936906A" w14:textId="2CE4F77E" w:rsidR="00742CE2" w:rsidRDefault="00742CE2" w:rsidP="009F3250">
      <w:pPr>
        <w:pStyle w:val="Text"/>
        <w:numPr>
          <w:ilvl w:val="1"/>
          <w:numId w:val="17"/>
        </w:numPr>
        <w:ind w:left="851" w:hanging="567"/>
      </w:pPr>
      <w:r>
        <w:t>Är funktioner</w:t>
      </w:r>
      <w:r w:rsidR="005F1E2A">
        <w:t xml:space="preserve"> eller tjänster</w:t>
      </w:r>
      <w:r w:rsidR="009E0979">
        <w:t xml:space="preserve"> som har relevans för t</w:t>
      </w:r>
      <w:r>
        <w:t xml:space="preserve">illhandahållandet av </w:t>
      </w:r>
      <w:r w:rsidR="00257DFE">
        <w:t xml:space="preserve">ett </w:t>
      </w:r>
      <w:r>
        <w:t xml:space="preserve">referensvärde eller familj av referensvärden </w:t>
      </w:r>
      <w:proofErr w:type="spellStart"/>
      <w:r>
        <w:t>utkontrakterade</w:t>
      </w:r>
      <w:proofErr w:type="spellEnd"/>
      <w:r>
        <w:t>?</w:t>
      </w:r>
    </w:p>
    <w:p w14:paraId="5D4F0274" w14:textId="77777777" w:rsidR="00742CE2" w:rsidRPr="00555B24" w:rsidRDefault="005235E1" w:rsidP="00742CE2">
      <w:pPr>
        <w:pStyle w:val="Text"/>
        <w:ind w:left="357" w:firstLine="494"/>
      </w:pPr>
      <w:sdt>
        <w:sdtPr>
          <w:rPr>
            <w:rFonts w:ascii="MS Mincho" w:eastAsia="MS Mincho" w:hAnsi="MS Mincho" w:cs="MS Mincho" w:hint="eastAsia"/>
          </w:rPr>
          <w:id w:val="18379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555B24">
        <w:t xml:space="preserve">  Ja</w:t>
      </w:r>
    </w:p>
    <w:p w14:paraId="3B1E1513" w14:textId="77777777" w:rsidR="00742CE2" w:rsidRDefault="005235E1" w:rsidP="00742CE2">
      <w:pPr>
        <w:pStyle w:val="Text"/>
        <w:ind w:left="357" w:firstLine="494"/>
      </w:pPr>
      <w:sdt>
        <w:sdtPr>
          <w:rPr>
            <w:rFonts w:ascii="MS Mincho" w:eastAsia="MS Mincho" w:hAnsi="MS Mincho" w:cs="MS Mincho" w:hint="eastAsia"/>
          </w:rPr>
          <w:id w:val="169850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555B24">
        <w:t xml:space="preserve">  Nej</w:t>
      </w:r>
      <w:r w:rsidR="00742CE2">
        <w:t xml:space="preserve">, </w:t>
      </w:r>
      <w:r w:rsidR="00742CE2" w:rsidRPr="00555B24">
        <w:t>fortsätt till avsnitt 8</w:t>
      </w:r>
      <w:r w:rsidR="00742CE2">
        <w:t>.</w:t>
      </w:r>
    </w:p>
    <w:p w14:paraId="0C1B5A30" w14:textId="77777777" w:rsidR="00742CE2" w:rsidRDefault="00742CE2" w:rsidP="00742CE2">
      <w:pPr>
        <w:pStyle w:val="Text"/>
        <w:ind w:left="357" w:firstLine="494"/>
      </w:pPr>
    </w:p>
    <w:p w14:paraId="105FA694" w14:textId="77777777" w:rsidR="00742CE2" w:rsidRDefault="00742CE2" w:rsidP="00FC4EB9">
      <w:pPr>
        <w:pStyle w:val="Text"/>
        <w:numPr>
          <w:ilvl w:val="1"/>
          <w:numId w:val="17"/>
        </w:numPr>
      </w:pPr>
      <w:r>
        <w:t>Följande dokument ska bifogas ansökan</w:t>
      </w:r>
      <w:r w:rsidR="00FC4EB9">
        <w:t xml:space="preserve">. </w:t>
      </w:r>
      <w:r w:rsidR="00FC4EB9" w:rsidRPr="00FC4EB9">
        <w:t xml:space="preserve">Sökande som </w:t>
      </w:r>
      <w:proofErr w:type="gramStart"/>
      <w:r w:rsidR="00FC4EB9" w:rsidRPr="00FC4EB9">
        <w:t>tillhandahåller icke</w:t>
      </w:r>
      <w:proofErr w:type="gramEnd"/>
      <w:r w:rsidR="00FC4EB9" w:rsidRPr="00FC4EB9">
        <w:t xml:space="preserve"> signifikanta referensvärden ska för dess</w:t>
      </w:r>
      <w:r w:rsidR="00FC6F0C">
        <w:t>a inte bifoga denna information:</w:t>
      </w:r>
    </w:p>
    <w:p w14:paraId="408625A7" w14:textId="45773AC4" w:rsidR="00742CE2" w:rsidRDefault="005235E1" w:rsidP="00742CE2">
      <w:pPr>
        <w:pStyle w:val="Text"/>
        <w:ind w:left="851"/>
      </w:pPr>
      <w:sdt>
        <w:sdtPr>
          <w:rPr>
            <w:rFonts w:ascii="MS Mincho" w:eastAsia="MS Mincho" w:hAnsi="MS Mincho" w:cs="MS Mincho" w:hint="eastAsia"/>
          </w:rPr>
          <w:id w:val="-382711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>
        <w:t xml:space="preserve">  Avtal om </w:t>
      </w:r>
      <w:proofErr w:type="spellStart"/>
      <w:r w:rsidR="00742CE2">
        <w:t>utkontraktering</w:t>
      </w:r>
      <w:proofErr w:type="spellEnd"/>
      <w:r w:rsidR="00742CE2">
        <w:t xml:space="preserve"> inklusive </w:t>
      </w:r>
      <w:r w:rsidR="00742CE2" w:rsidRPr="00555B24">
        <w:t>servicenivåavtal</w:t>
      </w:r>
      <w:r w:rsidR="00742CE2">
        <w:t xml:space="preserve"> som visar att tjänsteleverantören utför de </w:t>
      </w:r>
      <w:proofErr w:type="spellStart"/>
      <w:r w:rsidR="00742CE2">
        <w:t>utkontrakterade</w:t>
      </w:r>
      <w:proofErr w:type="spellEnd"/>
      <w:r w:rsidR="00742CE2">
        <w:t xml:space="preserve"> funktionerna</w:t>
      </w:r>
      <w:r w:rsidR="005F1E2A">
        <w:t xml:space="preserve"> eller tjänsterna</w:t>
      </w:r>
      <w:r w:rsidR="00742CE2">
        <w:t xml:space="preserve"> i enlighet med artikel 10 i BMR.</w:t>
      </w:r>
    </w:p>
    <w:p w14:paraId="755F3FBF" w14:textId="77777777" w:rsidR="00742CE2" w:rsidRDefault="00742CE2" w:rsidP="00742CE2">
      <w:pPr>
        <w:pStyle w:val="Text"/>
        <w:ind w:left="851"/>
      </w:pPr>
    </w:p>
    <w:p w14:paraId="621D788C" w14:textId="0A165DED" w:rsidR="00FC4EB9" w:rsidRDefault="00742CE2" w:rsidP="00FC4EB9">
      <w:pPr>
        <w:pStyle w:val="Text"/>
        <w:numPr>
          <w:ilvl w:val="1"/>
          <w:numId w:val="17"/>
        </w:numPr>
        <w:ind w:left="851" w:hanging="567"/>
      </w:pPr>
      <w:r w:rsidRPr="00C24AD9">
        <w:t>Beskriv de</w:t>
      </w:r>
      <w:r>
        <w:t xml:space="preserve"> </w:t>
      </w:r>
      <w:proofErr w:type="spellStart"/>
      <w:r>
        <w:t>utkontrakterade</w:t>
      </w:r>
      <w:proofErr w:type="spellEnd"/>
      <w:r>
        <w:t xml:space="preserve"> funktionerna</w:t>
      </w:r>
      <w:r w:rsidR="005F1E2A">
        <w:t xml:space="preserve"> eller tjänsterna</w:t>
      </w:r>
      <w:r>
        <w:t>, såvida informationen inte redan finns angiven i bifogade dokument.</w:t>
      </w:r>
      <w:r w:rsidR="00FC4EB9">
        <w:t xml:space="preserve"> </w:t>
      </w:r>
      <w:r w:rsidR="00FC4EB9" w:rsidRPr="00FC4EB9">
        <w:t>S</w:t>
      </w:r>
      <w:r w:rsidR="00FC4EB9">
        <w:t>ökande som tillhandahåller icke</w:t>
      </w:r>
      <w:r w:rsidR="00FC4EB9">
        <w:noBreakHyphen/>
      </w:r>
      <w:r w:rsidR="00FC4EB9" w:rsidRPr="00FC4EB9">
        <w:t>signifikanta referensvärden kan för dessa ange informationen i form av en sammanfattning.</w:t>
      </w:r>
    </w:p>
    <w:p w14:paraId="1FA67DEF" w14:textId="77777777" w:rsidR="00742CE2" w:rsidRDefault="00742CE2" w:rsidP="00742CE2">
      <w:pPr>
        <w:pStyle w:val="Text"/>
        <w:ind w:left="851"/>
      </w:pPr>
    </w:p>
    <w:tbl>
      <w:tblPr>
        <w:tblStyle w:val="Tabellrutnt"/>
        <w:tblW w:w="6782" w:type="dxa"/>
        <w:tblInd w:w="959" w:type="dxa"/>
        <w:tblLook w:val="04A0" w:firstRow="1" w:lastRow="0" w:firstColumn="1" w:lastColumn="0" w:noHBand="0" w:noVBand="1"/>
      </w:tblPr>
      <w:tblGrid>
        <w:gridCol w:w="6782"/>
      </w:tblGrid>
      <w:tr w:rsidR="00742CE2" w:rsidRPr="00854F0A" w14:paraId="42CC2747" w14:textId="77777777" w:rsidTr="001531C6">
        <w:trPr>
          <w:trHeight w:val="1231"/>
        </w:trPr>
        <w:tc>
          <w:tcPr>
            <w:tcW w:w="6782" w:type="dxa"/>
          </w:tcPr>
          <w:sdt>
            <w:sdtPr>
              <w:id w:val="1509492551"/>
              <w:placeholder>
                <w:docPart w:val="FDF72AC0F6824CF8BC2FA03EA4F60C7D"/>
              </w:placeholder>
              <w:showingPlcHdr/>
            </w:sdtPr>
            <w:sdtEndPr/>
            <w:sdtContent>
              <w:p w14:paraId="513A02F4" w14:textId="77777777" w:rsidR="00742CE2" w:rsidRPr="00854F0A" w:rsidRDefault="00742CE2" w:rsidP="00232931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9902F45" w14:textId="77777777" w:rsidR="00742CE2" w:rsidRPr="00854F0A" w:rsidRDefault="00742CE2" w:rsidP="00232931">
            <w:pPr>
              <w:pStyle w:val="Text"/>
            </w:pPr>
          </w:p>
          <w:p w14:paraId="6B7241BB" w14:textId="77777777" w:rsidR="00742CE2" w:rsidRPr="00854F0A" w:rsidRDefault="00742CE2" w:rsidP="00232931">
            <w:pPr>
              <w:pStyle w:val="Text"/>
            </w:pPr>
          </w:p>
          <w:p w14:paraId="195090B5" w14:textId="77777777" w:rsidR="00742CE2" w:rsidRPr="00854F0A" w:rsidRDefault="00742CE2" w:rsidP="00232931">
            <w:pPr>
              <w:pStyle w:val="Text"/>
            </w:pPr>
          </w:p>
        </w:tc>
      </w:tr>
    </w:tbl>
    <w:p w14:paraId="2D0B9920" w14:textId="77777777" w:rsidR="00742CE2" w:rsidRDefault="00742CE2" w:rsidP="00742CE2">
      <w:pPr>
        <w:pStyle w:val="Text"/>
        <w:ind w:left="851"/>
      </w:pPr>
    </w:p>
    <w:p w14:paraId="30FE1B4C" w14:textId="77777777" w:rsidR="00FC4EB9" w:rsidRDefault="00742CE2" w:rsidP="00FC4EB9">
      <w:pPr>
        <w:pStyle w:val="Text"/>
        <w:numPr>
          <w:ilvl w:val="1"/>
          <w:numId w:val="17"/>
        </w:numPr>
        <w:ind w:left="851" w:hanging="567"/>
      </w:pPr>
      <w:r>
        <w:t>Följande riktlinjer och rutiner ska bifogas ansökan</w:t>
      </w:r>
      <w:r w:rsidR="00FC4EB9">
        <w:t xml:space="preserve">. </w:t>
      </w:r>
      <w:r w:rsidR="00FC4EB9" w:rsidRPr="00FC4EB9">
        <w:t xml:space="preserve">Sökande som </w:t>
      </w:r>
      <w:proofErr w:type="gramStart"/>
      <w:r w:rsidR="00FC4EB9" w:rsidRPr="00FC4EB9">
        <w:t>tillhandahåller icke</w:t>
      </w:r>
      <w:proofErr w:type="gramEnd"/>
      <w:r w:rsidR="00FC4EB9" w:rsidRPr="00FC4EB9">
        <w:t xml:space="preserve"> signifikanta referensvärden kan för dessa samma</w:t>
      </w:r>
      <w:r w:rsidR="00FC4EB9">
        <w:t>nfatta informationen i fråga 7.4</w:t>
      </w:r>
      <w:r w:rsidR="00FC4EB9" w:rsidRPr="00FC4EB9">
        <w:t xml:space="preserve"> i textruta</w:t>
      </w:r>
      <w:r w:rsidR="00FC4EB9">
        <w:t>n nedan</w:t>
      </w:r>
      <w:r w:rsidR="00FC4EB9" w:rsidRPr="00FC4EB9">
        <w:t xml:space="preserve"> istället för att bifoga riktlinjer och rutiner</w:t>
      </w:r>
      <w:r w:rsidR="00FC6F0C">
        <w:t>:</w:t>
      </w:r>
    </w:p>
    <w:p w14:paraId="1F69EEB4" w14:textId="171E1615" w:rsidR="00742CE2" w:rsidRDefault="005235E1" w:rsidP="00716045">
      <w:pPr>
        <w:pStyle w:val="Text"/>
        <w:ind w:left="641" w:firstLine="210"/>
      </w:pPr>
      <w:sdt>
        <w:sdtPr>
          <w:rPr>
            <w:rFonts w:ascii="MS Mincho" w:eastAsia="MS Mincho" w:hAnsi="MS Mincho" w:cs="MS Mincho" w:hint="eastAsia"/>
          </w:rPr>
          <w:id w:val="-101823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C24AD9">
        <w:t xml:space="preserve">  </w:t>
      </w:r>
      <w:r w:rsidR="00742CE2">
        <w:t xml:space="preserve">Övervakning av </w:t>
      </w:r>
      <w:proofErr w:type="spellStart"/>
      <w:r w:rsidR="00742CE2">
        <w:t>utkontrakterade</w:t>
      </w:r>
      <w:proofErr w:type="spellEnd"/>
      <w:r w:rsidR="00742CE2">
        <w:t xml:space="preserve"> funktioner</w:t>
      </w:r>
      <w:r w:rsidR="005F1E2A">
        <w:t xml:space="preserve"> eller tjänster</w:t>
      </w:r>
      <w:r w:rsidR="00742CE2">
        <w:t>.</w:t>
      </w:r>
    </w:p>
    <w:p w14:paraId="3DF73CCB" w14:textId="77777777" w:rsidR="004E13AC" w:rsidRDefault="004E13AC" w:rsidP="00FC4EB9">
      <w:pPr>
        <w:pStyle w:val="Text"/>
        <w:ind w:left="851"/>
      </w:pPr>
    </w:p>
    <w:p w14:paraId="50E40393" w14:textId="77777777" w:rsidR="00FC4EB9" w:rsidRDefault="00FC4EB9" w:rsidP="00FC4EB9">
      <w:pPr>
        <w:pStyle w:val="Text"/>
        <w:ind w:left="851"/>
      </w:pPr>
      <w:r>
        <w:t>(Alternativt sammanfatta nedan.)</w:t>
      </w:r>
    </w:p>
    <w:tbl>
      <w:tblPr>
        <w:tblStyle w:val="Tabellrutnt"/>
        <w:tblW w:w="0" w:type="auto"/>
        <w:tblInd w:w="959" w:type="dxa"/>
        <w:tblLook w:val="04A0" w:firstRow="1" w:lastRow="0" w:firstColumn="1" w:lastColumn="0" w:noHBand="0" w:noVBand="1"/>
      </w:tblPr>
      <w:tblGrid>
        <w:gridCol w:w="6685"/>
      </w:tblGrid>
      <w:tr w:rsidR="00FC4EB9" w:rsidRPr="00854F0A" w14:paraId="64AB855E" w14:textId="77777777" w:rsidTr="004318DB">
        <w:tc>
          <w:tcPr>
            <w:tcW w:w="6911" w:type="dxa"/>
          </w:tcPr>
          <w:sdt>
            <w:sdtPr>
              <w:id w:val="-798915013"/>
              <w:showingPlcHdr/>
            </w:sdtPr>
            <w:sdtEndPr/>
            <w:sdtContent>
              <w:p w14:paraId="5669F159" w14:textId="77777777" w:rsidR="00FC4EB9" w:rsidRPr="00854F0A" w:rsidRDefault="00FC4EB9" w:rsidP="004318DB">
                <w:pPr>
                  <w:pStyle w:val="Text"/>
                </w:pPr>
                <w:r w:rsidRPr="00324624">
                  <w:rPr>
                    <w:rStyle w:val="Platshllartext"/>
                  </w:rPr>
                  <w:t>Klicka här för att ange text.</w:t>
                </w:r>
              </w:p>
            </w:sdtContent>
          </w:sdt>
          <w:p w14:paraId="395CC018" w14:textId="77777777" w:rsidR="00FC4EB9" w:rsidRPr="00854F0A" w:rsidRDefault="00FC4EB9" w:rsidP="004318DB">
            <w:pPr>
              <w:pStyle w:val="Text"/>
            </w:pPr>
          </w:p>
          <w:p w14:paraId="36422D9D" w14:textId="77777777" w:rsidR="00FC4EB9" w:rsidRPr="00854F0A" w:rsidRDefault="00FC4EB9" w:rsidP="004318DB">
            <w:pPr>
              <w:pStyle w:val="Text"/>
            </w:pPr>
          </w:p>
          <w:p w14:paraId="23DCB229" w14:textId="77777777" w:rsidR="00FC4EB9" w:rsidRPr="00854F0A" w:rsidRDefault="00FC4EB9" w:rsidP="004318DB">
            <w:pPr>
              <w:pStyle w:val="Text"/>
            </w:pPr>
          </w:p>
        </w:tc>
      </w:tr>
    </w:tbl>
    <w:p w14:paraId="23284303" w14:textId="77777777" w:rsidR="00FC4EB9" w:rsidRPr="00EF07D1" w:rsidRDefault="00FC4EB9" w:rsidP="00FC4EB9">
      <w:pPr>
        <w:pStyle w:val="Text"/>
      </w:pPr>
    </w:p>
    <w:p w14:paraId="5A9F9817" w14:textId="77777777" w:rsidR="00742CE2" w:rsidRDefault="00742CE2" w:rsidP="009F3250">
      <w:pPr>
        <w:pStyle w:val="Rubrik2"/>
        <w:numPr>
          <w:ilvl w:val="0"/>
          <w:numId w:val="8"/>
        </w:numPr>
      </w:pPr>
      <w:r>
        <w:t>Övrig information</w:t>
      </w:r>
    </w:p>
    <w:p w14:paraId="379A8791" w14:textId="77777777" w:rsidR="00742CE2" w:rsidRDefault="00742CE2" w:rsidP="009F3250">
      <w:pPr>
        <w:pStyle w:val="Liststycke"/>
        <w:numPr>
          <w:ilvl w:val="1"/>
          <w:numId w:val="7"/>
        </w:numPr>
        <w:ind w:left="851" w:hanging="567"/>
      </w:pPr>
      <w:r w:rsidRPr="003763C2">
        <w:t>Följande dokument ska bifogas ansökan</w:t>
      </w:r>
      <w:r w:rsidR="00FC6F0C">
        <w:t>:</w:t>
      </w:r>
    </w:p>
    <w:p w14:paraId="3E4F9E04" w14:textId="77777777" w:rsidR="00341FCC" w:rsidRPr="00FD25E9" w:rsidRDefault="005235E1" w:rsidP="00BB0CC7">
      <w:pPr>
        <w:pStyle w:val="Liststycke"/>
        <w:ind w:left="851"/>
      </w:pPr>
      <w:sdt>
        <w:sdtPr>
          <w:rPr>
            <w:rFonts w:ascii="MS Mincho" w:eastAsia="MS Mincho" w:hAnsi="MS Mincho" w:cs="MS Mincho" w:hint="eastAsia"/>
          </w:rPr>
          <w:id w:val="146045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CE2">
            <w:rPr>
              <w:rFonts w:ascii="MS Gothic" w:eastAsia="MS Gothic" w:hAnsi="MS Gothic" w:cs="MS Mincho" w:hint="eastAsia"/>
            </w:rPr>
            <w:t>☐</w:t>
          </w:r>
        </w:sdtContent>
      </w:sdt>
      <w:r w:rsidR="00742CE2" w:rsidRPr="003763C2">
        <w:t xml:space="preserve">  </w:t>
      </w:r>
      <w:r w:rsidR="00742CE2">
        <w:t>Ytterligare information som den sökande bedömer vara relevant för ansökan.</w:t>
      </w:r>
    </w:p>
    <w:sectPr w:rsidR="00341FCC" w:rsidRPr="00FD25E9" w:rsidSect="005F0D3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2835" w:bottom="1814" w:left="1418" w:header="340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EDB96" w14:textId="77777777" w:rsidR="00AD0253" w:rsidRDefault="00AD0253">
      <w:r>
        <w:separator/>
      </w:r>
    </w:p>
  </w:endnote>
  <w:endnote w:type="continuationSeparator" w:id="0">
    <w:p w14:paraId="29F75FDD" w14:textId="77777777" w:rsidR="00AD0253" w:rsidRDefault="00AD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</w:tblGrid>
    <w:tr w:rsidR="001B46A8" w14:paraId="65A5CD15" w14:textId="77777777" w:rsidTr="001B46A8">
      <w:tc>
        <w:tcPr>
          <w:tcW w:w="7794" w:type="dxa"/>
        </w:tcPr>
        <w:p w14:paraId="682EC76F" w14:textId="765A29B2" w:rsidR="001B46A8" w:rsidRDefault="001B46A8" w:rsidP="00FE6A5D">
          <w:pPr>
            <w:pStyle w:val="Sidfo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235E1">
            <w:rPr>
              <w:noProof/>
            </w:rPr>
            <w:t>11</w:t>
          </w:r>
          <w:r>
            <w:fldChar w:fldCharType="end"/>
          </w:r>
        </w:p>
      </w:tc>
    </w:tr>
  </w:tbl>
  <w:p w14:paraId="24B97DB7" w14:textId="77777777" w:rsidR="001B46A8" w:rsidRPr="00BD682A" w:rsidRDefault="001B46A8" w:rsidP="008340B0">
    <w:pPr>
      <w:pStyle w:val="Lite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</w:tblGrid>
    <w:tr w:rsidR="001B46A8" w14:paraId="25583150" w14:textId="77777777" w:rsidTr="001B46A8">
      <w:tc>
        <w:tcPr>
          <w:tcW w:w="7794" w:type="dxa"/>
        </w:tcPr>
        <w:p w14:paraId="1635B472" w14:textId="26095290" w:rsidR="001B46A8" w:rsidRDefault="00742CE2" w:rsidP="00742CE2">
          <w:pPr>
            <w:pStyle w:val="Dokumenttyp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235E1">
            <w:rPr>
              <w:noProof/>
            </w:rPr>
            <w:t>1</w:t>
          </w:r>
          <w:r>
            <w:fldChar w:fldCharType="end"/>
          </w:r>
        </w:p>
      </w:tc>
    </w:tr>
  </w:tbl>
  <w:p w14:paraId="436890DF" w14:textId="77777777" w:rsidR="00742CE2" w:rsidRDefault="00742C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D421" w14:textId="77777777" w:rsidR="00AD0253" w:rsidRDefault="00AD0253">
      <w:r>
        <w:separator/>
      </w:r>
    </w:p>
  </w:footnote>
  <w:footnote w:type="continuationSeparator" w:id="0">
    <w:p w14:paraId="6A5EFD79" w14:textId="77777777" w:rsidR="00AD0253" w:rsidRDefault="00AD0253">
      <w:r>
        <w:continuationSeparator/>
      </w:r>
    </w:p>
  </w:footnote>
  <w:footnote w:id="1">
    <w:p w14:paraId="0C9FA3B8" w14:textId="77777777" w:rsidR="00742CE2" w:rsidRDefault="00742CE2" w:rsidP="00742CE2">
      <w:pPr>
        <w:pStyle w:val="Fotnotstext"/>
      </w:pPr>
      <w:r>
        <w:rPr>
          <w:rStyle w:val="Fotnotsreferens"/>
        </w:rPr>
        <w:footnoteRef/>
      </w:r>
      <w:r>
        <w:t xml:space="preserve"> Europaparlamentets och Rådets förordning (EU) 2016/1011 av den 8 juni 2016 om index som används som referensvärden för finansiella instrument och finansiella avtal eller för att mäta investeringsfonders resultat, och om ändring av direktiven 2008/48/EG och 2014/17/EU och förordning (EU) nr 596/2014.</w:t>
      </w:r>
    </w:p>
  </w:footnote>
  <w:footnote w:id="2">
    <w:p w14:paraId="63587A05" w14:textId="77777777" w:rsidR="00EE21A0" w:rsidRDefault="00EE21A0">
      <w:pPr>
        <w:pStyle w:val="Fotnotstext"/>
      </w:pPr>
      <w:r>
        <w:rPr>
          <w:rStyle w:val="Fotnotsreferens"/>
        </w:rPr>
        <w:footnoteRef/>
      </w:r>
      <w:r>
        <w:t xml:space="preserve"> Kommissionens delegerade förordning (EU) 2018/1646 av den 13 juli 2018 om komplettering av Europaparlamentets och rådets förordning (EU) 2016/1011 vad gäller tekniska tillsynsstandarder för sen information som ska lämnas i ansökan om auktorisation och i ansökan om registrering. </w:t>
      </w:r>
    </w:p>
  </w:footnote>
  <w:footnote w:id="3">
    <w:p w14:paraId="7A47F547" w14:textId="77777777" w:rsidR="00742CE2" w:rsidRPr="00F42559" w:rsidRDefault="00742CE2" w:rsidP="00742CE2">
      <w:pPr>
        <w:pStyle w:val="Fotnotstext"/>
      </w:pPr>
      <w:r>
        <w:rPr>
          <w:rStyle w:val="Fotnotsreferens"/>
        </w:rPr>
        <w:footnoteRef/>
      </w:r>
      <w:r w:rsidRPr="00F42559">
        <w:t xml:space="preserve"> Legal </w:t>
      </w:r>
      <w:proofErr w:type="spellStart"/>
      <w:r w:rsidRPr="00F42559">
        <w:t>Entity</w:t>
      </w:r>
      <w:proofErr w:type="spellEnd"/>
      <w:r w:rsidRPr="00F42559">
        <w:t xml:space="preserve"> </w:t>
      </w:r>
      <w:proofErr w:type="spellStart"/>
      <w:r w:rsidRPr="00F42559">
        <w:t>Identifier</w:t>
      </w:r>
      <w:proofErr w:type="spellEnd"/>
      <w:r w:rsidR="00921EBF">
        <w:t>.</w:t>
      </w:r>
    </w:p>
  </w:footnote>
  <w:footnote w:id="4">
    <w:p w14:paraId="35999869" w14:textId="77777777" w:rsidR="00742CE2" w:rsidRDefault="00742CE2" w:rsidP="00742CE2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261D6">
        <w:t>Oavsett om verksamheten omfattas av finansiell reglering som är relevant för tillhandahållandet av referensvärden eller inte.</w:t>
      </w:r>
    </w:p>
  </w:footnote>
  <w:footnote w:id="5">
    <w:p w14:paraId="167BED8D" w14:textId="227979D7" w:rsidR="005D0745" w:rsidRDefault="005D0745">
      <w:pPr>
        <w:pStyle w:val="Fotnotstext"/>
      </w:pPr>
      <w:r>
        <w:rPr>
          <w:rStyle w:val="Fotnotsreferens"/>
        </w:rPr>
        <w:footnoteRef/>
      </w:r>
      <w:r>
        <w:t xml:space="preserve"> Kommissionens delegerade förordning (EU) 2018/1637 av den 13 juli 2018 om komplettering av Europaparlamentets och rådets förordning (EU) 2016/1011 med avseende på tekniska tillsynsstandarder för övervakningsfunktionens förfaranden och särdrag. </w:t>
      </w:r>
    </w:p>
  </w:footnote>
  <w:footnote w:id="6">
    <w:p w14:paraId="1155BE55" w14:textId="6790EFE3" w:rsidR="00FC6F0C" w:rsidRPr="001531C6" w:rsidRDefault="00FC6F0C">
      <w:pPr>
        <w:pStyle w:val="Fotnotstext"/>
      </w:pPr>
      <w:r>
        <w:rPr>
          <w:rStyle w:val="Fotnotsreferens"/>
        </w:rPr>
        <w:footnoteRef/>
      </w:r>
      <w:r w:rsidRPr="001531C6">
        <w:t xml:space="preserve"> </w:t>
      </w:r>
      <w:r w:rsidR="001C702F" w:rsidRPr="001531C6">
        <w:t>Kommissionens delegerade förordning (EU) 2018/1641 av den 13 juli 2018 om komplettering av Europaparlamentets och rådets förordning (EU) 2016/1011 vad gäller tekniska tillsynsstandarder som ytt</w:t>
      </w:r>
      <w:r w:rsidR="009276A1">
        <w:t xml:space="preserve">erligare specificerar den information som ska tillhandahållas av administratörer av kritiska eller signifikanta referensvärden om metoden för att </w:t>
      </w:r>
      <w:r w:rsidR="003B5AA7">
        <w:t xml:space="preserve">fastställa referensvärdet, den interna granskningen och godkännandet av metoden samt om förfarandet för att göra väsentliga ändringar av metoden.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097"/>
    </w:tblGrid>
    <w:tr w:rsidR="00341FCC" w14:paraId="275DFEBF" w14:textId="77777777" w:rsidTr="00341FCC">
      <w:trPr>
        <w:trHeight w:hRule="exact" w:val="680"/>
      </w:trPr>
      <w:tc>
        <w:tcPr>
          <w:tcW w:w="7655" w:type="dxa"/>
          <w:vAlign w:val="bottom"/>
        </w:tcPr>
        <w:p w14:paraId="41CEF95C" w14:textId="77777777" w:rsidR="00341FCC" w:rsidRDefault="00341FCC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 w:val="restart"/>
          <w:tcMar>
            <w:top w:w="17" w:type="dxa"/>
            <w:right w:w="17" w:type="dxa"/>
          </w:tcMar>
        </w:tcPr>
        <w:p w14:paraId="3C41120B" w14:textId="77777777" w:rsidR="00341FCC" w:rsidRDefault="00341FCC" w:rsidP="00341FCC">
          <w:pPr>
            <w:pStyle w:val="Sidhuvud"/>
            <w:tabs>
              <w:tab w:val="clear" w:pos="4819"/>
              <w:tab w:val="clear" w:pos="9071"/>
              <w:tab w:val="right" w:pos="8505"/>
            </w:tabs>
            <w:jc w:val="right"/>
          </w:pPr>
          <w:r>
            <w:rPr>
              <w:noProof/>
            </w:rPr>
            <w:drawing>
              <wp:inline distT="0" distB="0" distL="0" distR="0" wp14:anchorId="0CF2539D" wp14:editId="477E5F90">
                <wp:extent cx="521970" cy="518160"/>
                <wp:effectExtent l="0" t="0" r="0" b="0"/>
                <wp:docPr id="5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1FCC" w14:paraId="4DF63EC5" w14:textId="77777777" w:rsidTr="004740BF">
      <w:tc>
        <w:tcPr>
          <w:tcW w:w="7655" w:type="dxa"/>
          <w:vAlign w:val="center"/>
        </w:tcPr>
        <w:p w14:paraId="5C02BB8E" w14:textId="77777777" w:rsidR="00341FCC" w:rsidRPr="00C1738F" w:rsidRDefault="00341FCC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/>
        </w:tcPr>
        <w:p w14:paraId="6FE20C14" w14:textId="77777777" w:rsidR="00341FCC" w:rsidRDefault="00341FCC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  <w:rPr>
              <w:noProof/>
            </w:rPr>
          </w:pPr>
        </w:p>
      </w:tc>
    </w:tr>
  </w:tbl>
  <w:p w14:paraId="7AD2EDCB" w14:textId="77777777" w:rsidR="00341FCC" w:rsidRDefault="00341FCC" w:rsidP="00341FCC">
    <w:pPr>
      <w:ind w:right="-198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AF70" w14:textId="77777777" w:rsidR="001B46A8" w:rsidRDefault="001B46A8">
    <w:pPr>
      <w:ind w:right="-1985"/>
      <w:jc w:val="right"/>
    </w:pPr>
    <w:r w:rsidRPr="005C4398">
      <w:rPr>
        <w:noProof/>
      </w:rPr>
      <w:drawing>
        <wp:anchor distT="0" distB="0" distL="114300" distR="114300" simplePos="0" relativeHeight="251659776" behindDoc="0" locked="1" layoutInCell="1" allowOverlap="1" wp14:anchorId="5624F3A0" wp14:editId="62A31292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6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398"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250C55E4" wp14:editId="6547C00D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7200" cy="1458000"/>
              <wp:effectExtent l="0" t="0" r="635" b="8890"/>
              <wp:wrapTight wrapText="left">
                <wp:wrapPolygon edited="0">
                  <wp:start x="0" y="0"/>
                  <wp:lineTo x="0" y="21449"/>
                  <wp:lineTo x="21325" y="21449"/>
                  <wp:lineTo x="21325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200" cy="14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2A28FAF" w14:textId="77777777" w:rsidR="001B46A8" w:rsidRPr="00F7096A" w:rsidRDefault="001B46A8" w:rsidP="00F7096A">
                          <w:pPr>
                            <w:pStyle w:val="AdressFet"/>
                          </w:pPr>
                          <w:r w:rsidRPr="00F7096A">
                            <w:t>Finansinspektionen</w:t>
                          </w:r>
                        </w:p>
                        <w:p w14:paraId="416F031E" w14:textId="77777777" w:rsidR="001B46A8" w:rsidRPr="00F7096A" w:rsidRDefault="001B46A8" w:rsidP="00F7096A">
                          <w:pPr>
                            <w:pStyle w:val="Adress"/>
                          </w:pPr>
                          <w:r w:rsidRPr="00F7096A">
                            <w:t>Box 7821</w:t>
                          </w:r>
                          <w:r w:rsidRPr="00F7096A">
                            <w:br/>
                            <w:t>SE-103 97 Stockholm</w:t>
                          </w:r>
                        </w:p>
                        <w:p w14:paraId="5AD767DE" w14:textId="77777777" w:rsidR="001B46A8" w:rsidRPr="00F7096A" w:rsidRDefault="001B46A8" w:rsidP="00F7096A">
                          <w:pPr>
                            <w:pStyle w:val="Adress"/>
                          </w:pPr>
                          <w:r w:rsidRPr="00F7096A">
                            <w:t>[Brunnsgatan 3]</w:t>
                          </w:r>
                          <w:r w:rsidRPr="00F7096A">
                            <w:br/>
                            <w:t xml:space="preserve">Tel +46 </w:t>
                          </w:r>
                          <w:r w:rsidR="00983770" w:rsidRPr="00983770">
                            <w:t>8 408 980 00</w:t>
                          </w:r>
                          <w:r w:rsidRPr="00F7096A">
                            <w:br/>
                            <w:t>Fax +46 8 24 13 35</w:t>
                          </w:r>
                          <w:r w:rsidRPr="00F7096A">
                            <w:br/>
                            <w:t>finansinspektionen@fi.se</w:t>
                          </w:r>
                          <w:r w:rsidRPr="00F7096A">
                            <w:br/>
                            <w:t>www.fi.se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C55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67.8pt;margin-top:121.9pt;width:113.95pt;height:114.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" stroked="f" strokeweight="4pt">
              <v:textbox inset="1mm,1mm,1mm,1mm">
                <w:txbxContent>
                  <w:p w14:paraId="52A28FAF" w14:textId="77777777" w:rsidR="001B46A8" w:rsidRPr="00F7096A" w:rsidRDefault="001B46A8" w:rsidP="00F7096A">
                    <w:pPr>
                      <w:pStyle w:val="AdressFet"/>
                    </w:pPr>
                    <w:r w:rsidRPr="00F7096A">
                      <w:t>Finansinspektionen</w:t>
                    </w:r>
                  </w:p>
                  <w:p w14:paraId="416F031E" w14:textId="77777777" w:rsidR="001B46A8" w:rsidRPr="00F7096A" w:rsidRDefault="001B46A8" w:rsidP="00F7096A">
                    <w:pPr>
                      <w:pStyle w:val="Adress"/>
                    </w:pPr>
                    <w:r w:rsidRPr="00F7096A">
                      <w:t>Box 7821</w:t>
                    </w:r>
                    <w:r w:rsidRPr="00F7096A">
                      <w:br/>
                      <w:t>SE-103 97 Stockholm</w:t>
                    </w:r>
                  </w:p>
                  <w:p w14:paraId="5AD767DE" w14:textId="77777777" w:rsidR="001B46A8" w:rsidRPr="00F7096A" w:rsidRDefault="001B46A8" w:rsidP="00F7096A">
                    <w:pPr>
                      <w:pStyle w:val="Adress"/>
                    </w:pPr>
                    <w:r w:rsidRPr="00F7096A">
                      <w:t>[Brunnsgatan 3]</w:t>
                    </w:r>
                    <w:r w:rsidRPr="00F7096A">
                      <w:br/>
                      <w:t xml:space="preserve">Tel +46 </w:t>
                    </w:r>
                    <w:r w:rsidR="00983770" w:rsidRPr="00983770">
                      <w:t>8 408 980 00</w:t>
                    </w:r>
                    <w:r w:rsidRPr="00F7096A">
                      <w:br/>
                      <w:t>Fax +46 8 24 13 35</w:t>
                    </w:r>
                    <w:r w:rsidRPr="00F7096A">
                      <w:br/>
                      <w:t>finansinspektionen@fi.se</w:t>
                    </w:r>
                    <w:r w:rsidRPr="00F7096A">
                      <w:br/>
                      <w:t>www.fi.se</w:t>
                    </w:r>
                  </w:p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733E9"/>
    <w:multiLevelType w:val="multilevel"/>
    <w:tmpl w:val="2E7CA358"/>
    <w:styleLink w:val="Formatmall8"/>
    <w:lvl w:ilvl="0">
      <w:start w:val="7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2" w15:restartNumberingAfterBreak="0">
    <w:nsid w:val="0D94252E"/>
    <w:multiLevelType w:val="multilevel"/>
    <w:tmpl w:val="5B2E63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96872"/>
    <w:multiLevelType w:val="multilevel"/>
    <w:tmpl w:val="2E7CA358"/>
    <w:styleLink w:val="Formatmall10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4" w15:restartNumberingAfterBreak="0">
    <w:nsid w:val="132D49B9"/>
    <w:multiLevelType w:val="multilevel"/>
    <w:tmpl w:val="AC98B3A4"/>
    <w:styleLink w:val="Formatmall6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5" w15:restartNumberingAfterBreak="0">
    <w:nsid w:val="171A7F40"/>
    <w:multiLevelType w:val="multilevel"/>
    <w:tmpl w:val="12603B1A"/>
    <w:styleLink w:val="Formatmall5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6" w15:restartNumberingAfterBreak="0">
    <w:nsid w:val="242A1B1A"/>
    <w:multiLevelType w:val="multilevel"/>
    <w:tmpl w:val="0E5A1710"/>
    <w:styleLink w:val="Formatmal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9154E1"/>
    <w:multiLevelType w:val="multilevel"/>
    <w:tmpl w:val="5824D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3D3847"/>
    <w:multiLevelType w:val="multilevel"/>
    <w:tmpl w:val="A6D01C00"/>
    <w:numStyleLink w:val="Formatmall4"/>
  </w:abstractNum>
  <w:abstractNum w:abstractNumId="9" w15:restartNumberingAfterBreak="0">
    <w:nsid w:val="35134C30"/>
    <w:multiLevelType w:val="multilevel"/>
    <w:tmpl w:val="74CC1B44"/>
    <w:styleLink w:val="Formatmal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19471A"/>
    <w:multiLevelType w:val="multilevel"/>
    <w:tmpl w:val="2E7CA358"/>
    <w:lvl w:ilvl="0">
      <w:start w:val="5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11" w15:restartNumberingAfterBreak="0">
    <w:nsid w:val="47695B15"/>
    <w:multiLevelType w:val="multilevel"/>
    <w:tmpl w:val="A29CC352"/>
    <w:styleLink w:val="Formatmall7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E0B33F0"/>
    <w:multiLevelType w:val="multilevel"/>
    <w:tmpl w:val="2E7CA358"/>
    <w:styleLink w:val="Formatmall9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13" w15:restartNumberingAfterBreak="0">
    <w:nsid w:val="4E567DF9"/>
    <w:multiLevelType w:val="multilevel"/>
    <w:tmpl w:val="2E7CA358"/>
    <w:numStyleLink w:val="Formatmall10"/>
  </w:abstractNum>
  <w:abstractNum w:abstractNumId="14" w15:restartNumberingAfterBreak="0">
    <w:nsid w:val="5932132D"/>
    <w:multiLevelType w:val="multilevel"/>
    <w:tmpl w:val="2E7CA358"/>
    <w:numStyleLink w:val="Formatmall8"/>
  </w:abstractNum>
  <w:abstractNum w:abstractNumId="15" w15:restartNumberingAfterBreak="0">
    <w:nsid w:val="5A012C18"/>
    <w:multiLevelType w:val="multilevel"/>
    <w:tmpl w:val="FC42F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E6211EB"/>
    <w:multiLevelType w:val="multilevel"/>
    <w:tmpl w:val="B31E0E52"/>
    <w:styleLink w:val="Formatmall3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17" w15:restartNumberingAfterBreak="0">
    <w:nsid w:val="70B10206"/>
    <w:multiLevelType w:val="multilevel"/>
    <w:tmpl w:val="A6D01C00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9" w:hanging="357"/>
      </w:pPr>
      <w:rPr>
        <w:rFonts w:hint="default"/>
      </w:rPr>
    </w:lvl>
  </w:abstractNum>
  <w:abstractNum w:abstractNumId="18" w15:restartNumberingAfterBreak="0">
    <w:nsid w:val="71076D93"/>
    <w:multiLevelType w:val="multilevel"/>
    <w:tmpl w:val="A6D01C00"/>
    <w:styleLink w:val="Formatmall4"/>
    <w:lvl w:ilvl="0">
      <w:start w:val="3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1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9" w:hanging="357"/>
      </w:pPr>
      <w:rPr>
        <w:rFonts w:hint="default"/>
      </w:rPr>
    </w:lvl>
  </w:abstractNum>
  <w:abstractNum w:abstractNumId="19" w15:restartNumberingAfterBreak="0">
    <w:nsid w:val="78F06FB7"/>
    <w:multiLevelType w:val="multilevel"/>
    <w:tmpl w:val="AC98B3A4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8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925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29" w:hanging="357"/>
      </w:pPr>
      <w:rPr>
        <w:rFonts w:hint="default"/>
      </w:rPr>
    </w:lvl>
  </w:abstractNum>
  <w:abstractNum w:abstractNumId="20" w15:restartNumberingAfterBreak="0">
    <w:nsid w:val="7BF24E28"/>
    <w:multiLevelType w:val="hybridMultilevel"/>
    <w:tmpl w:val="A4CEE552"/>
    <w:lvl w:ilvl="0" w:tplc="1D024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20"/>
  </w:num>
  <w:num w:numId="5">
    <w:abstractNumId w:val="19"/>
  </w:num>
  <w:num w:numId="6">
    <w:abstractNumId w:val="16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8"/>
  </w:num>
  <w:num w:numId="12">
    <w:abstractNumId w:val="8"/>
  </w:num>
  <w:num w:numId="13">
    <w:abstractNumId w:val="5"/>
  </w:num>
  <w:num w:numId="14">
    <w:abstractNumId w:val="4"/>
  </w:num>
  <w:num w:numId="15">
    <w:abstractNumId w:val="11"/>
  </w:num>
  <w:num w:numId="16">
    <w:abstractNumId w:val="1"/>
  </w:num>
  <w:num w:numId="17">
    <w:abstractNumId w:val="14"/>
  </w:num>
  <w:num w:numId="18">
    <w:abstractNumId w:val="12"/>
  </w:num>
  <w:num w:numId="19">
    <w:abstractNumId w:val="3"/>
  </w:num>
  <w:num w:numId="20">
    <w:abstractNumId w:val="13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8oEeyLWfgpsHWfwCXSBVXWc5rsDQ+Rjc8+cAY79rKCaeN0YApE1/IR0WkNe82KEwPIpfiiD+17AwTgrJ46LUw==" w:salt="r5x8jsA/6qIMhEf1Wz4cGg=="/>
  <w:defaultTabStop w:val="141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E2"/>
    <w:rsid w:val="000054B4"/>
    <w:rsid w:val="00006D39"/>
    <w:rsid w:val="00035194"/>
    <w:rsid w:val="00045D6A"/>
    <w:rsid w:val="00053EDF"/>
    <w:rsid w:val="000641C6"/>
    <w:rsid w:val="00074A04"/>
    <w:rsid w:val="000865F7"/>
    <w:rsid w:val="000871C4"/>
    <w:rsid w:val="00096B5B"/>
    <w:rsid w:val="000A1AE0"/>
    <w:rsid w:val="000B430E"/>
    <w:rsid w:val="000B5160"/>
    <w:rsid w:val="000C7786"/>
    <w:rsid w:val="000D5164"/>
    <w:rsid w:val="000E1807"/>
    <w:rsid w:val="000E73C2"/>
    <w:rsid w:val="00120A02"/>
    <w:rsid w:val="00130B33"/>
    <w:rsid w:val="00136D2A"/>
    <w:rsid w:val="0015015A"/>
    <w:rsid w:val="001531C6"/>
    <w:rsid w:val="00163E84"/>
    <w:rsid w:val="0018451B"/>
    <w:rsid w:val="001A0C8B"/>
    <w:rsid w:val="001B46A8"/>
    <w:rsid w:val="001C702F"/>
    <w:rsid w:val="001D06A7"/>
    <w:rsid w:val="001E2FD4"/>
    <w:rsid w:val="00221144"/>
    <w:rsid w:val="002226E8"/>
    <w:rsid w:val="00237984"/>
    <w:rsid w:val="00240262"/>
    <w:rsid w:val="0024333D"/>
    <w:rsid w:val="00257DFE"/>
    <w:rsid w:val="00262AD1"/>
    <w:rsid w:val="00263FDB"/>
    <w:rsid w:val="002A1F58"/>
    <w:rsid w:val="002C1CD0"/>
    <w:rsid w:val="002F03DD"/>
    <w:rsid w:val="003052B3"/>
    <w:rsid w:val="0033552B"/>
    <w:rsid w:val="003362F5"/>
    <w:rsid w:val="00337AB8"/>
    <w:rsid w:val="00341FCC"/>
    <w:rsid w:val="003534FE"/>
    <w:rsid w:val="00354583"/>
    <w:rsid w:val="0035632B"/>
    <w:rsid w:val="00357615"/>
    <w:rsid w:val="003663C8"/>
    <w:rsid w:val="00370EB8"/>
    <w:rsid w:val="00376E28"/>
    <w:rsid w:val="0038072D"/>
    <w:rsid w:val="00383551"/>
    <w:rsid w:val="00393640"/>
    <w:rsid w:val="003A6E9D"/>
    <w:rsid w:val="003B25EF"/>
    <w:rsid w:val="003B2D0D"/>
    <w:rsid w:val="003B5AA7"/>
    <w:rsid w:val="003C584C"/>
    <w:rsid w:val="003D096A"/>
    <w:rsid w:val="003D737B"/>
    <w:rsid w:val="003E1643"/>
    <w:rsid w:val="00436EE5"/>
    <w:rsid w:val="004411E1"/>
    <w:rsid w:val="004414D7"/>
    <w:rsid w:val="00450037"/>
    <w:rsid w:val="00450716"/>
    <w:rsid w:val="00463979"/>
    <w:rsid w:val="004708BA"/>
    <w:rsid w:val="00490855"/>
    <w:rsid w:val="00493EEC"/>
    <w:rsid w:val="004A4D85"/>
    <w:rsid w:val="004B56D1"/>
    <w:rsid w:val="004B6577"/>
    <w:rsid w:val="004C086B"/>
    <w:rsid w:val="004C141D"/>
    <w:rsid w:val="004D004B"/>
    <w:rsid w:val="004D6231"/>
    <w:rsid w:val="004E13AC"/>
    <w:rsid w:val="004E547E"/>
    <w:rsid w:val="00510A81"/>
    <w:rsid w:val="005127AA"/>
    <w:rsid w:val="005235E1"/>
    <w:rsid w:val="00536D36"/>
    <w:rsid w:val="00565851"/>
    <w:rsid w:val="0056648A"/>
    <w:rsid w:val="005877F7"/>
    <w:rsid w:val="00592AF7"/>
    <w:rsid w:val="005971AD"/>
    <w:rsid w:val="005B622B"/>
    <w:rsid w:val="005C4398"/>
    <w:rsid w:val="005D0745"/>
    <w:rsid w:val="005D4C6A"/>
    <w:rsid w:val="005D6169"/>
    <w:rsid w:val="005D6DF4"/>
    <w:rsid w:val="005D7447"/>
    <w:rsid w:val="005E5843"/>
    <w:rsid w:val="005F0D33"/>
    <w:rsid w:val="005F1E2A"/>
    <w:rsid w:val="005F2440"/>
    <w:rsid w:val="00642118"/>
    <w:rsid w:val="00645C67"/>
    <w:rsid w:val="006503C4"/>
    <w:rsid w:val="0066372E"/>
    <w:rsid w:val="006647F6"/>
    <w:rsid w:val="0066675F"/>
    <w:rsid w:val="00672DB6"/>
    <w:rsid w:val="006876B2"/>
    <w:rsid w:val="006C032B"/>
    <w:rsid w:val="007116E3"/>
    <w:rsid w:val="0071214C"/>
    <w:rsid w:val="00712641"/>
    <w:rsid w:val="00716045"/>
    <w:rsid w:val="00742CE2"/>
    <w:rsid w:val="007465E7"/>
    <w:rsid w:val="007476B6"/>
    <w:rsid w:val="00765EA9"/>
    <w:rsid w:val="007740DD"/>
    <w:rsid w:val="00774AB6"/>
    <w:rsid w:val="00786752"/>
    <w:rsid w:val="00787DE9"/>
    <w:rsid w:val="007907B9"/>
    <w:rsid w:val="007A1F36"/>
    <w:rsid w:val="007A21E6"/>
    <w:rsid w:val="007B40CD"/>
    <w:rsid w:val="007C0733"/>
    <w:rsid w:val="007D21ED"/>
    <w:rsid w:val="007E67EF"/>
    <w:rsid w:val="007E705C"/>
    <w:rsid w:val="008033C6"/>
    <w:rsid w:val="008340B0"/>
    <w:rsid w:val="008410CD"/>
    <w:rsid w:val="008541BC"/>
    <w:rsid w:val="00874489"/>
    <w:rsid w:val="008844E7"/>
    <w:rsid w:val="0088690E"/>
    <w:rsid w:val="008911AD"/>
    <w:rsid w:val="00894588"/>
    <w:rsid w:val="008969F7"/>
    <w:rsid w:val="008A0F84"/>
    <w:rsid w:val="008B36A0"/>
    <w:rsid w:val="00903C8E"/>
    <w:rsid w:val="00917242"/>
    <w:rsid w:val="00921EBF"/>
    <w:rsid w:val="0092426F"/>
    <w:rsid w:val="009276A1"/>
    <w:rsid w:val="0093441F"/>
    <w:rsid w:val="00950B64"/>
    <w:rsid w:val="00953D1F"/>
    <w:rsid w:val="009706BE"/>
    <w:rsid w:val="00983770"/>
    <w:rsid w:val="00984786"/>
    <w:rsid w:val="009913DF"/>
    <w:rsid w:val="00994D8A"/>
    <w:rsid w:val="00996CBB"/>
    <w:rsid w:val="009A7DD4"/>
    <w:rsid w:val="009B06FA"/>
    <w:rsid w:val="009D47D3"/>
    <w:rsid w:val="009D5A12"/>
    <w:rsid w:val="009E0979"/>
    <w:rsid w:val="009F3250"/>
    <w:rsid w:val="00A002E7"/>
    <w:rsid w:val="00A03A6E"/>
    <w:rsid w:val="00A07330"/>
    <w:rsid w:val="00A111FD"/>
    <w:rsid w:val="00A27B32"/>
    <w:rsid w:val="00A35AAA"/>
    <w:rsid w:val="00A42ACC"/>
    <w:rsid w:val="00A47A6A"/>
    <w:rsid w:val="00A57F6E"/>
    <w:rsid w:val="00A62D53"/>
    <w:rsid w:val="00A67A67"/>
    <w:rsid w:val="00A7170E"/>
    <w:rsid w:val="00A75914"/>
    <w:rsid w:val="00A75F69"/>
    <w:rsid w:val="00A82A33"/>
    <w:rsid w:val="00AA78D5"/>
    <w:rsid w:val="00AB04CA"/>
    <w:rsid w:val="00AB5BF1"/>
    <w:rsid w:val="00AC7343"/>
    <w:rsid w:val="00AD0253"/>
    <w:rsid w:val="00AD79B1"/>
    <w:rsid w:val="00AD7F2F"/>
    <w:rsid w:val="00AE1DAE"/>
    <w:rsid w:val="00AE5990"/>
    <w:rsid w:val="00AE67AF"/>
    <w:rsid w:val="00AF2A7C"/>
    <w:rsid w:val="00AF49B5"/>
    <w:rsid w:val="00B02C9C"/>
    <w:rsid w:val="00B1233F"/>
    <w:rsid w:val="00B22D54"/>
    <w:rsid w:val="00B248F8"/>
    <w:rsid w:val="00B26D01"/>
    <w:rsid w:val="00B33CF1"/>
    <w:rsid w:val="00B42F22"/>
    <w:rsid w:val="00B73929"/>
    <w:rsid w:val="00B80F63"/>
    <w:rsid w:val="00B83317"/>
    <w:rsid w:val="00B94EC6"/>
    <w:rsid w:val="00BA1E55"/>
    <w:rsid w:val="00BA5D85"/>
    <w:rsid w:val="00BB0CC7"/>
    <w:rsid w:val="00BB1228"/>
    <w:rsid w:val="00BC5DD5"/>
    <w:rsid w:val="00BD682A"/>
    <w:rsid w:val="00BF21A4"/>
    <w:rsid w:val="00C04016"/>
    <w:rsid w:val="00C211D6"/>
    <w:rsid w:val="00C27781"/>
    <w:rsid w:val="00C41FE5"/>
    <w:rsid w:val="00C442AA"/>
    <w:rsid w:val="00C45FE4"/>
    <w:rsid w:val="00C548DD"/>
    <w:rsid w:val="00C6026C"/>
    <w:rsid w:val="00C922CE"/>
    <w:rsid w:val="00CB5E56"/>
    <w:rsid w:val="00CC0663"/>
    <w:rsid w:val="00CD2DDA"/>
    <w:rsid w:val="00CD4849"/>
    <w:rsid w:val="00CF0F25"/>
    <w:rsid w:val="00CF6DC0"/>
    <w:rsid w:val="00D13F9D"/>
    <w:rsid w:val="00D22B79"/>
    <w:rsid w:val="00D4448B"/>
    <w:rsid w:val="00D44BF6"/>
    <w:rsid w:val="00D51401"/>
    <w:rsid w:val="00D525EA"/>
    <w:rsid w:val="00D60CB3"/>
    <w:rsid w:val="00D61829"/>
    <w:rsid w:val="00D65A51"/>
    <w:rsid w:val="00D724A4"/>
    <w:rsid w:val="00D778FB"/>
    <w:rsid w:val="00DA2E36"/>
    <w:rsid w:val="00DA4F20"/>
    <w:rsid w:val="00DB0FC9"/>
    <w:rsid w:val="00DB48E1"/>
    <w:rsid w:val="00DC552C"/>
    <w:rsid w:val="00DD5FCC"/>
    <w:rsid w:val="00DE0774"/>
    <w:rsid w:val="00E05797"/>
    <w:rsid w:val="00E1196B"/>
    <w:rsid w:val="00E24074"/>
    <w:rsid w:val="00E30A3C"/>
    <w:rsid w:val="00E316A4"/>
    <w:rsid w:val="00E43936"/>
    <w:rsid w:val="00E54A65"/>
    <w:rsid w:val="00E60609"/>
    <w:rsid w:val="00E6718A"/>
    <w:rsid w:val="00EB0A3C"/>
    <w:rsid w:val="00EB5DC3"/>
    <w:rsid w:val="00EC2F07"/>
    <w:rsid w:val="00EE21A0"/>
    <w:rsid w:val="00F02B7F"/>
    <w:rsid w:val="00F06BCB"/>
    <w:rsid w:val="00F10077"/>
    <w:rsid w:val="00F12A80"/>
    <w:rsid w:val="00F42559"/>
    <w:rsid w:val="00F572B9"/>
    <w:rsid w:val="00F7096A"/>
    <w:rsid w:val="00F91F03"/>
    <w:rsid w:val="00FA4714"/>
    <w:rsid w:val="00FA5FD8"/>
    <w:rsid w:val="00FA62CC"/>
    <w:rsid w:val="00FC067F"/>
    <w:rsid w:val="00FC4EB9"/>
    <w:rsid w:val="00FC6F0C"/>
    <w:rsid w:val="00FD25E9"/>
    <w:rsid w:val="00FD27DB"/>
    <w:rsid w:val="00FD333D"/>
    <w:rsid w:val="00FE211B"/>
    <w:rsid w:val="00FE65BC"/>
    <w:rsid w:val="00FE6A5D"/>
    <w:rsid w:val="00FF22BD"/>
    <w:rsid w:val="00FF3122"/>
    <w:rsid w:val="00FF4EB5"/>
    <w:rsid w:val="00FF5673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stroke weight="4pt"/>
    </o:shapedefaults>
    <o:shapelayout v:ext="edit">
      <o:idmap v:ext="edit" data="1"/>
    </o:shapelayout>
  </w:shapeDefaults>
  <w:decimalSymbol w:val=","/>
  <w:listSeparator w:val=";"/>
  <w14:docId w14:val="1BBCEF12"/>
  <w15:docId w15:val="{7A3DBD29-073C-4C9C-BBC7-8693E7FF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1" w:defSemiHidden="0" w:defUnhideWhenUsed="0" w:defQFormat="0" w:count="371"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FC4EB9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1"/>
    <w:qFormat/>
    <w:rsid w:val="001B46A8"/>
    <w:pPr>
      <w:spacing w:after="280"/>
      <w:outlineLvl w:val="0"/>
    </w:pPr>
    <w:rPr>
      <w:b/>
      <w:sz w:val="48"/>
    </w:rPr>
  </w:style>
  <w:style w:type="paragraph" w:styleId="Rubrik2">
    <w:name w:val="heading 2"/>
    <w:basedOn w:val="Normal"/>
    <w:next w:val="Text"/>
    <w:uiPriority w:val="1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1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1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1"/>
    <w:rsid w:val="00F7096A"/>
    <w:rPr>
      <w:b/>
      <w:sz w:val="16"/>
    </w:rPr>
  </w:style>
  <w:style w:type="paragraph" w:styleId="Sidfot">
    <w:name w:val="footer"/>
    <w:basedOn w:val="Normal"/>
    <w:link w:val="SidfotChar"/>
    <w:uiPriority w:val="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4"/>
    <w:pPr>
      <w:tabs>
        <w:tab w:val="center" w:pos="4819"/>
        <w:tab w:val="right" w:pos="9071"/>
      </w:tabs>
    </w:pPr>
  </w:style>
  <w:style w:type="paragraph" w:customStyle="1" w:styleId="Text">
    <w:name w:val="Text"/>
    <w:basedOn w:val="Normal"/>
    <w:qFormat/>
  </w:style>
  <w:style w:type="paragraph" w:styleId="Numreradlista">
    <w:name w:val="List Number"/>
    <w:basedOn w:val="Normal"/>
    <w:uiPriority w:val="2"/>
    <w:qFormat/>
    <w:pPr>
      <w:numPr>
        <w:numId w:val="1"/>
      </w:numPr>
    </w:pPr>
  </w:style>
  <w:style w:type="character" w:styleId="Hyperlnk">
    <w:name w:val="Hyperlink"/>
    <w:uiPriority w:val="1"/>
    <w:rsid w:val="00AB5BF1"/>
    <w:rPr>
      <w:color w:val="0000FF"/>
      <w:u w:val="single"/>
    </w:rPr>
  </w:style>
  <w:style w:type="paragraph" w:customStyle="1" w:styleId="Dokumenttyp">
    <w:name w:val="Dokumenttyp"/>
    <w:basedOn w:val="Text"/>
    <w:uiPriority w:val="1"/>
    <w:rsid w:val="00FC067F"/>
    <w:rPr>
      <w:caps/>
      <w:spacing w:val="120"/>
    </w:rPr>
  </w:style>
  <w:style w:type="paragraph" w:customStyle="1" w:styleId="Ledtext">
    <w:name w:val="Ledtext"/>
    <w:uiPriority w:val="1"/>
    <w:rsid w:val="00F7096A"/>
    <w:pPr>
      <w:spacing w:line="280" w:lineRule="atLeast"/>
      <w:jc w:val="right"/>
    </w:pPr>
    <w:rPr>
      <w:rFonts w:ascii="Times New Roman" w:hAnsi="Times New Roman"/>
      <w:sz w:val="24"/>
    </w:rPr>
  </w:style>
  <w:style w:type="paragraph" w:customStyle="1" w:styleId="Adress">
    <w:name w:val="Adress"/>
    <w:uiPriority w:val="1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Text"/>
    <w:uiPriority w:val="1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1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"/>
    <w:rsid w:val="00096B5B"/>
    <w:rPr>
      <w:rFonts w:ascii="Tahoma" w:hAnsi="Tahoma" w:cs="Tahoma"/>
      <w:sz w:val="16"/>
      <w:szCs w:val="16"/>
    </w:rPr>
  </w:style>
  <w:style w:type="paragraph" w:customStyle="1" w:styleId="Litet">
    <w:name w:val="Litet"/>
    <w:basedOn w:val="Normal"/>
    <w:uiPriority w:val="1"/>
    <w:rsid w:val="008340B0"/>
    <w:pPr>
      <w:spacing w:line="240" w:lineRule="auto"/>
    </w:pPr>
    <w:rPr>
      <w:sz w:val="4"/>
      <w:szCs w:val="18"/>
    </w:rPr>
  </w:style>
  <w:style w:type="character" w:customStyle="1" w:styleId="SidhuvudChar">
    <w:name w:val="Sidhuvud Char"/>
    <w:basedOn w:val="Standardstycketeckensnitt"/>
    <w:link w:val="Sidhuvud"/>
    <w:uiPriority w:val="4"/>
    <w:rsid w:val="00341FCC"/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1"/>
    <w:semiHidden/>
    <w:unhideWhenUsed/>
    <w:rsid w:val="00742CE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"/>
    <w:semiHidden/>
    <w:unhideWhenUsed/>
    <w:rsid w:val="00742CE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"/>
    <w:semiHidden/>
    <w:rsid w:val="00742CE2"/>
    <w:rPr>
      <w:rFonts w:ascii="Times New Roman" w:hAnsi="Times New Roman"/>
    </w:rPr>
  </w:style>
  <w:style w:type="paragraph" w:styleId="Fotnotstext">
    <w:name w:val="footnote text"/>
    <w:basedOn w:val="Normal"/>
    <w:link w:val="FotnotstextChar"/>
    <w:uiPriority w:val="4"/>
    <w:semiHidden/>
    <w:unhideWhenUsed/>
    <w:rsid w:val="00742CE2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4"/>
    <w:semiHidden/>
    <w:rsid w:val="00742CE2"/>
    <w:rPr>
      <w:rFonts w:ascii="Times New Roman" w:hAnsi="Times New Roman"/>
    </w:rPr>
  </w:style>
  <w:style w:type="character" w:styleId="Fotnotsreferens">
    <w:name w:val="footnote reference"/>
    <w:basedOn w:val="Standardstycketeckensnitt"/>
    <w:uiPriority w:val="4"/>
    <w:semiHidden/>
    <w:unhideWhenUsed/>
    <w:rsid w:val="00742CE2"/>
    <w:rPr>
      <w:vertAlign w:val="superscript"/>
    </w:rPr>
  </w:style>
  <w:style w:type="paragraph" w:styleId="Liststycke">
    <w:name w:val="List Paragraph"/>
    <w:basedOn w:val="Normal"/>
    <w:uiPriority w:val="34"/>
    <w:rsid w:val="00742CE2"/>
    <w:pPr>
      <w:ind w:left="720"/>
      <w:contextualSpacing/>
    </w:pPr>
  </w:style>
  <w:style w:type="numbering" w:customStyle="1" w:styleId="Formatmall3">
    <w:name w:val="Formatmall3"/>
    <w:uiPriority w:val="99"/>
    <w:rsid w:val="00742CE2"/>
    <w:pPr>
      <w:numPr>
        <w:numId w:val="6"/>
      </w:numPr>
    </w:pPr>
  </w:style>
  <w:style w:type="character" w:customStyle="1" w:styleId="SidfotChar">
    <w:name w:val="Sidfot Char"/>
    <w:basedOn w:val="Standardstycketeckensnitt"/>
    <w:link w:val="Sidfot"/>
    <w:uiPriority w:val="99"/>
    <w:rsid w:val="00742CE2"/>
    <w:rPr>
      <w:rFonts w:ascii="Times New Roman" w:hAnsi="Times New Roman"/>
      <w:sz w:val="24"/>
    </w:rPr>
  </w:style>
  <w:style w:type="paragraph" w:styleId="Kommentarsmne">
    <w:name w:val="annotation subject"/>
    <w:basedOn w:val="Kommentarer"/>
    <w:next w:val="Kommentarer"/>
    <w:link w:val="KommentarsmneChar"/>
    <w:uiPriority w:val="1"/>
    <w:semiHidden/>
    <w:unhideWhenUsed/>
    <w:rsid w:val="007D21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"/>
    <w:semiHidden/>
    <w:rsid w:val="007D21ED"/>
    <w:rPr>
      <w:rFonts w:ascii="Times New Roman" w:hAnsi="Times New Roman"/>
      <w:b/>
      <w:bCs/>
    </w:rPr>
  </w:style>
  <w:style w:type="numbering" w:customStyle="1" w:styleId="Formatmall1">
    <w:name w:val="Formatmall1"/>
    <w:uiPriority w:val="99"/>
    <w:rsid w:val="001A0C8B"/>
    <w:pPr>
      <w:numPr>
        <w:numId w:val="9"/>
      </w:numPr>
    </w:pPr>
  </w:style>
  <w:style w:type="numbering" w:customStyle="1" w:styleId="Formatmall2">
    <w:name w:val="Formatmall2"/>
    <w:uiPriority w:val="99"/>
    <w:rsid w:val="00BA5D85"/>
    <w:pPr>
      <w:numPr>
        <w:numId w:val="10"/>
      </w:numPr>
    </w:pPr>
  </w:style>
  <w:style w:type="numbering" w:customStyle="1" w:styleId="Formatmall4">
    <w:name w:val="Formatmall4"/>
    <w:uiPriority w:val="99"/>
    <w:rsid w:val="009B06FA"/>
    <w:pPr>
      <w:numPr>
        <w:numId w:val="11"/>
      </w:numPr>
    </w:pPr>
  </w:style>
  <w:style w:type="numbering" w:customStyle="1" w:styleId="Formatmall5">
    <w:name w:val="Formatmall5"/>
    <w:uiPriority w:val="99"/>
    <w:rsid w:val="009B06FA"/>
    <w:pPr>
      <w:numPr>
        <w:numId w:val="13"/>
      </w:numPr>
    </w:pPr>
  </w:style>
  <w:style w:type="numbering" w:customStyle="1" w:styleId="Formatmall6">
    <w:name w:val="Formatmall6"/>
    <w:uiPriority w:val="99"/>
    <w:rsid w:val="009B06FA"/>
    <w:pPr>
      <w:numPr>
        <w:numId w:val="14"/>
      </w:numPr>
    </w:pPr>
  </w:style>
  <w:style w:type="numbering" w:customStyle="1" w:styleId="Formatmall7">
    <w:name w:val="Formatmall7"/>
    <w:uiPriority w:val="99"/>
    <w:rsid w:val="009B06FA"/>
    <w:pPr>
      <w:numPr>
        <w:numId w:val="15"/>
      </w:numPr>
    </w:pPr>
  </w:style>
  <w:style w:type="numbering" w:customStyle="1" w:styleId="Formatmall8">
    <w:name w:val="Formatmall8"/>
    <w:uiPriority w:val="99"/>
    <w:rsid w:val="00D65A51"/>
    <w:pPr>
      <w:numPr>
        <w:numId w:val="16"/>
      </w:numPr>
    </w:pPr>
  </w:style>
  <w:style w:type="numbering" w:customStyle="1" w:styleId="Formatmall9">
    <w:name w:val="Formatmall9"/>
    <w:uiPriority w:val="99"/>
    <w:rsid w:val="00B94EC6"/>
    <w:pPr>
      <w:numPr>
        <w:numId w:val="18"/>
      </w:numPr>
    </w:pPr>
  </w:style>
  <w:style w:type="numbering" w:customStyle="1" w:styleId="Formatmall10">
    <w:name w:val="Formatmall10"/>
    <w:uiPriority w:val="99"/>
    <w:rsid w:val="00B94EC6"/>
    <w:pPr>
      <w:numPr>
        <w:numId w:val="19"/>
      </w:numPr>
    </w:pPr>
  </w:style>
  <w:style w:type="paragraph" w:styleId="Revision">
    <w:name w:val="Revision"/>
    <w:hidden/>
    <w:uiPriority w:val="99"/>
    <w:semiHidden/>
    <w:rsid w:val="00765E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lar\FI-mallar\Pressmeddel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04B712E53548C1ACFF03FDA2D19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F4105-3AC4-4EA7-B6F4-C96406578C5D}"/>
      </w:docPartPr>
      <w:docPartBody>
        <w:p w:rsidR="009B1A93" w:rsidRDefault="00FE7563">
          <w:pPr>
            <w:pStyle w:val="1704B712E53548C1ACFF03FDA2D19E12"/>
          </w:pPr>
          <w:r w:rsidRPr="00676DB5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>här för att</w:t>
          </w:r>
          <w:r w:rsidRPr="00676DB5">
            <w:rPr>
              <w:rStyle w:val="Platshllartext"/>
            </w:rPr>
            <w:t xml:space="preserve"> ange datum.</w:t>
          </w:r>
        </w:p>
      </w:docPartBody>
    </w:docPart>
    <w:docPart>
      <w:docPartPr>
        <w:name w:val="263C88F73641473E91EFAB1270B28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1019B6-67FC-4FDA-BA7C-BCD3772E8B9C}"/>
      </w:docPartPr>
      <w:docPartBody>
        <w:p w:rsidR="009B1A93" w:rsidRDefault="006F3BED" w:rsidP="006F3BED">
          <w:pPr>
            <w:pStyle w:val="263C88F73641473E91EFAB1270B28C5C"/>
          </w:pPr>
          <w:r w:rsidRPr="00324624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FDF72AC0F6824CF8BC2FA03EA4F60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70A43-7171-45EA-8066-5D03C50A7CD8}"/>
      </w:docPartPr>
      <w:docPartBody>
        <w:p w:rsidR="009B1A93" w:rsidRDefault="006F3BED" w:rsidP="006F3BED">
          <w:pPr>
            <w:pStyle w:val="FDF72AC0F6824CF8BC2FA03EA4F60C7D"/>
          </w:pPr>
          <w:r w:rsidRPr="0032462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E0E4BF4536412FAD29D7BC4EEBE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36A08-325F-48CF-ACCC-FC09F3F02573}"/>
      </w:docPartPr>
      <w:docPartBody>
        <w:p w:rsidR="00BD25D9" w:rsidRDefault="00F713DA" w:rsidP="00F713DA">
          <w:pPr>
            <w:pStyle w:val="31E0E4BF4536412FAD29D7BC4EEBEDB0"/>
          </w:pPr>
          <w:r w:rsidRPr="00324624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ED"/>
    <w:rsid w:val="006F3BED"/>
    <w:rsid w:val="009B1A93"/>
    <w:rsid w:val="00B155DB"/>
    <w:rsid w:val="00BD25D9"/>
    <w:rsid w:val="00F713DA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155DB"/>
    <w:rPr>
      <w:color w:val="808080"/>
    </w:rPr>
  </w:style>
  <w:style w:type="paragraph" w:customStyle="1" w:styleId="1704B712E53548C1ACFF03FDA2D19E12">
    <w:name w:val="1704B712E53548C1ACFF03FDA2D19E12"/>
  </w:style>
  <w:style w:type="paragraph" w:customStyle="1" w:styleId="CABC89C2EA5E42C094DC2CD9206D2FA4">
    <w:name w:val="CABC89C2EA5E42C094DC2CD9206D2FA4"/>
  </w:style>
  <w:style w:type="paragraph" w:customStyle="1" w:styleId="FD926BB979FD4899B71C81CA8556C1C4">
    <w:name w:val="FD926BB979FD4899B71C81CA8556C1C4"/>
  </w:style>
  <w:style w:type="paragraph" w:customStyle="1" w:styleId="93FEFECB93C5491BA14C3FC182B3055B">
    <w:name w:val="93FEFECB93C5491BA14C3FC182B3055B"/>
    <w:rsid w:val="006F3BED"/>
  </w:style>
  <w:style w:type="paragraph" w:customStyle="1" w:styleId="263C88F73641473E91EFAB1270B28C5C">
    <w:name w:val="263C88F73641473E91EFAB1270B28C5C"/>
    <w:rsid w:val="006F3BED"/>
  </w:style>
  <w:style w:type="paragraph" w:customStyle="1" w:styleId="FDF72AC0F6824CF8BC2FA03EA4F60C7D">
    <w:name w:val="FDF72AC0F6824CF8BC2FA03EA4F60C7D"/>
    <w:rsid w:val="006F3BED"/>
  </w:style>
  <w:style w:type="paragraph" w:customStyle="1" w:styleId="31E0E4BF4536412FAD29D7BC4EEBEDB0">
    <w:name w:val="31E0E4BF4536412FAD29D7BC4EEBEDB0"/>
    <w:rsid w:val="00F713DA"/>
  </w:style>
  <w:style w:type="paragraph" w:customStyle="1" w:styleId="D689068E21274171B7F5A96A75C2C4ED">
    <w:name w:val="D689068E21274171B7F5A96A75C2C4ED"/>
    <w:rsid w:val="00B155DB"/>
  </w:style>
  <w:style w:type="paragraph" w:customStyle="1" w:styleId="C126BA13723B4FEEBC7A2887D42291AE">
    <w:name w:val="C126BA13723B4FEEBC7A2887D42291AE"/>
    <w:rsid w:val="00B155DB"/>
  </w:style>
  <w:style w:type="paragraph" w:customStyle="1" w:styleId="293C82328A0D43B69F38E59F871AAF60">
    <w:name w:val="293C82328A0D43B69F38E59F871AAF60"/>
    <w:rsid w:val="00B155DB"/>
  </w:style>
  <w:style w:type="paragraph" w:customStyle="1" w:styleId="54FBA60BB9C94AADBED110F80C8A2C0C">
    <w:name w:val="54FBA60BB9C94AADBED110F80C8A2C0C"/>
    <w:rsid w:val="00B155DB"/>
  </w:style>
  <w:style w:type="paragraph" w:customStyle="1" w:styleId="335E1BD5793047C08AD864C1DF5C1330">
    <w:name w:val="335E1BD5793047C08AD864C1DF5C1330"/>
    <w:rsid w:val="00B155DB"/>
  </w:style>
  <w:style w:type="paragraph" w:customStyle="1" w:styleId="5C2A9B7017EF4F59B16EDFC4CFCA7323">
    <w:name w:val="5C2A9B7017EF4F59B16EDFC4CFCA7323"/>
    <w:rsid w:val="00B155DB"/>
  </w:style>
  <w:style w:type="paragraph" w:customStyle="1" w:styleId="F01A8D94E6404976B9C2BD2C2BEBD84F">
    <w:name w:val="F01A8D94E6404976B9C2BD2C2BEBD84F"/>
    <w:rsid w:val="00B155DB"/>
  </w:style>
  <w:style w:type="paragraph" w:customStyle="1" w:styleId="B8379C9848A04C96AFCF04640A9F1859">
    <w:name w:val="B8379C9848A04C96AFCF04640A9F1859"/>
    <w:rsid w:val="00B155DB"/>
  </w:style>
  <w:style w:type="paragraph" w:customStyle="1" w:styleId="465BD748C75845B6A7C27432D78F75CA">
    <w:name w:val="465BD748C75845B6A7C27432D78F75CA"/>
    <w:rsid w:val="00B155DB"/>
  </w:style>
  <w:style w:type="paragraph" w:customStyle="1" w:styleId="8BDA8DFB50034744B7A80097F20EE1CA">
    <w:name w:val="8BDA8DFB50034744B7A80097F20EE1CA"/>
    <w:rsid w:val="00B155DB"/>
  </w:style>
  <w:style w:type="paragraph" w:customStyle="1" w:styleId="505204C9811D4DFB8689F7F8B9DB1C22">
    <w:name w:val="505204C9811D4DFB8689F7F8B9DB1C22"/>
    <w:rsid w:val="00B155DB"/>
  </w:style>
  <w:style w:type="paragraph" w:customStyle="1" w:styleId="E46F61736F334929B49B6E20C2984ED9">
    <w:name w:val="E46F61736F334929B49B6E20C2984ED9"/>
    <w:rsid w:val="00B155DB"/>
  </w:style>
  <w:style w:type="paragraph" w:customStyle="1" w:styleId="C0E9EF96DC764B8C91EDD46C889FBD8F">
    <w:name w:val="C0E9EF96DC764B8C91EDD46C889FBD8F"/>
    <w:rsid w:val="00B1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6EF5-52B9-4841-BF8D-4BA6896D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0</TotalTime>
  <Pages>11</Pages>
  <Words>1861</Words>
  <Characters>12282</Characters>
  <Application>Microsoft Office Word</Application>
  <DocSecurity>4</DocSecurity>
  <Lines>102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Pressmeddelande..docx</vt:lpstr>
      <vt:lpstr>Rubrik</vt:lpstr>
    </vt:vector>
  </TitlesOfParts>
  <Company>Finansinspektionen</Company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Pressmeddelande..docx</dc:title>
  <dc:creator>Siw Jonsson</dc:creator>
  <cp:lastModifiedBy>Carsten Larsen</cp:lastModifiedBy>
  <cp:revision>2</cp:revision>
  <cp:lastPrinted>2017-12-11T09:32:00Z</cp:lastPrinted>
  <dcterms:created xsi:type="dcterms:W3CDTF">2019-07-05T12:19:00Z</dcterms:created>
  <dcterms:modified xsi:type="dcterms:W3CDTF">2019-07-05T12:19:00Z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2017-12-01</vt:lpwstr>
  </property>
  <property fmtid="{D5CDD505-2E9C-101B-9397-08002B2CF9AE}" pid="3" name="Rubrik">
    <vt:lpwstr/>
  </property>
  <property fmtid="{D5CDD505-2E9C-101B-9397-08002B2CF9AE}" pid="4" name="Ingress">
    <vt:lpwstr/>
  </property>
</Properties>
</file>