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1D8" w14:textId="0211D55D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4C">
        <w:t xml:space="preserve">Anmälan om </w:t>
      </w:r>
      <w:r w:rsidR="00FA7002">
        <w:t xml:space="preserve">samråd </w:t>
      </w:r>
      <w:r w:rsidR="009B3539">
        <w:t>vid säkerhetsskyddsavtal</w:t>
      </w:r>
    </w:p>
    <w:p w14:paraId="0D402EA9" w14:textId="77777777" w:rsidR="00581AE4" w:rsidRPr="00581AE4" w:rsidRDefault="00581AE4" w:rsidP="00581AE4">
      <w:pPr>
        <w:rPr>
          <w:sz w:val="16"/>
          <w:szCs w:val="16"/>
          <w:lang w:eastAsia="en-US"/>
        </w:rPr>
      </w:pPr>
    </w:p>
    <w:p w14:paraId="6C7908DC" w14:textId="1D90C9DD" w:rsidR="007E4C74" w:rsidRPr="004A5C9F" w:rsidRDefault="007E4C74" w:rsidP="007E4C74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924EEA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E4C74" w:rsidRPr="006C15AF" w14:paraId="30DB9B94" w14:textId="77777777" w:rsidTr="00581AE4">
        <w:trPr>
          <w:trHeight w:val="794"/>
        </w:trPr>
        <w:tc>
          <w:tcPr>
            <w:tcW w:w="5949" w:type="dxa"/>
            <w:gridSpan w:val="2"/>
          </w:tcPr>
          <w:p w14:paraId="7A55C945" w14:textId="5F09ABD2" w:rsidR="007E4C74" w:rsidRPr="006C15AF" w:rsidRDefault="007E4C74" w:rsidP="0077643B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Verksamhetsutövare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0363CCAE3E8C43E99EC6B431D1ACA7E6"/>
              </w:placeholder>
              <w:showingPlcHdr/>
            </w:sdtPr>
            <w:sdtEndPr/>
            <w:sdtContent>
              <w:p w14:paraId="481744E4" w14:textId="56FB743E" w:rsidR="007E4C74" w:rsidRPr="00581AE4" w:rsidRDefault="00581AE4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3FBABD2A" w14:textId="7D35B000" w:rsidR="007E4C74" w:rsidRPr="006C15AF" w:rsidRDefault="007E4C74" w:rsidP="0077643B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570397752"/>
              <w:placeholder>
                <w:docPart w:val="309C7B975A8C4FAD8E51BD7192471166"/>
              </w:placeholder>
              <w:showingPlcHdr/>
            </w:sdtPr>
            <w:sdtEndPr/>
            <w:sdtContent>
              <w:p w14:paraId="79F7C208" w14:textId="68E61382" w:rsidR="007E4C74" w:rsidRPr="00581AE4" w:rsidRDefault="00581AE4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6FB3015D" w14:textId="77777777" w:rsidTr="00581AE4">
        <w:trPr>
          <w:trHeight w:val="794"/>
        </w:trPr>
        <w:tc>
          <w:tcPr>
            <w:tcW w:w="4957" w:type="dxa"/>
          </w:tcPr>
          <w:p w14:paraId="1B23E358" w14:textId="155CEBA1" w:rsidR="007E4C74" w:rsidRDefault="00403C6F" w:rsidP="0077643B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(säkerhetsskyddschef eller annan k</w:t>
            </w:r>
            <w:r w:rsidR="007E4C74"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ontaktperson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020082363"/>
              <w:placeholder>
                <w:docPart w:val="AB4D29C9831A41D79DA95DDF3B07F775"/>
              </w:placeholder>
              <w:showingPlcHdr/>
            </w:sdtPr>
            <w:sdtEndPr/>
            <w:sdtContent>
              <w:p w14:paraId="4AD559C5" w14:textId="34B5A80D" w:rsidR="007E4C74" w:rsidRPr="00581AE4" w:rsidRDefault="00581AE4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7353E74A" w14:textId="77777777" w:rsidR="007E4C74" w:rsidRDefault="007E4C74" w:rsidP="0077643B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600717154"/>
              <w:placeholder>
                <w:docPart w:val="3E51C2E1B7884CD8BAF23B3CAC9081EF"/>
              </w:placeholder>
              <w:showingPlcHdr/>
            </w:sdtPr>
            <w:sdtEndPr/>
            <w:sdtContent>
              <w:p w14:paraId="75E1BA3F" w14:textId="1A4DE4B5" w:rsidR="003C3CBF" w:rsidRPr="00581AE4" w:rsidRDefault="00581AE4" w:rsidP="003C3CBF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E4C74" w:rsidRPr="006C15AF" w14:paraId="3332EE42" w14:textId="77777777" w:rsidTr="00581AE4">
        <w:trPr>
          <w:trHeight w:val="794"/>
        </w:trPr>
        <w:tc>
          <w:tcPr>
            <w:tcW w:w="4957" w:type="dxa"/>
          </w:tcPr>
          <w:p w14:paraId="0FE3D887" w14:textId="77777777" w:rsidR="007E4C74" w:rsidRDefault="007E4C74" w:rsidP="0077643B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991742603"/>
              <w:placeholder>
                <w:docPart w:val="4738526D42F641B7BDD3FABABF61EF6A"/>
              </w:placeholder>
              <w:showingPlcHdr/>
            </w:sdtPr>
            <w:sdtEndPr/>
            <w:sdtContent>
              <w:p w14:paraId="41483E01" w14:textId="58A71C73" w:rsidR="003C3CBF" w:rsidRPr="00581AE4" w:rsidRDefault="00581AE4" w:rsidP="003C3CBF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5B8D86F7" w14:textId="77777777" w:rsidR="007E4C74" w:rsidRDefault="007E4C74" w:rsidP="0077643B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609247720"/>
              <w:placeholder>
                <w:docPart w:val="C93FCFAE710242D894CCF3F6F19957DD"/>
              </w:placeholder>
              <w:showingPlcHdr/>
            </w:sdtPr>
            <w:sdtEndPr/>
            <w:sdtContent>
              <w:p w14:paraId="0B7F7187" w14:textId="0F65408F" w:rsidR="003C3CBF" w:rsidRPr="00581AE4" w:rsidRDefault="00581AE4" w:rsidP="003C3CBF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1AF869E2" w14:textId="34ED7AC0" w:rsidR="009B3539" w:rsidRDefault="009B3539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säkerhetsskyddsavtal</w:t>
      </w:r>
      <w:r w:rsidR="00924EEA">
        <w:rPr>
          <w:sz w:val="24"/>
          <w:szCs w:val="24"/>
        </w:rPr>
        <w:t>et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5949"/>
        <w:gridCol w:w="2977"/>
      </w:tblGrid>
      <w:tr w:rsidR="00285542" w:rsidRPr="006C15AF" w14:paraId="3BA138DF" w14:textId="77777777" w:rsidTr="009A0786">
        <w:trPr>
          <w:trHeight w:val="794"/>
        </w:trPr>
        <w:tc>
          <w:tcPr>
            <w:tcW w:w="8926" w:type="dxa"/>
            <w:gridSpan w:val="2"/>
          </w:tcPr>
          <w:p w14:paraId="2EF85100" w14:textId="0AA26C7A" w:rsidR="00285542" w:rsidRPr="0077643B" w:rsidRDefault="00285542" w:rsidP="0077643B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/beteckning</w:t>
            </w: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på </w:t>
            </w:r>
            <w:r w:rsidR="00F34AE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kommande 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säkerhetsskydds</w:t>
            </w: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avtal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2001697128"/>
              <w:placeholder>
                <w:docPart w:val="F843A38A213D4103B2A342733441A049"/>
              </w:placeholder>
              <w:showingPlcHdr/>
            </w:sdtPr>
            <w:sdtEndPr/>
            <w:sdtContent>
              <w:p w14:paraId="774F634B" w14:textId="5CDF8A9F" w:rsidR="00285542" w:rsidRPr="00581AE4" w:rsidRDefault="00581AE4" w:rsidP="007B77EE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9B3539" w:rsidRPr="006C15AF" w14:paraId="2F396998" w14:textId="77777777" w:rsidTr="00581AE4">
        <w:trPr>
          <w:trHeight w:val="794"/>
        </w:trPr>
        <w:tc>
          <w:tcPr>
            <w:tcW w:w="5949" w:type="dxa"/>
          </w:tcPr>
          <w:p w14:paraId="25C045B2" w14:textId="77777777" w:rsidR="009B3539" w:rsidRDefault="009B3539" w:rsidP="0077643B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på motpart/aktör (fullständigt namn)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951918440"/>
              <w:placeholder>
                <w:docPart w:val="7DF5CF4249B0481A9BF05C3438EAC69B"/>
              </w:placeholder>
              <w:showingPlcHdr/>
            </w:sdtPr>
            <w:sdtEndPr/>
            <w:sdtContent>
              <w:p w14:paraId="330F89F8" w14:textId="593A22A6" w:rsidR="003C3CBF" w:rsidRPr="00581AE4" w:rsidRDefault="00581AE4" w:rsidP="003C3CBF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3F2DCD27" w14:textId="77777777" w:rsidR="009B3539" w:rsidRDefault="009B3539" w:rsidP="0077643B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629808937"/>
              <w:placeholder>
                <w:docPart w:val="6A88E991CDCD4F2C9922DBCE521FC71C"/>
              </w:placeholder>
              <w:showingPlcHdr/>
            </w:sdtPr>
            <w:sdtEndPr/>
            <w:sdtContent>
              <w:p w14:paraId="762CC974" w14:textId="4607E0F2" w:rsidR="003C3CBF" w:rsidRPr="00581AE4" w:rsidRDefault="00581AE4" w:rsidP="003C3CBF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9B3539" w:rsidRPr="006C15AF" w14:paraId="4BE19DB3" w14:textId="77777777" w:rsidTr="00C24600">
        <w:trPr>
          <w:trHeight w:val="1352"/>
        </w:trPr>
        <w:tc>
          <w:tcPr>
            <w:tcW w:w="8926" w:type="dxa"/>
            <w:gridSpan w:val="2"/>
          </w:tcPr>
          <w:p w14:paraId="24207FFE" w14:textId="57C8F336" w:rsidR="00C24600" w:rsidRPr="0047173A" w:rsidRDefault="00C24600" w:rsidP="00C24600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Nivå på säkerhetsskyddsavtal</w:t>
            </w:r>
            <w:r w:rsidR="00924EEA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et</w:t>
            </w:r>
          </w:p>
          <w:p w14:paraId="0DDAED59" w14:textId="77777777" w:rsidR="00C24600" w:rsidRPr="00581AE4" w:rsidRDefault="009333DB" w:rsidP="00C24600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3491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00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24600" w:rsidRPr="00581AE4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Nivå 1 </w:t>
            </w:r>
          </w:p>
          <w:p w14:paraId="22D01A0B" w14:textId="77777777" w:rsidR="00C24600" w:rsidRPr="00581AE4" w:rsidRDefault="009333DB" w:rsidP="00C24600">
            <w:pPr>
              <w:pStyle w:val="text"/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78566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00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24600" w:rsidRPr="00581AE4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Nivå 2 </w:t>
            </w:r>
          </w:p>
          <w:p w14:paraId="7B74D378" w14:textId="2483E001" w:rsidR="00C24600" w:rsidRPr="00581AE4" w:rsidRDefault="009333DB" w:rsidP="00C24600">
            <w:pPr>
              <w:pStyle w:val="text"/>
              <w:tabs>
                <w:tab w:val="left" w:pos="1590"/>
              </w:tabs>
              <w:rPr>
                <w:rFonts w:asciiTheme="majorHAnsi" w:hAnsiTheme="majorHAnsi" w:cstheme="majorHAnsi"/>
                <w:position w:val="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-7898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00">
                  <w:rPr>
                    <w:rFonts w:ascii="MS Gothic" w:eastAsia="MS Gothic" w:hAnsi="MS Gothic" w:cstheme="majorHAnsi" w:hint="eastAsia"/>
                    <w:position w:val="4"/>
                    <w:sz w:val="22"/>
                    <w:szCs w:val="22"/>
                  </w:rPr>
                  <w:t>☐</w:t>
                </w:r>
              </w:sdtContent>
            </w:sdt>
            <w:r w:rsidR="00C24600" w:rsidRPr="00581AE4">
              <w:rPr>
                <w:rFonts w:asciiTheme="majorHAnsi" w:hAnsiTheme="majorHAnsi" w:cstheme="majorHAnsi"/>
                <w:position w:val="4"/>
                <w:sz w:val="22"/>
                <w:szCs w:val="22"/>
              </w:rPr>
              <w:t xml:space="preserve"> Nivå 3</w:t>
            </w:r>
          </w:p>
        </w:tc>
      </w:tr>
      <w:tr w:rsidR="0018170E" w:rsidRPr="006C15AF" w14:paraId="0354B74D" w14:textId="77777777" w:rsidTr="0018170E">
        <w:trPr>
          <w:trHeight w:val="794"/>
        </w:trPr>
        <w:tc>
          <w:tcPr>
            <w:tcW w:w="8926" w:type="dxa"/>
            <w:gridSpan w:val="2"/>
          </w:tcPr>
          <w:p w14:paraId="13102DA6" w14:textId="77777777" w:rsidR="0018170E" w:rsidRPr="009A7802" w:rsidRDefault="0018170E" w:rsidP="0018170E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Motparten kan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</w:t>
            </w: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få tillgång till</w:t>
            </w:r>
          </w:p>
          <w:p w14:paraId="6EB3EFED" w14:textId="77777777" w:rsidR="0018170E" w:rsidRPr="009A7802" w:rsidRDefault="009333DB" w:rsidP="0018170E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-51230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0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8170E" w:rsidRPr="009A7802">
              <w:rPr>
                <w:rFonts w:ascii="Arial" w:hAnsi="Arial" w:cs="Arial"/>
                <w:position w:val="4"/>
                <w:sz w:val="20"/>
              </w:rPr>
              <w:t xml:space="preserve"> säkerhetsskyddsklassificerade uppgifter i säkerhetsskyddsklass hemlig eller högre</w:t>
            </w:r>
          </w:p>
          <w:p w14:paraId="34462DB8" w14:textId="080840E6" w:rsidR="0018170E" w:rsidRPr="0077643B" w:rsidRDefault="009333DB" w:rsidP="0018170E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124183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0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8170E" w:rsidRPr="009A7802">
              <w:rPr>
                <w:rFonts w:ascii="Arial" w:hAnsi="Arial" w:cs="Arial"/>
                <w:position w:val="4"/>
                <w:sz w:val="20"/>
              </w:rPr>
              <w:t xml:space="preserve"> anläggningar, objekt, system</w:t>
            </w:r>
            <w:r w:rsidR="0018170E">
              <w:rPr>
                <w:rFonts w:ascii="Arial" w:hAnsi="Arial" w:cs="Arial"/>
                <w:position w:val="4"/>
                <w:sz w:val="20"/>
              </w:rPr>
              <w:t>,</w:t>
            </w:r>
            <w:r w:rsidR="0018170E" w:rsidRPr="009A7802">
              <w:rPr>
                <w:rFonts w:ascii="Arial" w:hAnsi="Arial" w:cs="Arial"/>
                <w:position w:val="4"/>
                <w:sz w:val="20"/>
              </w:rPr>
              <w:t xml:space="preserve"> egendom eller andra tillgångar på konsekvensnivå B eller högre</w:t>
            </w:r>
          </w:p>
        </w:tc>
      </w:tr>
      <w:tr w:rsidR="009B3539" w:rsidRPr="006C15AF" w14:paraId="5A96C12C" w14:textId="77777777" w:rsidTr="0018170E">
        <w:trPr>
          <w:trHeight w:val="2520"/>
        </w:trPr>
        <w:tc>
          <w:tcPr>
            <w:tcW w:w="8926" w:type="dxa"/>
            <w:gridSpan w:val="2"/>
          </w:tcPr>
          <w:p w14:paraId="0A34DC7C" w14:textId="77777777" w:rsidR="00C24600" w:rsidRDefault="00C24600" w:rsidP="00C24600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Beskriv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ning av</w:t>
            </w:r>
            <w:r w:rsidRPr="0077643B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förfarandet som säkerhetsskyddsavtalet avser </w:t>
            </w:r>
          </w:p>
          <w:p w14:paraId="67AFB3EF" w14:textId="28FB3460" w:rsidR="009B3539" w:rsidRDefault="009333DB" w:rsidP="00C24600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position w:val="4"/>
                  <w:sz w:val="22"/>
                  <w:szCs w:val="22"/>
                </w:rPr>
                <w:id w:val="738975614"/>
                <w:placeholder>
                  <w:docPart w:val="0ADCFBFCEB8D4F0E8539B36EC95C37FC"/>
                </w:placeholder>
                <w:showingPlcHdr/>
              </w:sdtPr>
              <w:sdtEndPr/>
              <w:sdtContent>
                <w:r w:rsidR="00C24600"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sdtContent>
            </w:sdt>
          </w:p>
        </w:tc>
      </w:tr>
    </w:tbl>
    <w:p w14:paraId="0C0FCEA8" w14:textId="60FCFA8E" w:rsidR="000C6A71" w:rsidRDefault="000C6A71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Obligatorisk</w:t>
      </w:r>
      <w:r w:rsidR="009B3539">
        <w:rPr>
          <w:sz w:val="24"/>
          <w:szCs w:val="24"/>
        </w:rPr>
        <w:t xml:space="preserve">a </w:t>
      </w:r>
      <w:r w:rsidR="00993959">
        <w:rPr>
          <w:sz w:val="24"/>
          <w:szCs w:val="24"/>
        </w:rPr>
        <w:t>underlag</w:t>
      </w:r>
    </w:p>
    <w:p w14:paraId="33F160BF" w14:textId="18A7A778" w:rsidR="00993959" w:rsidRPr="00581AE4" w:rsidRDefault="009333DB" w:rsidP="000C6A71">
      <w:pPr>
        <w:rPr>
          <w:rFonts w:asciiTheme="majorHAnsi" w:hAnsiTheme="majorHAnsi" w:cstheme="majorHAnsi"/>
          <w:sz w:val="18"/>
          <w:szCs w:val="18"/>
          <w:lang w:eastAsia="en-US"/>
        </w:rPr>
      </w:pPr>
      <w:sdt>
        <w:sdtPr>
          <w:rPr>
            <w:rFonts w:asciiTheme="majorHAnsi" w:hAnsiTheme="majorHAnsi" w:cstheme="majorHAnsi"/>
            <w:sz w:val="18"/>
            <w:szCs w:val="18"/>
            <w:lang w:eastAsia="en-US"/>
          </w:rPr>
          <w:id w:val="-121866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E4" w:rsidRPr="00581AE4">
            <w:rPr>
              <w:rFonts w:ascii="MS Gothic" w:eastAsia="MS Gothic" w:hAnsi="MS Gothic" w:cstheme="majorHAnsi" w:hint="eastAsia"/>
              <w:sz w:val="18"/>
              <w:szCs w:val="18"/>
              <w:lang w:eastAsia="en-US"/>
            </w:rPr>
            <w:t>☐</w:t>
          </w:r>
        </w:sdtContent>
      </w:sdt>
      <w:r w:rsidR="00993959" w:rsidRPr="00581AE4">
        <w:rPr>
          <w:rFonts w:asciiTheme="majorHAnsi" w:hAnsiTheme="majorHAnsi" w:cstheme="majorHAnsi"/>
          <w:sz w:val="18"/>
          <w:szCs w:val="18"/>
          <w:lang w:eastAsia="en-US"/>
        </w:rPr>
        <w:t xml:space="preserve"> Särskild säkerhetsskyddsbedömning</w:t>
      </w:r>
    </w:p>
    <w:p w14:paraId="215A36A5" w14:textId="657D5299" w:rsidR="00993959" w:rsidRPr="00581AE4" w:rsidRDefault="009333DB" w:rsidP="000C6A71">
      <w:pPr>
        <w:rPr>
          <w:rFonts w:asciiTheme="majorHAnsi" w:hAnsiTheme="majorHAnsi" w:cstheme="majorHAnsi"/>
          <w:sz w:val="18"/>
          <w:szCs w:val="18"/>
          <w:lang w:eastAsia="en-US"/>
        </w:rPr>
      </w:pPr>
      <w:sdt>
        <w:sdtPr>
          <w:rPr>
            <w:rFonts w:asciiTheme="majorHAnsi" w:hAnsiTheme="majorHAnsi" w:cstheme="majorHAnsi"/>
            <w:sz w:val="18"/>
            <w:szCs w:val="18"/>
            <w:lang w:eastAsia="en-US"/>
          </w:rPr>
          <w:id w:val="-10343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E4" w:rsidRPr="00581AE4">
            <w:rPr>
              <w:rFonts w:ascii="MS Gothic" w:eastAsia="MS Gothic" w:hAnsi="MS Gothic" w:cstheme="majorHAnsi" w:hint="eastAsia"/>
              <w:sz w:val="18"/>
              <w:szCs w:val="18"/>
              <w:lang w:eastAsia="en-US"/>
            </w:rPr>
            <w:t>☐</w:t>
          </w:r>
        </w:sdtContent>
      </w:sdt>
      <w:r w:rsidR="00993959" w:rsidRPr="00581AE4">
        <w:rPr>
          <w:rFonts w:asciiTheme="majorHAnsi" w:hAnsiTheme="majorHAnsi" w:cstheme="majorHAnsi"/>
          <w:sz w:val="18"/>
          <w:szCs w:val="18"/>
          <w:lang w:eastAsia="en-US"/>
        </w:rPr>
        <w:t xml:space="preserve"> Lämplighetsprövning</w:t>
      </w:r>
    </w:p>
    <w:p w14:paraId="47F4A1A4" w14:textId="56571439" w:rsidR="00A82701" w:rsidRPr="00581AE4" w:rsidRDefault="009333DB" w:rsidP="000C6A71">
      <w:pPr>
        <w:rPr>
          <w:rFonts w:asciiTheme="majorHAnsi" w:hAnsiTheme="majorHAnsi" w:cstheme="majorHAnsi"/>
          <w:sz w:val="18"/>
          <w:szCs w:val="18"/>
          <w:lang w:eastAsia="en-US"/>
        </w:rPr>
      </w:pPr>
      <w:sdt>
        <w:sdtPr>
          <w:rPr>
            <w:rFonts w:asciiTheme="majorHAnsi" w:hAnsiTheme="majorHAnsi" w:cstheme="majorHAnsi"/>
            <w:sz w:val="18"/>
            <w:szCs w:val="18"/>
            <w:lang w:eastAsia="en-US"/>
          </w:rPr>
          <w:id w:val="179555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E4" w:rsidRPr="00581AE4">
            <w:rPr>
              <w:rFonts w:ascii="MS Gothic" w:eastAsia="MS Gothic" w:hAnsi="MS Gothic" w:cstheme="majorHAnsi" w:hint="eastAsia"/>
              <w:sz w:val="18"/>
              <w:szCs w:val="18"/>
              <w:lang w:eastAsia="en-US"/>
            </w:rPr>
            <w:t>☐</w:t>
          </w:r>
        </w:sdtContent>
      </w:sdt>
      <w:r w:rsidR="00285542" w:rsidRPr="00581AE4">
        <w:rPr>
          <w:rFonts w:asciiTheme="majorHAnsi" w:hAnsiTheme="majorHAnsi" w:cstheme="majorHAnsi"/>
          <w:sz w:val="18"/>
          <w:szCs w:val="18"/>
          <w:lang w:eastAsia="en-US"/>
        </w:rPr>
        <w:t xml:space="preserve"> </w:t>
      </w:r>
      <w:r w:rsidR="009B3539" w:rsidRPr="00581AE4">
        <w:rPr>
          <w:rFonts w:asciiTheme="majorHAnsi" w:hAnsiTheme="majorHAnsi" w:cstheme="majorHAnsi"/>
          <w:sz w:val="18"/>
          <w:szCs w:val="18"/>
          <w:lang w:eastAsia="en-US"/>
        </w:rPr>
        <w:t>Utkast till säkerhetsskyddsavtal</w:t>
      </w:r>
    </w:p>
    <w:p w14:paraId="2A73ACC1" w14:textId="77777777" w:rsidR="00CA0B0C" w:rsidRPr="00581AE4" w:rsidRDefault="00CA0B0C" w:rsidP="0005033A">
      <w:pPr>
        <w:rPr>
          <w:rFonts w:asciiTheme="majorHAnsi" w:hAnsiTheme="majorHAnsi" w:cstheme="majorHAnsi"/>
          <w:sz w:val="18"/>
          <w:szCs w:val="18"/>
          <w:lang w:eastAsia="en-US"/>
        </w:rPr>
      </w:pPr>
    </w:p>
    <w:p w14:paraId="6F648B15" w14:textId="591C6DED" w:rsidR="000C6A71" w:rsidRPr="00581AE4" w:rsidRDefault="00036FFE" w:rsidP="0005033A">
      <w:pPr>
        <w:rPr>
          <w:rFonts w:asciiTheme="majorHAnsi" w:hAnsiTheme="majorHAnsi" w:cstheme="majorHAnsi"/>
          <w:sz w:val="18"/>
          <w:szCs w:val="18"/>
          <w:lang w:eastAsia="en-US"/>
        </w:rPr>
      </w:pPr>
      <w:r w:rsidRPr="00581AE4">
        <w:rPr>
          <w:rFonts w:asciiTheme="majorHAnsi" w:hAnsiTheme="majorHAnsi" w:cstheme="majorHAnsi"/>
          <w:sz w:val="18"/>
          <w:szCs w:val="18"/>
          <w:lang w:eastAsia="en-US"/>
        </w:rPr>
        <w:t>Samtliga u</w:t>
      </w:r>
      <w:r w:rsidR="00993959" w:rsidRPr="00581AE4">
        <w:rPr>
          <w:rFonts w:asciiTheme="majorHAnsi" w:hAnsiTheme="majorHAnsi" w:cstheme="majorHAnsi"/>
          <w:sz w:val="18"/>
          <w:szCs w:val="18"/>
          <w:lang w:eastAsia="en-US"/>
        </w:rPr>
        <w:t>nderlag</w:t>
      </w:r>
      <w:r w:rsidR="000C6A71" w:rsidRPr="00581AE4">
        <w:rPr>
          <w:rFonts w:asciiTheme="majorHAnsi" w:hAnsiTheme="majorHAnsi" w:cstheme="majorHAnsi"/>
          <w:sz w:val="18"/>
          <w:szCs w:val="18"/>
          <w:lang w:eastAsia="en-US"/>
        </w:rPr>
        <w:t xml:space="preserve"> skickas tillsammans med </w:t>
      </w:r>
      <w:r w:rsidR="0005033A" w:rsidRPr="00581AE4">
        <w:rPr>
          <w:rFonts w:asciiTheme="majorHAnsi" w:hAnsiTheme="majorHAnsi" w:cstheme="majorHAnsi"/>
          <w:sz w:val="18"/>
          <w:szCs w:val="18"/>
          <w:lang w:eastAsia="en-US"/>
        </w:rPr>
        <w:t xml:space="preserve">denna </w:t>
      </w:r>
      <w:r w:rsidR="000C6A71" w:rsidRPr="00581AE4">
        <w:rPr>
          <w:rFonts w:asciiTheme="majorHAnsi" w:hAnsiTheme="majorHAnsi" w:cstheme="majorHAnsi"/>
          <w:sz w:val="18"/>
          <w:szCs w:val="18"/>
          <w:lang w:eastAsia="en-US"/>
        </w:rPr>
        <w:t xml:space="preserve">blankett. </w:t>
      </w:r>
    </w:p>
    <w:p w14:paraId="2995DB01" w14:textId="77777777" w:rsidR="0077643B" w:rsidRDefault="0077643B" w:rsidP="0077643B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Verksamhetsutövarens u</w:t>
      </w:r>
      <w:r w:rsidRPr="00252F4F">
        <w:rPr>
          <w:sz w:val="24"/>
          <w:szCs w:val="24"/>
        </w:rPr>
        <w:t>nderskrift</w:t>
      </w:r>
    </w:p>
    <w:p w14:paraId="74FF84B6" w14:textId="77777777" w:rsidR="0077643B" w:rsidRDefault="0077643B" w:rsidP="0077643B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>Undertecknad intygar att ovan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3C3CBF" w:rsidRPr="006C15AF" w14:paraId="66F3B57A" w14:textId="77777777" w:rsidTr="002471E1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882019467"/>
              <w:placeholder>
                <w:docPart w:val="03FD0DF6A35A411DB74B5B8FB87C5638"/>
              </w:placeholder>
              <w:showingPlcHdr/>
            </w:sdtPr>
            <w:sdtEndPr/>
            <w:sdtContent>
              <w:p w14:paraId="0B0D4DFB" w14:textId="4220E238" w:rsidR="003C3CBF" w:rsidRPr="00581AE4" w:rsidRDefault="00581AE4" w:rsidP="002471E1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7558CC" w14:textId="77777777" w:rsidR="003C3CBF" w:rsidRPr="006C15AF" w:rsidRDefault="003C3CB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8DC4FF1" w14:textId="77777777" w:rsidR="003C3CBF" w:rsidRDefault="003C3CB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3C3CBF" w:rsidRPr="006C15AF" w14:paraId="1891FC3B" w14:textId="77777777" w:rsidTr="008F7CF6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2E85FCDC" w14:textId="77777777" w:rsidR="003C3CBF" w:rsidRPr="009A7802" w:rsidRDefault="003C3CBF" w:rsidP="00F5062F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65426135" w14:textId="77777777" w:rsidR="003C3CBF" w:rsidRPr="006C15AF" w:rsidRDefault="003C3CBF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980D90" w14:textId="77777777" w:rsidR="003C3CBF" w:rsidRPr="006C15AF" w:rsidRDefault="003C3CB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A4D28F3" w14:textId="77777777" w:rsidR="003C3CBF" w:rsidRDefault="003C3CB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5EEA3932" w14:textId="77777777" w:rsidR="003C3CBF" w:rsidRDefault="003C3CB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2D28D1BD" w14:textId="77777777" w:rsidR="003C3CBF" w:rsidRDefault="003C3CB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120302E0" w14:textId="077F388C" w:rsidR="003C3CBF" w:rsidRPr="00713BC2" w:rsidRDefault="003C3CBF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3C3CBF" w:rsidRPr="006C15AF" w14:paraId="7F6AB720" w14:textId="77777777" w:rsidTr="002471E1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3862765" w14:textId="77777777" w:rsidR="003C3CBF" w:rsidRPr="006C15AF" w:rsidRDefault="003C3CBF" w:rsidP="00F5062F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7AA0C0FB" w14:textId="77777777" w:rsidR="003C3CBF" w:rsidRPr="00F5062F" w:rsidRDefault="003C3CBF" w:rsidP="002471E1">
            <w:pPr>
              <w:pStyle w:val="text"/>
              <w:rPr>
                <w:rFonts w:asciiTheme="majorHAnsi" w:hAnsiTheme="majorHAnsi" w:cstheme="majorHAnsi"/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501435027"/>
              <w:placeholder>
                <w:docPart w:val="481B48B524ED437DA9F6A4320DED4031"/>
              </w:placeholder>
              <w:showingPlcHdr/>
            </w:sdtPr>
            <w:sdtEndPr/>
            <w:sdtContent>
              <w:p w14:paraId="32608EC3" w14:textId="55DD4B78" w:rsidR="003C3CBF" w:rsidRPr="00581AE4" w:rsidRDefault="00581AE4" w:rsidP="002471E1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51A2C3" w14:textId="77777777" w:rsidR="003C3CBF" w:rsidRPr="009A7802" w:rsidRDefault="003C3CBF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6033201"/>
              <w:placeholder>
                <w:docPart w:val="94ADB05FFA38454294514491CAFA9367"/>
              </w:placeholder>
              <w:showingPlcHdr/>
            </w:sdtPr>
            <w:sdtEndPr/>
            <w:sdtContent>
              <w:p w14:paraId="7C91C620" w14:textId="0C0D271E" w:rsidR="003C3CBF" w:rsidRPr="00581AE4" w:rsidRDefault="00581AE4" w:rsidP="002471E1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3C3CBF" w:rsidRPr="006C15AF" w14:paraId="314B2CF4" w14:textId="77777777" w:rsidTr="00581AE4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3C00506B" w14:textId="77777777" w:rsidR="003C3CBF" w:rsidRPr="006C15AF" w:rsidRDefault="003C3CBF" w:rsidP="00F5062F">
            <w:pPr>
              <w:pStyle w:val="text"/>
              <w:spacing w:after="120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19F435" w14:textId="77777777" w:rsidR="003C3CBF" w:rsidRPr="009A7802" w:rsidRDefault="003C3CBF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A7F34" w14:textId="6659B0EF" w:rsidR="003C3CBF" w:rsidRPr="009A7802" w:rsidRDefault="00403C6F" w:rsidP="00F5062F">
            <w:pPr>
              <w:pStyle w:val="text"/>
              <w:spacing w:after="120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p w14:paraId="1EAEC1BD" w14:textId="77777777" w:rsidR="003C3CBF" w:rsidRPr="006C15AF" w:rsidRDefault="003C3CBF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14:paraId="14AD306D" w14:textId="77777777" w:rsidR="0077643B" w:rsidRPr="009A7802" w:rsidRDefault="0077643B" w:rsidP="0077643B">
      <w:pPr>
        <w:rPr>
          <w:rFonts w:ascii="Arial" w:hAnsi="Arial" w:cs="Arial"/>
          <w:sz w:val="20"/>
          <w:lang w:eastAsia="en-US"/>
        </w:rPr>
      </w:pPr>
    </w:p>
    <w:p w14:paraId="67496EBE" w14:textId="77777777" w:rsidR="00083001" w:rsidRDefault="005F5E4C">
      <w:pPr>
        <w:spacing w:after="240" w:line="288" w:lineRule="auto"/>
        <w:sectPr w:rsidR="00083001" w:rsidSect="00624E4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  <w:r>
        <w:br w:type="page"/>
      </w:r>
    </w:p>
    <w:p w14:paraId="6F8A7962" w14:textId="77777777" w:rsidR="00083001" w:rsidRDefault="007D0B64" w:rsidP="00AF558A">
      <w:pPr>
        <w:pStyle w:val="Rubrik2"/>
      </w:pPr>
      <w:r>
        <w:lastRenderedPageBreak/>
        <w:t xml:space="preserve">Anvisningar </w:t>
      </w:r>
    </w:p>
    <w:p w14:paraId="4C7C8371" w14:textId="1A591833" w:rsidR="00FA7002" w:rsidRPr="00083001" w:rsidRDefault="00993959" w:rsidP="00083001">
      <w:pPr>
        <w:rPr>
          <w:sz w:val="20"/>
        </w:rPr>
      </w:pPr>
      <w:r w:rsidRPr="00083001">
        <w:rPr>
          <w:sz w:val="20"/>
        </w:rPr>
        <w:t xml:space="preserve">En verksamhetsutövare ska använda denna blankett för att anmäla samråd med Finansinspektionen </w:t>
      </w:r>
      <w:r w:rsidR="00CA0B0C" w:rsidRPr="00083001">
        <w:rPr>
          <w:sz w:val="20"/>
        </w:rPr>
        <w:t>vid säkerhetsskyddsavtal</w:t>
      </w:r>
      <w:r w:rsidRPr="00083001">
        <w:rPr>
          <w:sz w:val="20"/>
        </w:rPr>
        <w:t xml:space="preserve"> enligt 4 kap. </w:t>
      </w:r>
      <w:r w:rsidR="00CA0B0C" w:rsidRPr="00083001">
        <w:rPr>
          <w:sz w:val="20"/>
        </w:rPr>
        <w:t>9</w:t>
      </w:r>
      <w:r w:rsidRPr="00083001">
        <w:rPr>
          <w:sz w:val="20"/>
        </w:rPr>
        <w:t xml:space="preserve"> § säkerhetsskyddslagen (2018:585), se 8 § Finansinspektionens föreskrifter (2022:17) om säkerhetsskydd.</w:t>
      </w:r>
    </w:p>
    <w:p w14:paraId="45D730AD" w14:textId="77777777" w:rsidR="00083001" w:rsidRDefault="00083001" w:rsidP="00083001">
      <w:pPr>
        <w:rPr>
          <w:b/>
          <w:bCs/>
          <w:sz w:val="20"/>
        </w:rPr>
      </w:pPr>
    </w:p>
    <w:p w14:paraId="53E1E7A4" w14:textId="219F9312" w:rsidR="00083001" w:rsidRPr="00083001" w:rsidRDefault="00083001" w:rsidP="00083001">
      <w:pPr>
        <w:rPr>
          <w:i/>
          <w:iCs/>
          <w:sz w:val="20"/>
        </w:rPr>
      </w:pPr>
      <w:r w:rsidRPr="00083001">
        <w:rPr>
          <w:i/>
          <w:iCs/>
          <w:sz w:val="20"/>
        </w:rPr>
        <w:t>Blanketten skickas till</w:t>
      </w:r>
      <w:r>
        <w:rPr>
          <w:i/>
          <w:iCs/>
          <w:sz w:val="20"/>
        </w:rPr>
        <w:t>:</w:t>
      </w:r>
    </w:p>
    <w:p w14:paraId="1C8066E1" w14:textId="77777777" w:rsidR="00083001" w:rsidRPr="00083001" w:rsidRDefault="00083001" w:rsidP="00083001">
      <w:pPr>
        <w:rPr>
          <w:sz w:val="20"/>
        </w:rPr>
      </w:pPr>
      <w:r w:rsidRPr="00083001">
        <w:rPr>
          <w:sz w:val="20"/>
        </w:rPr>
        <w:t>Finansinspektionen</w:t>
      </w:r>
    </w:p>
    <w:p w14:paraId="04F79996" w14:textId="77777777" w:rsidR="00083001" w:rsidRPr="00083001" w:rsidRDefault="00083001" w:rsidP="00083001">
      <w:pPr>
        <w:rPr>
          <w:sz w:val="20"/>
        </w:rPr>
      </w:pPr>
      <w:r w:rsidRPr="00083001">
        <w:rPr>
          <w:sz w:val="20"/>
        </w:rPr>
        <w:t>Säkerhetsskyddstillsyn</w:t>
      </w:r>
    </w:p>
    <w:p w14:paraId="29CBCCC9" w14:textId="77777777" w:rsidR="00083001" w:rsidRPr="00083001" w:rsidRDefault="00083001" w:rsidP="00083001">
      <w:pPr>
        <w:rPr>
          <w:sz w:val="20"/>
        </w:rPr>
      </w:pPr>
      <w:r w:rsidRPr="00083001">
        <w:rPr>
          <w:sz w:val="20"/>
        </w:rPr>
        <w:t>Box 7821</w:t>
      </w:r>
    </w:p>
    <w:p w14:paraId="0A7C04D4" w14:textId="77777777" w:rsidR="00083001" w:rsidRPr="00083001" w:rsidRDefault="00083001" w:rsidP="00083001">
      <w:pPr>
        <w:rPr>
          <w:sz w:val="20"/>
        </w:rPr>
      </w:pPr>
      <w:r w:rsidRPr="00083001">
        <w:rPr>
          <w:sz w:val="20"/>
        </w:rPr>
        <w:t>103 97 Stockholm</w:t>
      </w:r>
    </w:p>
    <w:p w14:paraId="52D1E945" w14:textId="77777777" w:rsidR="00083001" w:rsidRPr="00083001" w:rsidRDefault="00083001" w:rsidP="00083001">
      <w:pPr>
        <w:rPr>
          <w:sz w:val="20"/>
        </w:rPr>
      </w:pPr>
    </w:p>
    <w:p w14:paraId="26667BE6" w14:textId="174097CA" w:rsidR="00E9723A" w:rsidRDefault="00083001" w:rsidP="00083001">
      <w:pPr>
        <w:rPr>
          <w:sz w:val="20"/>
        </w:rPr>
      </w:pPr>
      <w:r w:rsidRPr="00083001">
        <w:rPr>
          <w:sz w:val="20"/>
        </w:rPr>
        <w:t>Om blanketten innehåller säkerhetsskyddsklassificerade uppgifter ska försändelsen skickas med lämpligt säkerhetsskydd.</w:t>
      </w:r>
    </w:p>
    <w:p w14:paraId="2745C790" w14:textId="5F0DDF46" w:rsidR="00E9723A" w:rsidRPr="0018170E" w:rsidRDefault="00E9723A" w:rsidP="0018170E">
      <w:pPr>
        <w:pStyle w:val="Rubrik4"/>
      </w:pPr>
      <w:r>
        <w:t>Uppgifter om säkerhetsskyddsavtal</w:t>
      </w:r>
      <w:r w:rsidR="00924EEA">
        <w:t>et</w:t>
      </w:r>
    </w:p>
    <w:p w14:paraId="4DB31BFB" w14:textId="2A985404" w:rsidR="00E9723A" w:rsidRPr="003A5C59" w:rsidRDefault="00E9723A" w:rsidP="00E9723A">
      <w:pPr>
        <w:rPr>
          <w:rFonts w:asciiTheme="minorHAnsi" w:hAnsiTheme="minorHAnsi" w:cstheme="minorHAnsi"/>
          <w:i/>
          <w:iCs/>
          <w:sz w:val="20"/>
        </w:rPr>
      </w:pPr>
      <w:r w:rsidRPr="003A5C59">
        <w:rPr>
          <w:rFonts w:asciiTheme="minorHAnsi" w:hAnsiTheme="minorHAnsi" w:cstheme="minorHAnsi"/>
          <w:i/>
          <w:iCs/>
          <w:sz w:val="20"/>
        </w:rPr>
        <w:t>Nivå på säkerhetsskyddsavtal</w:t>
      </w:r>
      <w:r w:rsidR="00924EEA">
        <w:rPr>
          <w:rFonts w:asciiTheme="minorHAnsi" w:hAnsiTheme="minorHAnsi" w:cstheme="minorHAnsi"/>
          <w:i/>
          <w:iCs/>
          <w:sz w:val="20"/>
        </w:rPr>
        <w:t>et</w:t>
      </w:r>
    </w:p>
    <w:p w14:paraId="6B453AA2" w14:textId="77777777" w:rsidR="00E9723A" w:rsidRDefault="00E9723A" w:rsidP="00E9723A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Ange nivå på säkerhetsskyddsavtalet, s</w:t>
      </w:r>
      <w:r w:rsidRPr="00D20F55">
        <w:rPr>
          <w:rFonts w:asciiTheme="minorHAnsi" w:hAnsiTheme="minorHAnsi" w:cstheme="minorHAnsi"/>
          <w:sz w:val="20"/>
        </w:rPr>
        <w:t>e 7 kap. 2 § Säkerhetspolisens föreskrifter (PMFS 2022:1) om säkerhetsskydd</w:t>
      </w:r>
      <w:r>
        <w:rPr>
          <w:rFonts w:asciiTheme="minorHAnsi" w:hAnsiTheme="minorHAnsi" w:cstheme="minorHAnsi"/>
          <w:sz w:val="20"/>
        </w:rPr>
        <w:t>.</w:t>
      </w:r>
    </w:p>
    <w:p w14:paraId="53DBD74A" w14:textId="77777777" w:rsidR="00E9723A" w:rsidRPr="003457F4" w:rsidRDefault="00E9723A" w:rsidP="00E9723A">
      <w:pPr>
        <w:rPr>
          <w:rFonts w:asciiTheme="minorHAnsi" w:hAnsiTheme="minorHAnsi" w:cstheme="minorHAnsi"/>
          <w:sz w:val="20"/>
        </w:rPr>
      </w:pPr>
    </w:p>
    <w:p w14:paraId="33DF1730" w14:textId="77777777" w:rsidR="00E9723A" w:rsidRPr="003A5C59" w:rsidRDefault="00E9723A" w:rsidP="00E9723A">
      <w:pPr>
        <w:rPr>
          <w:rFonts w:asciiTheme="minorHAnsi" w:hAnsiTheme="minorHAnsi" w:cstheme="minorHAnsi"/>
          <w:i/>
          <w:iCs/>
          <w:sz w:val="20"/>
        </w:rPr>
      </w:pPr>
      <w:r w:rsidRPr="003A5C59">
        <w:rPr>
          <w:rFonts w:asciiTheme="minorHAnsi" w:hAnsiTheme="minorHAnsi" w:cstheme="minorHAnsi"/>
          <w:i/>
          <w:iCs/>
          <w:sz w:val="20"/>
        </w:rPr>
        <w:t>Motparten kan få tillgång till</w:t>
      </w:r>
    </w:p>
    <w:p w14:paraId="1E740717" w14:textId="77777777" w:rsidR="0018170E" w:rsidRDefault="00E9723A" w:rsidP="0008300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Fyll i vad motparten kan få tillgång till, s</w:t>
      </w:r>
      <w:r w:rsidRPr="00D20F55">
        <w:rPr>
          <w:rFonts w:asciiTheme="minorHAnsi" w:hAnsiTheme="minorHAnsi" w:cstheme="minorHAnsi"/>
          <w:sz w:val="20"/>
        </w:rPr>
        <w:t>e 2 kap. 5 § säkerhetsskyddslagen och 2 kap. 5 § Säkerhetspolisens föreskrifter om säkerhetsskydd för säkerhetsskyddsklass</w:t>
      </w:r>
      <w:r w:rsidR="002C7D9B">
        <w:rPr>
          <w:rFonts w:asciiTheme="minorHAnsi" w:hAnsiTheme="minorHAnsi" w:cstheme="minorHAnsi"/>
          <w:sz w:val="20"/>
        </w:rPr>
        <w:t>er</w:t>
      </w:r>
      <w:r w:rsidRPr="00D20F55">
        <w:rPr>
          <w:rFonts w:asciiTheme="minorHAnsi" w:hAnsiTheme="minorHAnsi" w:cstheme="minorHAnsi"/>
          <w:sz w:val="20"/>
        </w:rPr>
        <w:t xml:space="preserve"> och konsekvensnivåer.</w:t>
      </w:r>
    </w:p>
    <w:p w14:paraId="7DB52075" w14:textId="1757CD84" w:rsidR="00E9723A" w:rsidRDefault="00E9723A" w:rsidP="00083001">
      <w:pPr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 xml:space="preserve"> </w:t>
      </w:r>
    </w:p>
    <w:p w14:paraId="3DF74D3E" w14:textId="77777777" w:rsidR="0018170E" w:rsidRPr="003A5C59" w:rsidRDefault="0018170E" w:rsidP="0018170E">
      <w:pPr>
        <w:rPr>
          <w:rFonts w:asciiTheme="minorHAnsi" w:hAnsiTheme="minorHAnsi" w:cstheme="minorHAnsi"/>
          <w:i/>
          <w:iCs/>
          <w:sz w:val="20"/>
        </w:rPr>
      </w:pPr>
      <w:r w:rsidRPr="003A5C59">
        <w:rPr>
          <w:rFonts w:asciiTheme="minorHAnsi" w:hAnsiTheme="minorHAnsi" w:cstheme="minorHAnsi"/>
          <w:i/>
          <w:iCs/>
          <w:sz w:val="20"/>
        </w:rPr>
        <w:t>Beskriv</w:t>
      </w:r>
      <w:r>
        <w:rPr>
          <w:rFonts w:asciiTheme="minorHAnsi" w:hAnsiTheme="minorHAnsi" w:cstheme="minorHAnsi"/>
          <w:i/>
          <w:iCs/>
          <w:sz w:val="20"/>
        </w:rPr>
        <w:t>ning av förfarandet som säkerhetsskyddsavtalet avser</w:t>
      </w:r>
    </w:p>
    <w:p w14:paraId="76320085" w14:textId="5E632480" w:rsidR="0018170E" w:rsidRPr="0018170E" w:rsidRDefault="0018170E" w:rsidP="00083001">
      <w:pPr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>Beskriv kortfattat det förfarande</w:t>
      </w:r>
      <w:r>
        <w:rPr>
          <w:rFonts w:asciiTheme="minorHAnsi" w:hAnsiTheme="minorHAnsi" w:cstheme="minorHAnsi"/>
          <w:sz w:val="20"/>
        </w:rPr>
        <w:t xml:space="preserve"> </w:t>
      </w:r>
      <w:r w:rsidRPr="00D20F55">
        <w:rPr>
          <w:rFonts w:asciiTheme="minorHAnsi" w:hAnsiTheme="minorHAnsi" w:cstheme="minorHAnsi"/>
          <w:sz w:val="20"/>
        </w:rPr>
        <w:t>som säkerhetsskyddsavtalet avser</w:t>
      </w:r>
      <w:r>
        <w:rPr>
          <w:rFonts w:asciiTheme="minorHAnsi" w:hAnsiTheme="minorHAnsi" w:cstheme="minorHAnsi"/>
          <w:sz w:val="20"/>
        </w:rPr>
        <w:t>, med angivande av om det rör sig om en upphandling, ett avtal, en samverkan eller ett samarbete,</w:t>
      </w:r>
      <w:r w:rsidRPr="00D20F55">
        <w:rPr>
          <w:rFonts w:asciiTheme="minorHAnsi" w:hAnsiTheme="minorHAnsi" w:cstheme="minorHAnsi"/>
          <w:sz w:val="20"/>
        </w:rPr>
        <w:t xml:space="preserve"> och varför ett säkerhetsskyddsavtal </w:t>
      </w:r>
      <w:r>
        <w:rPr>
          <w:rFonts w:asciiTheme="minorHAnsi" w:hAnsiTheme="minorHAnsi" w:cstheme="minorHAnsi"/>
          <w:sz w:val="20"/>
        </w:rPr>
        <w:t>ska</w:t>
      </w:r>
      <w:r w:rsidRPr="00D20F55">
        <w:rPr>
          <w:rFonts w:asciiTheme="minorHAnsi" w:hAnsiTheme="minorHAnsi" w:cstheme="minorHAnsi"/>
          <w:sz w:val="20"/>
        </w:rPr>
        <w:t xml:space="preserve"> ingås</w:t>
      </w:r>
      <w:r>
        <w:rPr>
          <w:rFonts w:asciiTheme="minorHAnsi" w:hAnsiTheme="minorHAnsi" w:cstheme="minorHAnsi"/>
          <w:sz w:val="20"/>
        </w:rPr>
        <w:t xml:space="preserve">, se 4 kap. 1 § säkerhetsskyddslagen. </w:t>
      </w:r>
    </w:p>
    <w:p w14:paraId="22E159FC" w14:textId="4D8C702B" w:rsidR="007E4C74" w:rsidRPr="00083001" w:rsidRDefault="007E4C74" w:rsidP="00083001">
      <w:pPr>
        <w:pStyle w:val="Rubrik4"/>
      </w:pPr>
      <w:r w:rsidRPr="00083001">
        <w:t>Obligatorisk</w:t>
      </w:r>
      <w:r w:rsidR="00BB3CFF">
        <w:t xml:space="preserve">a </w:t>
      </w:r>
      <w:r w:rsidR="00A82701" w:rsidRPr="00083001">
        <w:t>underlag</w:t>
      </w:r>
    </w:p>
    <w:p w14:paraId="412C62C2" w14:textId="36019E54" w:rsidR="00083001" w:rsidRPr="00083001" w:rsidRDefault="00BB3CFF" w:rsidP="00083001">
      <w:pPr>
        <w:rPr>
          <w:sz w:val="20"/>
        </w:rPr>
      </w:pPr>
      <w:r w:rsidRPr="00BB3CFF">
        <w:rPr>
          <w:sz w:val="20"/>
        </w:rPr>
        <w:t>Till anmälan om samråd i förfaranden som kräver säkerhetsskyddsavtal</w:t>
      </w:r>
      <w:r>
        <w:rPr>
          <w:sz w:val="20"/>
        </w:rPr>
        <w:t xml:space="preserve"> </w:t>
      </w:r>
      <w:r w:rsidRPr="00BB3CFF">
        <w:rPr>
          <w:sz w:val="20"/>
        </w:rPr>
        <w:t>enligt 4 kap. 7 § första stycket och 9 § säkerhetsskyddslagen ska</w:t>
      </w:r>
      <w:r>
        <w:rPr>
          <w:sz w:val="20"/>
        </w:rPr>
        <w:t xml:space="preserve"> </w:t>
      </w:r>
      <w:r w:rsidR="00AE4DB2">
        <w:rPr>
          <w:sz w:val="20"/>
        </w:rPr>
        <w:t xml:space="preserve">verksamhetsutövaren </w:t>
      </w:r>
      <w:r w:rsidRPr="00BB3CFF">
        <w:rPr>
          <w:sz w:val="20"/>
        </w:rPr>
        <w:t xml:space="preserve">bifoga </w:t>
      </w:r>
      <w:r w:rsidR="00AE4DB2">
        <w:rPr>
          <w:sz w:val="20"/>
        </w:rPr>
        <w:t>den</w:t>
      </w:r>
      <w:r w:rsidR="00AE4DB2" w:rsidRPr="00BB3CFF">
        <w:rPr>
          <w:sz w:val="20"/>
        </w:rPr>
        <w:t xml:space="preserve"> </w:t>
      </w:r>
      <w:r w:rsidRPr="00BB3CFF">
        <w:rPr>
          <w:sz w:val="20"/>
        </w:rPr>
        <w:t>särskilda säkerhetsskyddsbedömning</w:t>
      </w:r>
      <w:r w:rsidR="00AE4DB2">
        <w:rPr>
          <w:sz w:val="20"/>
        </w:rPr>
        <w:t>en</w:t>
      </w:r>
      <w:r w:rsidRPr="00BB3CFF">
        <w:rPr>
          <w:sz w:val="20"/>
        </w:rPr>
        <w:t>, lämplighetsprövning</w:t>
      </w:r>
      <w:r w:rsidR="00AE4DB2">
        <w:rPr>
          <w:sz w:val="20"/>
        </w:rPr>
        <w:t>en</w:t>
      </w:r>
      <w:r w:rsidRPr="00BB3CFF">
        <w:rPr>
          <w:sz w:val="20"/>
        </w:rPr>
        <w:t xml:space="preserve"> och utkast</w:t>
      </w:r>
      <w:r w:rsidR="00AE4DB2">
        <w:rPr>
          <w:sz w:val="20"/>
        </w:rPr>
        <w:t>et</w:t>
      </w:r>
      <w:r w:rsidRPr="00BB3CFF">
        <w:rPr>
          <w:sz w:val="20"/>
        </w:rPr>
        <w:t xml:space="preserve"> till </w:t>
      </w:r>
      <w:r>
        <w:rPr>
          <w:sz w:val="20"/>
        </w:rPr>
        <w:t>s</w:t>
      </w:r>
      <w:r w:rsidRPr="00BB3CFF">
        <w:rPr>
          <w:sz w:val="20"/>
        </w:rPr>
        <w:t>äkerhetsskydds</w:t>
      </w:r>
      <w:r>
        <w:rPr>
          <w:sz w:val="20"/>
        </w:rPr>
        <w:softHyphen/>
      </w:r>
      <w:r w:rsidRPr="00BB3CFF">
        <w:rPr>
          <w:sz w:val="20"/>
        </w:rPr>
        <w:t>avtal</w:t>
      </w:r>
      <w:r>
        <w:rPr>
          <w:sz w:val="20"/>
        </w:rPr>
        <w:t xml:space="preserve">, </w:t>
      </w:r>
      <w:r w:rsidR="007E4C74" w:rsidRPr="00083001">
        <w:rPr>
          <w:sz w:val="20"/>
        </w:rPr>
        <w:t>se 7</w:t>
      </w:r>
      <w:r w:rsidR="00403C6F">
        <w:rPr>
          <w:sz w:val="20"/>
        </w:rPr>
        <w:t> </w:t>
      </w:r>
      <w:r w:rsidR="007E4C74" w:rsidRPr="00083001">
        <w:rPr>
          <w:sz w:val="20"/>
        </w:rPr>
        <w:t>kap. 1</w:t>
      </w:r>
      <w:r w:rsidR="00CA0B0C" w:rsidRPr="00083001">
        <w:rPr>
          <w:sz w:val="20"/>
        </w:rPr>
        <w:t>2</w:t>
      </w:r>
      <w:r w:rsidR="007E4C74" w:rsidRPr="00083001">
        <w:rPr>
          <w:sz w:val="20"/>
        </w:rPr>
        <w:t xml:space="preserve"> § Säkerhetspolisens föreskrifter om säkerhetsskydd.</w:t>
      </w:r>
    </w:p>
    <w:p w14:paraId="6BFA5362" w14:textId="1654C519" w:rsidR="007E4C74" w:rsidRPr="00083001" w:rsidRDefault="00403C6F" w:rsidP="00083001">
      <w:pPr>
        <w:pStyle w:val="Rubrik4"/>
      </w:pPr>
      <w:r>
        <w:t>Verksamhetsutövarens underskrift</w:t>
      </w:r>
      <w:r w:rsidR="007E4C74" w:rsidRPr="00083001">
        <w:t xml:space="preserve"> </w:t>
      </w:r>
    </w:p>
    <w:p w14:paraId="46C1816E" w14:textId="07E32B9B" w:rsidR="00D36110" w:rsidRPr="00083001" w:rsidRDefault="00BB3CFF" w:rsidP="00083001">
      <w:pPr>
        <w:rPr>
          <w:sz w:val="20"/>
        </w:rPr>
      </w:pPr>
      <w:r w:rsidRPr="00BB3CFF">
        <w:rPr>
          <w:sz w:val="20"/>
        </w:rPr>
        <w:t>Anmälan ska vara undertecknad av verksamhetsutövaren, behörig ställföreträdare för denna eller ombud med fullmakt</w:t>
      </w:r>
      <w:r>
        <w:rPr>
          <w:sz w:val="20"/>
        </w:rPr>
        <w:t xml:space="preserve">, </w:t>
      </w:r>
      <w:r w:rsidRPr="00083001">
        <w:rPr>
          <w:sz w:val="20"/>
        </w:rPr>
        <w:t>se 7 kap. 12 § Säkerhetspolisens föreskrifter om säkerhetsskydd</w:t>
      </w:r>
      <w:r w:rsidR="007E4C74" w:rsidRPr="00083001">
        <w:rPr>
          <w:sz w:val="20"/>
        </w:rPr>
        <w:t>.</w:t>
      </w:r>
    </w:p>
    <w:p w14:paraId="6F513E1A" w14:textId="23AD3470" w:rsidR="00F2453B" w:rsidRPr="00083001" w:rsidRDefault="007D0B64" w:rsidP="00083001">
      <w:pPr>
        <w:pStyle w:val="Rubrik4"/>
      </w:pPr>
      <w:r w:rsidRPr="00083001">
        <w:t>Information om Finansinspektionens behandling av personuppgifter</w:t>
      </w:r>
    </w:p>
    <w:p w14:paraId="258627AB" w14:textId="77777777" w:rsidR="00ED7F12" w:rsidRPr="00840A1C" w:rsidRDefault="00ED7F12" w:rsidP="00ED7F12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Finansinspektionen behandlar personuppgifter i enlighet med gällande dataskydds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regelverk.</w:t>
      </w:r>
      <w:r>
        <w:rPr>
          <w:rFonts w:asciiTheme="minorHAnsi" w:hAnsiTheme="minorHAnsi" w:cstheme="minorHAnsi"/>
          <w:sz w:val="20"/>
        </w:rPr>
        <w:t xml:space="preserve"> </w:t>
      </w:r>
      <w:r w:rsidRPr="00840A1C">
        <w:rPr>
          <w:rFonts w:asciiTheme="minorHAnsi" w:hAnsiTheme="minorHAnsi" w:cstheme="minorHAnsi"/>
          <w:sz w:val="20"/>
        </w:rPr>
        <w:t xml:space="preserve">Syftet med personuppgiftsbehandlingen är att Finansinspektionen </w:t>
      </w:r>
      <w:r w:rsidRPr="00137C65">
        <w:rPr>
          <w:rFonts w:asciiTheme="minorHAnsi" w:hAnsiTheme="minorHAnsi" w:cstheme="minorHAnsi"/>
          <w:sz w:val="20"/>
        </w:rPr>
        <w:t>ska kunna</w:t>
      </w:r>
      <w:r>
        <w:rPr>
          <w:rFonts w:asciiTheme="minorHAnsi" w:hAnsiTheme="minorHAnsi" w:cstheme="minorHAnsi"/>
          <w:sz w:val="20"/>
        </w:rPr>
        <w:t xml:space="preserve"> </w:t>
      </w:r>
      <w:r w:rsidRPr="00137C65">
        <w:rPr>
          <w:rFonts w:asciiTheme="minorHAnsi" w:hAnsiTheme="minorHAnsi" w:cstheme="minorHAnsi"/>
          <w:sz w:val="20"/>
        </w:rPr>
        <w:t>bedriva tillsyn och handlägga ärenden</w:t>
      </w:r>
      <w:r>
        <w:rPr>
          <w:rFonts w:asciiTheme="minorHAnsi" w:hAnsiTheme="minorHAnsi" w:cstheme="minorHAnsi"/>
          <w:sz w:val="20"/>
        </w:rPr>
        <w:t xml:space="preserve">. </w:t>
      </w:r>
      <w:r w:rsidRPr="00840A1C">
        <w:rPr>
          <w:rFonts w:asciiTheme="minorHAnsi" w:hAnsiTheme="minorHAnsi" w:cstheme="minorHAnsi"/>
          <w:sz w:val="20"/>
        </w:rPr>
        <w:t>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rättsliga grunde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för denna</w:t>
      </w:r>
      <w:r>
        <w:rPr>
          <w:rFonts w:asciiTheme="minorHAnsi" w:hAnsiTheme="minorHAnsi" w:cstheme="minorHAnsi"/>
          <w:sz w:val="20"/>
        </w:rPr>
        <w:t xml:space="preserve"> p</w:t>
      </w:r>
      <w:r w:rsidRPr="00840A1C">
        <w:rPr>
          <w:rFonts w:asciiTheme="minorHAnsi" w:hAnsiTheme="minorHAnsi" w:cstheme="minorHAnsi"/>
          <w:sz w:val="20"/>
        </w:rPr>
        <w:t>ersonuppgifts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behandling är myndighetsutövning</w:t>
      </w:r>
      <w:r>
        <w:rPr>
          <w:rFonts w:asciiTheme="minorHAnsi" w:hAnsiTheme="minorHAnsi" w:cstheme="minorHAnsi"/>
          <w:sz w:val="20"/>
        </w:rPr>
        <w:t xml:space="preserve"> respektive utförande av </w:t>
      </w:r>
      <w:r w:rsidRPr="00480B38">
        <w:rPr>
          <w:rFonts w:asciiTheme="minorHAnsi" w:hAnsiTheme="minorHAnsi" w:cstheme="minorHAnsi"/>
          <w:sz w:val="20"/>
        </w:rPr>
        <w:t>uppgift av allmänt intresse.</w:t>
      </w:r>
    </w:p>
    <w:p w14:paraId="26AC8CD6" w14:textId="77777777" w:rsidR="00ED7F12" w:rsidRPr="00840A1C" w:rsidRDefault="00ED7F12" w:rsidP="00ED7F12">
      <w:pPr>
        <w:rPr>
          <w:rFonts w:asciiTheme="minorHAnsi" w:hAnsiTheme="minorHAnsi" w:cstheme="minorHAnsi"/>
          <w:sz w:val="20"/>
        </w:rPr>
      </w:pPr>
    </w:p>
    <w:p w14:paraId="44A3ACAF" w14:textId="77777777" w:rsidR="00ED7F12" w:rsidRPr="00840A1C" w:rsidRDefault="00ED7F12" w:rsidP="00ED7F12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De personuppgifter som lämnas till Finansinspektionen bevaras i enlighet med arkivlagstiftningen.</w:t>
      </w:r>
    </w:p>
    <w:p w14:paraId="56247F3A" w14:textId="77777777" w:rsidR="00ED7F12" w:rsidRPr="00840A1C" w:rsidRDefault="00ED7F12" w:rsidP="00ED7F12">
      <w:pPr>
        <w:rPr>
          <w:rFonts w:asciiTheme="minorHAnsi" w:hAnsiTheme="minorHAnsi" w:cstheme="minorHAnsi"/>
          <w:sz w:val="20"/>
        </w:rPr>
      </w:pPr>
    </w:p>
    <w:p w14:paraId="5131C31D" w14:textId="77777777" w:rsidR="00ED7F12" w:rsidRDefault="00ED7F12" w:rsidP="00ED7F12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Eftersom Finansinspektionen är en statlig myndighet omfattas myndigheten av offent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 xml:space="preserve">lighetsprincipen. Det innebär att handlingar hos myndigheten, inklusive personuppgifter, </w:t>
      </w:r>
      <w:r w:rsidRPr="00840A1C">
        <w:rPr>
          <w:rFonts w:asciiTheme="minorHAnsi" w:hAnsiTheme="minorHAnsi" w:cstheme="minorHAnsi"/>
          <w:sz w:val="20"/>
        </w:rPr>
        <w:lastRenderedPageBreak/>
        <w:t>kan bli allmänna handlingar som kan komma att lämnas ut till den som begär det. I vissa fall kan dock uppgifter anses vara sekretess</w:t>
      </w:r>
      <w:r w:rsidRPr="00840A1C">
        <w:rPr>
          <w:rFonts w:asciiTheme="minorHAnsi" w:hAnsiTheme="minorHAnsi" w:cstheme="minorHAnsi"/>
          <w:sz w:val="20"/>
        </w:rPr>
        <w:softHyphen/>
        <w:t xml:space="preserve">belagda och lämnas därför inte ut. </w:t>
      </w:r>
    </w:p>
    <w:p w14:paraId="7D1710B7" w14:textId="77777777" w:rsidR="00ED7F12" w:rsidRDefault="00ED7F12" w:rsidP="00ED7F12">
      <w:pPr>
        <w:rPr>
          <w:rFonts w:asciiTheme="minorHAnsi" w:hAnsiTheme="minorHAnsi" w:cstheme="minorHAnsi"/>
          <w:sz w:val="20"/>
        </w:rPr>
      </w:pPr>
    </w:p>
    <w:p w14:paraId="78E92CDF" w14:textId="77777777" w:rsidR="00ED7F12" w:rsidRPr="00840A1C" w:rsidRDefault="00ED7F12" w:rsidP="00ED7F12">
      <w:pPr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 xml:space="preserve">Läs mer om </w:t>
      </w:r>
      <w:r>
        <w:rPr>
          <w:rFonts w:asciiTheme="minorHAnsi" w:hAnsiTheme="minorHAnsi" w:cstheme="minorHAnsi"/>
          <w:sz w:val="20"/>
        </w:rPr>
        <w:t>hur Finansinspektionen behandlar</w:t>
      </w:r>
      <w:r w:rsidRPr="00840A1C">
        <w:rPr>
          <w:rFonts w:asciiTheme="minorHAnsi" w:hAnsiTheme="minorHAnsi" w:cstheme="minorHAnsi"/>
          <w:sz w:val="20"/>
        </w:rPr>
        <w:t xml:space="preserve"> personuppgifter i vår dataskyddspolicy </w:t>
      </w:r>
      <w:r>
        <w:rPr>
          <w:rFonts w:asciiTheme="minorHAnsi" w:hAnsiTheme="minorHAnsi" w:cstheme="minorHAnsi"/>
          <w:sz w:val="20"/>
        </w:rPr>
        <w:t>som finns</w:t>
      </w:r>
      <w:r w:rsidRPr="00840A1C">
        <w:rPr>
          <w:rFonts w:asciiTheme="minorHAnsi" w:hAnsiTheme="minorHAnsi" w:cstheme="minorHAnsi"/>
          <w:sz w:val="20"/>
        </w:rPr>
        <w:t xml:space="preserve"> på Finansinspektionens </w:t>
      </w:r>
      <w:hyperlink r:id="rId14" w:history="1">
        <w:r w:rsidRPr="00137C65">
          <w:rPr>
            <w:rStyle w:val="Hyperlnk"/>
            <w:rFonts w:asciiTheme="minorHAnsi" w:hAnsiTheme="minorHAnsi" w:cstheme="minorHAnsi"/>
            <w:sz w:val="20"/>
          </w:rPr>
          <w:t>webbplats</w:t>
        </w:r>
      </w:hyperlink>
      <w:r>
        <w:rPr>
          <w:rFonts w:asciiTheme="minorHAnsi" w:hAnsiTheme="minorHAnsi" w:cstheme="minorHAnsi"/>
          <w:sz w:val="20"/>
        </w:rPr>
        <w:t>.</w:t>
      </w:r>
    </w:p>
    <w:p w14:paraId="16F47D3D" w14:textId="7C8C181E" w:rsidR="000F320D" w:rsidRPr="00083001" w:rsidRDefault="000F320D" w:rsidP="00ED7F12">
      <w:pPr>
        <w:rPr>
          <w:sz w:val="20"/>
        </w:rPr>
      </w:pPr>
    </w:p>
    <w:sectPr w:rsidR="000F320D" w:rsidRPr="00083001" w:rsidSect="00083001">
      <w:headerReference w:type="default" r:id="rId15"/>
      <w:footerReference w:type="default" r:id="rId16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AD8" w14:textId="18F6919B" w:rsidR="00284622" w:rsidRPr="009333DB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9333DB">
      <w:fldChar w:fldCharType="begin"/>
    </w:r>
    <w:r w:rsidRPr="009333DB">
      <w:rPr>
        <w:lang w:val="en-GB"/>
      </w:rPr>
      <w:instrText xml:space="preserve"> PAGE  \* Arabic  \* MERGEFORMAT </w:instrText>
    </w:r>
    <w:r w:rsidRPr="009333DB">
      <w:fldChar w:fldCharType="separate"/>
    </w:r>
    <w:r w:rsidRPr="009333DB">
      <w:t>1</w:t>
    </w:r>
    <w:r w:rsidRPr="009333DB">
      <w:fldChar w:fldCharType="end"/>
    </w:r>
    <w:r w:rsidRPr="009333DB">
      <w:t xml:space="preserve"> (</w:t>
    </w:r>
    <w:r w:rsidR="009333DB" w:rsidRPr="009333DB">
      <w:fldChar w:fldCharType="begin"/>
    </w:r>
    <w:r w:rsidR="009333DB" w:rsidRPr="009333DB">
      <w:instrText xml:space="preserve"> SECTIONPAGES   \* MERGEFORMAT </w:instrText>
    </w:r>
    <w:r w:rsidR="009333DB" w:rsidRPr="009333DB">
      <w:fldChar w:fldCharType="separate"/>
    </w:r>
    <w:r w:rsidR="009333DB">
      <w:rPr>
        <w:noProof/>
      </w:rPr>
      <w:t>2</w:t>
    </w:r>
    <w:r w:rsidR="009333DB" w:rsidRPr="009333DB">
      <w:rPr>
        <w:noProof/>
      </w:rPr>
      <w:fldChar w:fldCharType="end"/>
    </w:r>
    <w:r w:rsidRPr="009333DB">
      <w:t>)</w:t>
    </w:r>
  </w:p>
  <w:p w14:paraId="43640918" w14:textId="68736C5E" w:rsidR="006E4DA9" w:rsidRPr="009333DB" w:rsidRDefault="009333DB">
    <w:pPr>
      <w:rPr>
        <w:sz w:val="20"/>
      </w:rPr>
    </w:pPr>
    <w:r w:rsidRPr="009333DB">
      <w:rPr>
        <w:sz w:val="20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7D8" w14:textId="208EC5BA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r w:rsidR="009333DB">
      <w:fldChar w:fldCharType="begin"/>
    </w:r>
    <w:r w:rsidR="009333DB">
      <w:instrText xml:space="preserve"> SECTIONPAGES   \* MERGEFORMAT </w:instrText>
    </w:r>
    <w:r w:rsidR="009333DB">
      <w:fldChar w:fldCharType="separate"/>
    </w:r>
    <w:r w:rsidR="009333DB">
      <w:rPr>
        <w:noProof/>
      </w:rPr>
      <w:t>2</w:t>
    </w:r>
    <w:r w:rsidR="009333DB">
      <w:rPr>
        <w:noProof/>
      </w:rPr>
      <w:fldChar w:fldCharType="end"/>
    </w:r>
    <w:r>
      <w:t>)</w:t>
    </w:r>
  </w:p>
  <w:p w14:paraId="49CC5E96" w14:textId="6158FE34" w:rsidR="006E4DA9" w:rsidRPr="009333DB" w:rsidRDefault="009333DB">
    <w:pPr>
      <w:rPr>
        <w:sz w:val="20"/>
      </w:rPr>
    </w:pPr>
    <w:r w:rsidRPr="009333DB">
      <w:rPr>
        <w:sz w:val="20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7358" w14:textId="325DE7C5" w:rsidR="00083001" w:rsidRPr="009333DB" w:rsidRDefault="00083001" w:rsidP="00624E45">
    <w:pPr>
      <w:pStyle w:val="Sidfot"/>
      <w:tabs>
        <w:tab w:val="clear" w:pos="8505"/>
        <w:tab w:val="clear" w:pos="9072"/>
      </w:tabs>
      <w:ind w:left="720" w:right="-1702"/>
      <w:jc w:val="right"/>
      <w:rPr>
        <w:sz w:val="20"/>
        <w:szCs w:val="20"/>
      </w:rPr>
    </w:pPr>
  </w:p>
  <w:p w14:paraId="74D7C6B1" w14:textId="32787D9A" w:rsidR="00083001" w:rsidRPr="009333DB" w:rsidRDefault="009333DB">
    <w:pPr>
      <w:rPr>
        <w:sz w:val="20"/>
      </w:rPr>
    </w:pPr>
    <w:r w:rsidRPr="009333DB">
      <w:rPr>
        <w:sz w:val="20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40AE" w14:textId="77777777" w:rsidR="00624E45" w:rsidRPr="00624E45" w:rsidRDefault="00624E45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1630589808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23AD" w14:textId="77777777" w:rsidR="00083001" w:rsidRPr="00624E45" w:rsidRDefault="00083001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D978C54" wp14:editId="69EF6AA0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628026409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D9DEe+OhHnJxw5oCiNDg3GglA/WRWqh4mZJxJD1DxGx4tplBv3XrHt0BQOBWO7rxdFur0ygxv2XVnpWc9SDEg==" w:salt="QK+1KbEPnctthRmle1zGm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43E4"/>
    <w:rsid w:val="00015BF5"/>
    <w:rsid w:val="00036FFE"/>
    <w:rsid w:val="0005033A"/>
    <w:rsid w:val="0008100F"/>
    <w:rsid w:val="00083001"/>
    <w:rsid w:val="0008703A"/>
    <w:rsid w:val="000A25C1"/>
    <w:rsid w:val="000C6A71"/>
    <w:rsid w:val="000D213B"/>
    <w:rsid w:val="000D36F1"/>
    <w:rsid w:val="000E12B8"/>
    <w:rsid w:val="000F23F0"/>
    <w:rsid w:val="000F320D"/>
    <w:rsid w:val="000F5C6F"/>
    <w:rsid w:val="000F7C9A"/>
    <w:rsid w:val="00171A96"/>
    <w:rsid w:val="0017329C"/>
    <w:rsid w:val="0018170E"/>
    <w:rsid w:val="001827E7"/>
    <w:rsid w:val="00184F4A"/>
    <w:rsid w:val="001923D5"/>
    <w:rsid w:val="001A1B69"/>
    <w:rsid w:val="001A7E4A"/>
    <w:rsid w:val="001B574B"/>
    <w:rsid w:val="001D345A"/>
    <w:rsid w:val="001D5862"/>
    <w:rsid w:val="002457FD"/>
    <w:rsid w:val="002471E1"/>
    <w:rsid w:val="00265A2C"/>
    <w:rsid w:val="002809AC"/>
    <w:rsid w:val="00284622"/>
    <w:rsid w:val="00285542"/>
    <w:rsid w:val="002956D6"/>
    <w:rsid w:val="002C4E11"/>
    <w:rsid w:val="002C6B62"/>
    <w:rsid w:val="002C7D9B"/>
    <w:rsid w:val="002D6F70"/>
    <w:rsid w:val="002E1EBF"/>
    <w:rsid w:val="002F35EC"/>
    <w:rsid w:val="003127F9"/>
    <w:rsid w:val="00353873"/>
    <w:rsid w:val="0037227D"/>
    <w:rsid w:val="003813AA"/>
    <w:rsid w:val="0038207A"/>
    <w:rsid w:val="003A78AB"/>
    <w:rsid w:val="003B3CF9"/>
    <w:rsid w:val="003B4208"/>
    <w:rsid w:val="003C3CBF"/>
    <w:rsid w:val="003E2677"/>
    <w:rsid w:val="00403C6F"/>
    <w:rsid w:val="00414E5D"/>
    <w:rsid w:val="00415874"/>
    <w:rsid w:val="00423A38"/>
    <w:rsid w:val="00435787"/>
    <w:rsid w:val="004504CC"/>
    <w:rsid w:val="0047173A"/>
    <w:rsid w:val="0048434C"/>
    <w:rsid w:val="00486F44"/>
    <w:rsid w:val="00493CC0"/>
    <w:rsid w:val="004B7C4A"/>
    <w:rsid w:val="004C1C1F"/>
    <w:rsid w:val="004D2BBA"/>
    <w:rsid w:val="004E47BB"/>
    <w:rsid w:val="004E68C1"/>
    <w:rsid w:val="004F7665"/>
    <w:rsid w:val="004F7910"/>
    <w:rsid w:val="005015A1"/>
    <w:rsid w:val="00501BB8"/>
    <w:rsid w:val="005048AC"/>
    <w:rsid w:val="00537312"/>
    <w:rsid w:val="00554B6F"/>
    <w:rsid w:val="005550B6"/>
    <w:rsid w:val="00577137"/>
    <w:rsid w:val="00581AE4"/>
    <w:rsid w:val="00591BC4"/>
    <w:rsid w:val="00596B3C"/>
    <w:rsid w:val="005A6D52"/>
    <w:rsid w:val="005D31BD"/>
    <w:rsid w:val="005F1159"/>
    <w:rsid w:val="005F36A0"/>
    <w:rsid w:val="005F5E4C"/>
    <w:rsid w:val="006044A5"/>
    <w:rsid w:val="00624E45"/>
    <w:rsid w:val="00626717"/>
    <w:rsid w:val="00626A77"/>
    <w:rsid w:val="00630BA7"/>
    <w:rsid w:val="006455E2"/>
    <w:rsid w:val="0065578D"/>
    <w:rsid w:val="0066151D"/>
    <w:rsid w:val="00672F13"/>
    <w:rsid w:val="0068034F"/>
    <w:rsid w:val="00680C6C"/>
    <w:rsid w:val="006830D4"/>
    <w:rsid w:val="006918CE"/>
    <w:rsid w:val="006A2C01"/>
    <w:rsid w:val="006C6D5E"/>
    <w:rsid w:val="006E4DA9"/>
    <w:rsid w:val="006F3380"/>
    <w:rsid w:val="0070212D"/>
    <w:rsid w:val="007036D4"/>
    <w:rsid w:val="007131B1"/>
    <w:rsid w:val="00723875"/>
    <w:rsid w:val="00723C1D"/>
    <w:rsid w:val="007246B3"/>
    <w:rsid w:val="007741FD"/>
    <w:rsid w:val="0077643B"/>
    <w:rsid w:val="0078287B"/>
    <w:rsid w:val="007B0648"/>
    <w:rsid w:val="007B0D3B"/>
    <w:rsid w:val="007B6538"/>
    <w:rsid w:val="007B6744"/>
    <w:rsid w:val="007D0B64"/>
    <w:rsid w:val="007E4C74"/>
    <w:rsid w:val="00806621"/>
    <w:rsid w:val="008338AD"/>
    <w:rsid w:val="00834A84"/>
    <w:rsid w:val="0083514A"/>
    <w:rsid w:val="008621EE"/>
    <w:rsid w:val="008679B7"/>
    <w:rsid w:val="00876304"/>
    <w:rsid w:val="00897051"/>
    <w:rsid w:val="008A4738"/>
    <w:rsid w:val="008A6BDF"/>
    <w:rsid w:val="008C1B48"/>
    <w:rsid w:val="008C33CD"/>
    <w:rsid w:val="008D0852"/>
    <w:rsid w:val="008F7807"/>
    <w:rsid w:val="008F7CF6"/>
    <w:rsid w:val="00904ED0"/>
    <w:rsid w:val="00924EEA"/>
    <w:rsid w:val="0092548A"/>
    <w:rsid w:val="00925967"/>
    <w:rsid w:val="009333DB"/>
    <w:rsid w:val="009341D3"/>
    <w:rsid w:val="009410DE"/>
    <w:rsid w:val="00954AAD"/>
    <w:rsid w:val="00987626"/>
    <w:rsid w:val="00993959"/>
    <w:rsid w:val="009945E2"/>
    <w:rsid w:val="009B253B"/>
    <w:rsid w:val="009B3539"/>
    <w:rsid w:val="009B645C"/>
    <w:rsid w:val="00A0670E"/>
    <w:rsid w:val="00A32341"/>
    <w:rsid w:val="00A37A85"/>
    <w:rsid w:val="00A43C9A"/>
    <w:rsid w:val="00A727CC"/>
    <w:rsid w:val="00A82701"/>
    <w:rsid w:val="00A845BA"/>
    <w:rsid w:val="00AA4137"/>
    <w:rsid w:val="00AB7A6C"/>
    <w:rsid w:val="00AE4048"/>
    <w:rsid w:val="00AE4DB2"/>
    <w:rsid w:val="00AE7966"/>
    <w:rsid w:val="00AF558A"/>
    <w:rsid w:val="00B00A72"/>
    <w:rsid w:val="00B0671C"/>
    <w:rsid w:val="00B353B1"/>
    <w:rsid w:val="00B423EA"/>
    <w:rsid w:val="00B47047"/>
    <w:rsid w:val="00B5073E"/>
    <w:rsid w:val="00B60834"/>
    <w:rsid w:val="00B66650"/>
    <w:rsid w:val="00B7527B"/>
    <w:rsid w:val="00B7668E"/>
    <w:rsid w:val="00BB3CFF"/>
    <w:rsid w:val="00BB42A4"/>
    <w:rsid w:val="00BC54B2"/>
    <w:rsid w:val="00BC7CCA"/>
    <w:rsid w:val="00BD1296"/>
    <w:rsid w:val="00BE0B4E"/>
    <w:rsid w:val="00BF4221"/>
    <w:rsid w:val="00BF56D8"/>
    <w:rsid w:val="00C12B69"/>
    <w:rsid w:val="00C24600"/>
    <w:rsid w:val="00C97620"/>
    <w:rsid w:val="00CA034B"/>
    <w:rsid w:val="00CA0B0C"/>
    <w:rsid w:val="00CC0B1F"/>
    <w:rsid w:val="00CC6B1D"/>
    <w:rsid w:val="00CE5637"/>
    <w:rsid w:val="00D13191"/>
    <w:rsid w:val="00D15B0F"/>
    <w:rsid w:val="00D17C2F"/>
    <w:rsid w:val="00D36110"/>
    <w:rsid w:val="00D4163E"/>
    <w:rsid w:val="00D60CB7"/>
    <w:rsid w:val="00D90DB0"/>
    <w:rsid w:val="00D94AE0"/>
    <w:rsid w:val="00D97563"/>
    <w:rsid w:val="00DA7AAA"/>
    <w:rsid w:val="00DB06D8"/>
    <w:rsid w:val="00DB7601"/>
    <w:rsid w:val="00DC66BD"/>
    <w:rsid w:val="00DD274F"/>
    <w:rsid w:val="00DF2506"/>
    <w:rsid w:val="00E00EE9"/>
    <w:rsid w:val="00E024BD"/>
    <w:rsid w:val="00E33E04"/>
    <w:rsid w:val="00E3746C"/>
    <w:rsid w:val="00E378AF"/>
    <w:rsid w:val="00E40BDB"/>
    <w:rsid w:val="00E41958"/>
    <w:rsid w:val="00E64E96"/>
    <w:rsid w:val="00E96E5A"/>
    <w:rsid w:val="00E9723A"/>
    <w:rsid w:val="00EA3005"/>
    <w:rsid w:val="00EA7FF6"/>
    <w:rsid w:val="00EC364D"/>
    <w:rsid w:val="00ED7A94"/>
    <w:rsid w:val="00ED7F12"/>
    <w:rsid w:val="00EE35E6"/>
    <w:rsid w:val="00F06FA0"/>
    <w:rsid w:val="00F2157C"/>
    <w:rsid w:val="00F24107"/>
    <w:rsid w:val="00F2453B"/>
    <w:rsid w:val="00F30CE6"/>
    <w:rsid w:val="00F331DD"/>
    <w:rsid w:val="00F34AEA"/>
    <w:rsid w:val="00F37172"/>
    <w:rsid w:val="00F375A5"/>
    <w:rsid w:val="00F5062F"/>
    <w:rsid w:val="00F57E0B"/>
    <w:rsid w:val="00F62E00"/>
    <w:rsid w:val="00FA5D1E"/>
    <w:rsid w:val="00FA7002"/>
    <w:rsid w:val="00FB0642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3A"/>
    <w:pPr>
      <w:spacing w:after="0" w:line="24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4AEA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B48B524ED437DA9F6A4320DED40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AC1FB-8C5B-4A03-865B-A61C1F2FC9AC}"/>
      </w:docPartPr>
      <w:docPartBody>
        <w:p w:rsidR="002F3203" w:rsidRDefault="002F3203" w:rsidP="002F3203">
          <w:pPr>
            <w:pStyle w:val="481B48B524ED437DA9F6A4320DED403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94ADB05FFA38454294514491CAFA9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0F4C2-F1B1-4157-A859-7952E644C97C}"/>
      </w:docPartPr>
      <w:docPartBody>
        <w:p w:rsidR="002F3203" w:rsidRDefault="002F3203" w:rsidP="002F3203">
          <w:pPr>
            <w:pStyle w:val="94ADB05FFA38454294514491CAFA936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3FD0DF6A35A411DB74B5B8FB87C5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2A50ED-1734-4D20-AE73-45D389827FD0}"/>
      </w:docPartPr>
      <w:docPartBody>
        <w:p w:rsidR="002F3203" w:rsidRDefault="002F3203" w:rsidP="002F3203">
          <w:pPr>
            <w:pStyle w:val="03FD0DF6A35A411DB74B5B8FB87C563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363CCAE3E8C43E99EC6B431D1ACA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C5141-8E63-4A4D-99C9-605813560B92}"/>
      </w:docPartPr>
      <w:docPartBody>
        <w:p w:rsidR="002F3203" w:rsidRDefault="002F3203" w:rsidP="002F3203">
          <w:pPr>
            <w:pStyle w:val="0363CCAE3E8C43E99EC6B431D1ACA7E6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309C7B975A8C4FAD8E51BD71924711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834F37-D340-4F15-BA3D-3C009D436E77}"/>
      </w:docPartPr>
      <w:docPartBody>
        <w:p w:rsidR="002F3203" w:rsidRDefault="002F3203" w:rsidP="002F3203">
          <w:pPr>
            <w:pStyle w:val="309C7B975A8C4FAD8E51BD7192471166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B4D29C9831A41D79DA95DDF3B07F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34F0B-F6E4-440E-A1DB-73CE2E12469D}"/>
      </w:docPartPr>
      <w:docPartBody>
        <w:p w:rsidR="002F3203" w:rsidRDefault="002F3203" w:rsidP="002F3203">
          <w:pPr>
            <w:pStyle w:val="AB4D29C9831A41D79DA95DDF3B07F775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3E51C2E1B7884CD8BAF23B3CAC908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76E86-5814-490D-B452-F5DD9907B05E}"/>
      </w:docPartPr>
      <w:docPartBody>
        <w:p w:rsidR="002F3203" w:rsidRDefault="002F3203" w:rsidP="002F3203">
          <w:pPr>
            <w:pStyle w:val="3E51C2E1B7884CD8BAF23B3CAC9081EF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738526D42F641B7BDD3FABABF61E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79AA1-F8DA-4813-9DC8-5AB61923C218}"/>
      </w:docPartPr>
      <w:docPartBody>
        <w:p w:rsidR="002F3203" w:rsidRDefault="002F3203" w:rsidP="002F3203">
          <w:pPr>
            <w:pStyle w:val="4738526D42F641B7BDD3FABABF61EF6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C93FCFAE710242D894CCF3F6F1995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D78D9-D7E3-46C2-A374-6D961C915537}"/>
      </w:docPartPr>
      <w:docPartBody>
        <w:p w:rsidR="002F3203" w:rsidRDefault="002F3203" w:rsidP="002F3203">
          <w:pPr>
            <w:pStyle w:val="C93FCFAE710242D894CCF3F6F19957D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F843A38A213D4103B2A342733441A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2E061-F949-49E1-BB58-0E91B9AF48AB}"/>
      </w:docPartPr>
      <w:docPartBody>
        <w:p w:rsidR="002F3203" w:rsidRDefault="002F3203" w:rsidP="002F3203">
          <w:pPr>
            <w:pStyle w:val="F843A38A213D4103B2A342733441A049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7DF5CF4249B0481A9BF05C3438EAC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479EE2-693D-47F7-904F-2CEAAA8CC142}"/>
      </w:docPartPr>
      <w:docPartBody>
        <w:p w:rsidR="002F3203" w:rsidRDefault="002F3203" w:rsidP="002F3203">
          <w:pPr>
            <w:pStyle w:val="7DF5CF4249B0481A9BF05C3438EAC69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6A88E991CDCD4F2C9922DBCE521FC7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5923E-0F0F-4325-9766-D356A64C3752}"/>
      </w:docPartPr>
      <w:docPartBody>
        <w:p w:rsidR="002F3203" w:rsidRDefault="002F3203" w:rsidP="002F3203">
          <w:pPr>
            <w:pStyle w:val="6A88E991CDCD4F2C9922DBCE521FC71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ADCFBFCEB8D4F0E8539B36EC95C3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5BB9-3D07-4BEA-A0A0-44E35E0FB476}"/>
      </w:docPartPr>
      <w:docPartBody>
        <w:p w:rsidR="00EA65C8" w:rsidRDefault="00EA65C8" w:rsidP="00EA65C8">
          <w:pPr>
            <w:pStyle w:val="0ADCFBFCEB8D4F0E8539B36EC95C37F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E0"/>
    <w:rsid w:val="001D5862"/>
    <w:rsid w:val="00265A2C"/>
    <w:rsid w:val="002C6B62"/>
    <w:rsid w:val="002D6F70"/>
    <w:rsid w:val="002F3203"/>
    <w:rsid w:val="00353873"/>
    <w:rsid w:val="003B1AA6"/>
    <w:rsid w:val="003E2677"/>
    <w:rsid w:val="004504CC"/>
    <w:rsid w:val="005015A1"/>
    <w:rsid w:val="00866CE0"/>
    <w:rsid w:val="009B645C"/>
    <w:rsid w:val="00B47047"/>
    <w:rsid w:val="00B60834"/>
    <w:rsid w:val="00EA65C8"/>
    <w:rsid w:val="00F30CE6"/>
    <w:rsid w:val="00FA5D1E"/>
    <w:rsid w:val="00FB0642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65C8"/>
  </w:style>
  <w:style w:type="paragraph" w:customStyle="1" w:styleId="481B48B524ED437DA9F6A4320DED4031">
    <w:name w:val="481B48B524ED437DA9F6A4320DED4031"/>
    <w:rsid w:val="002F3203"/>
  </w:style>
  <w:style w:type="paragraph" w:customStyle="1" w:styleId="94ADB05FFA38454294514491CAFA9367">
    <w:name w:val="94ADB05FFA38454294514491CAFA9367"/>
    <w:rsid w:val="002F3203"/>
  </w:style>
  <w:style w:type="paragraph" w:customStyle="1" w:styleId="03FD0DF6A35A411DB74B5B8FB87C5638">
    <w:name w:val="03FD0DF6A35A411DB74B5B8FB87C5638"/>
    <w:rsid w:val="002F3203"/>
  </w:style>
  <w:style w:type="paragraph" w:customStyle="1" w:styleId="0363CCAE3E8C43E99EC6B431D1ACA7E6">
    <w:name w:val="0363CCAE3E8C43E99EC6B431D1ACA7E6"/>
    <w:rsid w:val="002F3203"/>
  </w:style>
  <w:style w:type="paragraph" w:customStyle="1" w:styleId="309C7B975A8C4FAD8E51BD7192471166">
    <w:name w:val="309C7B975A8C4FAD8E51BD7192471166"/>
    <w:rsid w:val="002F3203"/>
  </w:style>
  <w:style w:type="paragraph" w:customStyle="1" w:styleId="AB4D29C9831A41D79DA95DDF3B07F775">
    <w:name w:val="AB4D29C9831A41D79DA95DDF3B07F775"/>
    <w:rsid w:val="002F3203"/>
  </w:style>
  <w:style w:type="paragraph" w:customStyle="1" w:styleId="3E51C2E1B7884CD8BAF23B3CAC9081EF">
    <w:name w:val="3E51C2E1B7884CD8BAF23B3CAC9081EF"/>
    <w:rsid w:val="002F3203"/>
  </w:style>
  <w:style w:type="paragraph" w:customStyle="1" w:styleId="4738526D42F641B7BDD3FABABF61EF6A">
    <w:name w:val="4738526D42F641B7BDD3FABABF61EF6A"/>
    <w:rsid w:val="002F3203"/>
  </w:style>
  <w:style w:type="paragraph" w:customStyle="1" w:styleId="C93FCFAE710242D894CCF3F6F19957DD">
    <w:name w:val="C93FCFAE710242D894CCF3F6F19957DD"/>
    <w:rsid w:val="002F3203"/>
  </w:style>
  <w:style w:type="paragraph" w:customStyle="1" w:styleId="F843A38A213D4103B2A342733441A049">
    <w:name w:val="F843A38A213D4103B2A342733441A049"/>
    <w:rsid w:val="002F3203"/>
  </w:style>
  <w:style w:type="paragraph" w:customStyle="1" w:styleId="7DF5CF4249B0481A9BF05C3438EAC69B">
    <w:name w:val="7DF5CF4249B0481A9BF05C3438EAC69B"/>
    <w:rsid w:val="002F3203"/>
  </w:style>
  <w:style w:type="paragraph" w:customStyle="1" w:styleId="6A88E991CDCD4F2C9922DBCE521FC71C">
    <w:name w:val="6A88E991CDCD4F2C9922DBCE521FC71C"/>
    <w:rsid w:val="002F3203"/>
  </w:style>
  <w:style w:type="paragraph" w:customStyle="1" w:styleId="0ADCFBFCEB8D4F0E8539B36EC95C37FC">
    <w:name w:val="0ADCFBFCEB8D4F0E8539B36EC95C37FC"/>
    <w:rsid w:val="00EA6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56</TotalTime>
  <Pages>4</Pages>
  <Words>624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Lindmark</dc:creator>
  <cp:keywords/>
  <dc:description/>
  <cp:lastModifiedBy>Erik Waernström</cp:lastModifiedBy>
  <cp:revision>39</cp:revision>
  <cp:lastPrinted>2021-01-19T09:35:00Z</cp:lastPrinted>
  <dcterms:created xsi:type="dcterms:W3CDTF">2025-01-13T09:37:00Z</dcterms:created>
  <dcterms:modified xsi:type="dcterms:W3CDTF">2025-04-09T07:13:00Z</dcterms:modified>
</cp:coreProperties>
</file>