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1D8" w14:textId="5969B41B" w:rsidR="00DA7AAA" w:rsidRDefault="008679B7" w:rsidP="008A4738">
      <w:pPr>
        <w:pStyle w:val="Huvudrubrik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1513F879" wp14:editId="3A2FF9A6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B64">
        <w:t>Begäran om beslut om placering i säkerhetsklass</w:t>
      </w:r>
    </w:p>
    <w:p w14:paraId="4407759E" w14:textId="77777777" w:rsidR="00A2627F" w:rsidRPr="00A2627F" w:rsidRDefault="00A2627F" w:rsidP="00A2627F">
      <w:pPr>
        <w:rPr>
          <w:lang w:eastAsia="en-US"/>
        </w:rPr>
      </w:pPr>
    </w:p>
    <w:p w14:paraId="573C9D1C" w14:textId="5CF28FA8" w:rsidR="007D0B64" w:rsidRPr="004A5C9F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verksamhetsutövare</w:t>
      </w:r>
      <w:r w:rsidR="00F75280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543EBA" w:rsidRPr="006C15AF" w14:paraId="17BFE2EC" w14:textId="77777777" w:rsidTr="00FF21AB">
        <w:trPr>
          <w:trHeight w:val="794"/>
        </w:trPr>
        <w:tc>
          <w:tcPr>
            <w:tcW w:w="5949" w:type="dxa"/>
            <w:gridSpan w:val="2"/>
          </w:tcPr>
          <w:p w14:paraId="32F2947B" w14:textId="77777777" w:rsidR="00543EBA" w:rsidRPr="006C15AF" w:rsidRDefault="00543EBA" w:rsidP="008F6349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Verksamhetsutövare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32980809"/>
              <w:placeholder>
                <w:docPart w:val="A3FF8FCF394E4A08BA04DF7CE2361708"/>
              </w:placeholder>
              <w:showingPlcHdr/>
            </w:sdtPr>
            <w:sdtEndPr/>
            <w:sdtContent>
              <w:p w14:paraId="1F3709D4" w14:textId="5B8F4EAA" w:rsidR="00543EBA" w:rsidRPr="00FF21AB" w:rsidRDefault="00FF21AB" w:rsidP="0037571A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1D80C702" w14:textId="77777777" w:rsidR="00543EBA" w:rsidRPr="006C15AF" w:rsidRDefault="00543EBA" w:rsidP="008F6349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632905675"/>
              <w:placeholder>
                <w:docPart w:val="9AADB6D382D34063AB7034C0D33ADD9B"/>
              </w:placeholder>
              <w:showingPlcHdr/>
            </w:sdtPr>
            <w:sdtEndPr/>
            <w:sdtContent>
              <w:p w14:paraId="705F6C05" w14:textId="2537C86F" w:rsidR="00543EBA" w:rsidRPr="00FF21AB" w:rsidRDefault="00FF21AB" w:rsidP="0037571A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43EBA" w:rsidRPr="006C15AF" w14:paraId="61B725C9" w14:textId="77777777" w:rsidTr="00FF21AB">
        <w:trPr>
          <w:trHeight w:val="794"/>
        </w:trPr>
        <w:tc>
          <w:tcPr>
            <w:tcW w:w="4957" w:type="dxa"/>
          </w:tcPr>
          <w:p w14:paraId="3198C54C" w14:textId="7810BCC9" w:rsidR="00543EBA" w:rsidRPr="00A841CC" w:rsidRDefault="00A26663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 (s</w:t>
            </w:r>
            <w:r w:rsidR="00543EBA"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äkerhetsskyddschef</w:t>
            </w:r>
            <w:r w:rsidR="00543EBA" w:rsidRPr="00A841C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eller kontaktperson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000462512"/>
              <w:placeholder>
                <w:docPart w:val="1C49E501D5B64BAE8949E045DB8744D3"/>
              </w:placeholder>
              <w:showingPlcHdr/>
            </w:sdtPr>
            <w:sdtEndPr/>
            <w:sdtContent>
              <w:p w14:paraId="4CD5C7DB" w14:textId="1D5DB12E" w:rsidR="00543EBA" w:rsidRPr="00FF21AB" w:rsidRDefault="00FF21AB" w:rsidP="0037571A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7DDDBD1D" w14:textId="77777777" w:rsidR="00543EBA" w:rsidRDefault="00543EBA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2087650993"/>
              <w:placeholder>
                <w:docPart w:val="B1ADD5EDB3164A589145DCCB641C0C17"/>
              </w:placeholder>
              <w:showingPlcHdr/>
            </w:sdtPr>
            <w:sdtEndPr/>
            <w:sdtContent>
              <w:p w14:paraId="4060EED5" w14:textId="3315CB6C" w:rsidR="0099650D" w:rsidRPr="00FF21AB" w:rsidRDefault="00FF21AB" w:rsidP="0099650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43EBA" w:rsidRPr="006C15AF" w14:paraId="24EB89B4" w14:textId="77777777" w:rsidTr="00FF21AB">
        <w:trPr>
          <w:trHeight w:val="794"/>
        </w:trPr>
        <w:tc>
          <w:tcPr>
            <w:tcW w:w="4957" w:type="dxa"/>
          </w:tcPr>
          <w:p w14:paraId="77068B04" w14:textId="77777777" w:rsidR="00543EBA" w:rsidRDefault="00543EBA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940187766"/>
              <w:placeholder>
                <w:docPart w:val="AEE90E78C5EC4718AEB790C598E1755D"/>
              </w:placeholder>
              <w:showingPlcHdr/>
            </w:sdtPr>
            <w:sdtEndPr/>
            <w:sdtContent>
              <w:p w14:paraId="4A318A01" w14:textId="56ECA1AC" w:rsidR="0099650D" w:rsidRPr="00FF21AB" w:rsidRDefault="00FF21AB" w:rsidP="0099650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3E22E69C" w14:textId="77777777" w:rsidR="00543EBA" w:rsidRDefault="00543EBA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232618997"/>
              <w:placeholder>
                <w:docPart w:val="4B46BD04433F46B4AA5EBC53C809A658"/>
              </w:placeholder>
              <w:showingPlcHdr/>
            </w:sdtPr>
            <w:sdtEndPr/>
            <w:sdtContent>
              <w:p w14:paraId="6988171C" w14:textId="39E61110" w:rsidR="0099650D" w:rsidRPr="00FF21AB" w:rsidRDefault="00FF21AB" w:rsidP="0099650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2B5238F9" w14:textId="0BEB19CB" w:rsidR="007D0B64" w:rsidRPr="004A5C9F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befattning</w:t>
      </w:r>
      <w:r w:rsidR="00F75280">
        <w:rPr>
          <w:sz w:val="24"/>
          <w:szCs w:val="24"/>
        </w:rPr>
        <w:t>en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3969"/>
      </w:tblGrid>
      <w:tr w:rsidR="00543EBA" w:rsidRPr="006C15AF" w14:paraId="10B84E78" w14:textId="77777777" w:rsidTr="001C51F0">
        <w:trPr>
          <w:trHeight w:val="794"/>
        </w:trPr>
        <w:tc>
          <w:tcPr>
            <w:tcW w:w="8926" w:type="dxa"/>
            <w:gridSpan w:val="2"/>
          </w:tcPr>
          <w:p w14:paraId="0F0A6ACF" w14:textId="77777777" w:rsidR="00543EBA" w:rsidRDefault="00543EBA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Befattning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75442913"/>
              <w:placeholder>
                <w:docPart w:val="00CABF30C5F141339E7C527FC721AAED"/>
              </w:placeholder>
              <w:showingPlcHdr/>
            </w:sdtPr>
            <w:sdtEndPr/>
            <w:sdtContent>
              <w:p w14:paraId="06FF71AB" w14:textId="47E094F0" w:rsidR="0099650D" w:rsidRPr="00FF21AB" w:rsidRDefault="00FF21AB" w:rsidP="0099650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6529D6" w:rsidRPr="006C15AF" w14:paraId="12D24A2D" w14:textId="77777777" w:rsidTr="00FF21AB">
        <w:trPr>
          <w:trHeight w:val="794"/>
        </w:trPr>
        <w:tc>
          <w:tcPr>
            <w:tcW w:w="4957" w:type="dxa"/>
          </w:tcPr>
          <w:p w14:paraId="5392706D" w14:textId="20AF3A04" w:rsidR="006529D6" w:rsidRPr="001064FA" w:rsidRDefault="006529D6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Befattning</w:t>
            </w:r>
            <w:r w:rsidR="00C20A3E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en</w:t>
            </w: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placeras på grund av</w:t>
            </w:r>
            <w:r w:rsidR="005D6DAC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</w:t>
            </w:r>
          </w:p>
          <w:p w14:paraId="33EFF099" w14:textId="181984CB" w:rsidR="006529D6" w:rsidRPr="00FF21AB" w:rsidRDefault="0076271C" w:rsidP="006529D6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10629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6529D6" w:rsidRPr="00FF21AB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Anställning</w:t>
            </w:r>
          </w:p>
          <w:p w14:paraId="5EB1D93C" w14:textId="557AE663" w:rsidR="006529D6" w:rsidRPr="001064FA" w:rsidRDefault="0076271C" w:rsidP="006529D6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-11969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6529D6" w:rsidRPr="00FF21AB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Säkerhetsskyddsavtal</w:t>
            </w:r>
          </w:p>
        </w:tc>
        <w:tc>
          <w:tcPr>
            <w:tcW w:w="3969" w:type="dxa"/>
          </w:tcPr>
          <w:p w14:paraId="6883F752" w14:textId="77777777" w:rsidR="006529D6" w:rsidRPr="001064FA" w:rsidRDefault="006529D6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Föreslagen säkerhetsklass</w:t>
            </w:r>
          </w:p>
          <w:p w14:paraId="29B4018C" w14:textId="7AE5233C" w:rsidR="006529D6" w:rsidRPr="00FF21AB" w:rsidRDefault="0076271C" w:rsidP="006529D6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88151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6529D6" w:rsidRPr="00FF21AB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2</w:t>
            </w:r>
          </w:p>
          <w:p w14:paraId="3F3FEF76" w14:textId="66384887" w:rsidR="006529D6" w:rsidRPr="001064FA" w:rsidRDefault="0076271C" w:rsidP="006529D6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190062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6529D6" w:rsidRPr="00FF21AB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3</w:t>
            </w:r>
          </w:p>
        </w:tc>
      </w:tr>
      <w:tr w:rsidR="006529D6" w:rsidRPr="006C15AF" w14:paraId="7733A8E3" w14:textId="77777777" w:rsidTr="00530713">
        <w:trPr>
          <w:trHeight w:val="794"/>
        </w:trPr>
        <w:tc>
          <w:tcPr>
            <w:tcW w:w="8926" w:type="dxa"/>
            <w:gridSpan w:val="2"/>
          </w:tcPr>
          <w:p w14:paraId="249C2EA2" w14:textId="77777777" w:rsidR="006529D6" w:rsidRPr="001064FA" w:rsidRDefault="006529D6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Om säkerhetsskyddsavtal, ange namn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/beteckning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88959477"/>
              <w:placeholder>
                <w:docPart w:val="427CED8E9FC24546B0C5BB8024C89884"/>
              </w:placeholder>
              <w:showingPlcHdr/>
            </w:sdtPr>
            <w:sdtEndPr/>
            <w:sdtContent>
              <w:p w14:paraId="1E3F2323" w14:textId="5A865ADE" w:rsidR="006529D6" w:rsidRPr="00FF21AB" w:rsidRDefault="00FF21AB" w:rsidP="00FF21A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CA6F1E" w:rsidRPr="006C15AF" w14:paraId="4F7DC95B" w14:textId="77777777" w:rsidTr="00EF4603">
        <w:trPr>
          <w:trHeight w:val="851"/>
        </w:trPr>
        <w:tc>
          <w:tcPr>
            <w:tcW w:w="8926" w:type="dxa"/>
            <w:gridSpan w:val="2"/>
          </w:tcPr>
          <w:p w14:paraId="2F77DC25" w14:textId="66E25B41" w:rsidR="00CA6F1E" w:rsidRPr="001064FA" w:rsidRDefault="00CA6F1E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Befattning</w:t>
            </w:r>
            <w:r w:rsidR="00C20A3E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placeras för att den</w:t>
            </w:r>
          </w:p>
          <w:p w14:paraId="1482A21A" w14:textId="77777777" w:rsidR="004837A6" w:rsidRDefault="0076271C" w:rsidP="004837A6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-6648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CA6F1E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Får del av säkerhetsskyddsklassificerade uppgifter</w:t>
            </w:r>
            <w:r w:rsidR="00781FB0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</w:t>
            </w:r>
          </w:p>
          <w:p w14:paraId="38E54B12" w14:textId="4035182A" w:rsidR="00CA6F1E" w:rsidRPr="00610CF9" w:rsidRDefault="0076271C" w:rsidP="00610CF9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68995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CA6F1E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</w:t>
            </w:r>
            <w:r w:rsidR="009119A8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>Till följd av sitt deltagande i verksamheten har möjlighet att orsaka skada för</w:t>
            </w:r>
            <w:r w:rsidR="00610CF9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</w:t>
            </w:r>
            <w:r w:rsidR="009119A8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>Sveriges säkerhet</w:t>
            </w:r>
          </w:p>
        </w:tc>
      </w:tr>
    </w:tbl>
    <w:p w14:paraId="1186B103" w14:textId="2E8FD4DD" w:rsidR="008E4D36" w:rsidRPr="008E4D36" w:rsidRDefault="00543EBA" w:rsidP="008E4D36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Befattningens deltagande i </w:t>
      </w:r>
      <w:r w:rsidR="006A2D26">
        <w:rPr>
          <w:sz w:val="24"/>
          <w:szCs w:val="24"/>
        </w:rPr>
        <w:t xml:space="preserve">den </w:t>
      </w:r>
      <w:r>
        <w:rPr>
          <w:sz w:val="24"/>
          <w:szCs w:val="24"/>
        </w:rPr>
        <w:t>säkerhetskänslig</w:t>
      </w:r>
      <w:r w:rsidR="006A2D26">
        <w:rPr>
          <w:sz w:val="24"/>
          <w:szCs w:val="24"/>
        </w:rPr>
        <w:t>a</w:t>
      </w:r>
      <w:r>
        <w:rPr>
          <w:sz w:val="24"/>
          <w:szCs w:val="24"/>
        </w:rPr>
        <w:t xml:space="preserve"> verksamhet</w:t>
      </w:r>
      <w:r w:rsidR="006A2D26">
        <w:rPr>
          <w:sz w:val="24"/>
          <w:szCs w:val="24"/>
        </w:rPr>
        <w:t>en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8926"/>
      </w:tblGrid>
      <w:tr w:rsidR="008E4D36" w:rsidRPr="006C15AF" w14:paraId="1B1F557D" w14:textId="77777777" w:rsidTr="008E4D36">
        <w:trPr>
          <w:trHeight w:val="340"/>
        </w:trPr>
        <w:tc>
          <w:tcPr>
            <w:tcW w:w="8926" w:type="dxa"/>
            <w:shd w:val="clear" w:color="auto" w:fill="D9D9D9" w:themeFill="background2" w:themeFillShade="D9"/>
          </w:tcPr>
          <w:p w14:paraId="287E94CD" w14:textId="1FD6A850" w:rsidR="008E4D36" w:rsidRPr="008E4D36" w:rsidRDefault="008E4D36" w:rsidP="00CA6F1E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20"/>
              </w:rPr>
            </w:pPr>
            <w:r w:rsidRPr="008E4D36">
              <w:rPr>
                <w:rFonts w:ascii="Arial" w:hAnsi="Arial" w:cs="Arial"/>
                <w:sz w:val="20"/>
              </w:rPr>
              <w:t>Säkerhetskyddsklassificerade uppgifter</w:t>
            </w:r>
          </w:p>
        </w:tc>
      </w:tr>
      <w:tr w:rsidR="00D70408" w:rsidRPr="006C15AF" w14:paraId="7C78D6CB" w14:textId="77777777" w:rsidTr="00693255">
        <w:trPr>
          <w:trHeight w:val="794"/>
        </w:trPr>
        <w:tc>
          <w:tcPr>
            <w:tcW w:w="8926" w:type="dxa"/>
          </w:tcPr>
          <w:p w14:paraId="6E44CCCE" w14:textId="3A43B0DA" w:rsidR="00D70408" w:rsidRPr="00CA6F1E" w:rsidRDefault="00CA6F1E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CA6F1E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Befattning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en</w:t>
            </w:r>
            <w:r w:rsidRPr="00CA6F1E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får tillgång till säkerhetsskyddsklassificerade uppgifter i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säkerhetsskyddsklassen</w:t>
            </w:r>
            <w:r w:rsidR="00F75280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(ange högsta klass)</w:t>
            </w:r>
          </w:p>
          <w:p w14:paraId="033FCBF2" w14:textId="23231325" w:rsidR="00CA6F1E" w:rsidRPr="007F0A3E" w:rsidRDefault="0076271C" w:rsidP="00CA6F1E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9791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CA6F1E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Konfidentiell</w:t>
            </w:r>
          </w:p>
          <w:p w14:paraId="4F7B2CC4" w14:textId="3DA7D5EA" w:rsidR="00CA6F1E" w:rsidRPr="007F0A3E" w:rsidRDefault="0076271C" w:rsidP="00CA6F1E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-19789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CA6F1E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Hemlig, i ringa omfattning</w:t>
            </w:r>
          </w:p>
          <w:p w14:paraId="00D7B7A2" w14:textId="36C4E222" w:rsidR="00CA6F1E" w:rsidRPr="007F0A3E" w:rsidRDefault="0076271C" w:rsidP="00CA6F1E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10990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CA6F1E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Hemlig</w:t>
            </w:r>
          </w:p>
          <w:p w14:paraId="2FBCE3B8" w14:textId="2BFEFA60" w:rsidR="00CA6F1E" w:rsidRPr="00CA6F1E" w:rsidRDefault="0076271C" w:rsidP="00CA6F1E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20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8854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CA6F1E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Kvalificerat hemlig</w:t>
            </w:r>
            <w:r w:rsidR="009119A8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>,</w:t>
            </w:r>
            <w:r w:rsidR="00CA6F1E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i ringa omfattning</w:t>
            </w:r>
          </w:p>
        </w:tc>
      </w:tr>
    </w:tbl>
    <w:p w14:paraId="7A7BBAE3" w14:textId="77777777" w:rsidR="00D70408" w:rsidRDefault="00D70408" w:rsidP="00D70408">
      <w:pPr>
        <w:rPr>
          <w:lang w:eastAsia="en-US"/>
        </w:rPr>
      </w:pPr>
    </w:p>
    <w:p w14:paraId="1DB75229" w14:textId="77777777" w:rsidR="008E4D36" w:rsidRDefault="008E4D36" w:rsidP="00D70408">
      <w:pPr>
        <w:rPr>
          <w:lang w:eastAsia="en-US"/>
        </w:rPr>
      </w:pP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8926"/>
      </w:tblGrid>
      <w:tr w:rsidR="008E4D36" w:rsidRPr="006C15AF" w14:paraId="56512779" w14:textId="77777777" w:rsidTr="008E4D36">
        <w:trPr>
          <w:trHeight w:val="340"/>
        </w:trPr>
        <w:tc>
          <w:tcPr>
            <w:tcW w:w="8926" w:type="dxa"/>
            <w:shd w:val="clear" w:color="auto" w:fill="D9D9D9" w:themeFill="background2" w:themeFillShade="D9"/>
          </w:tcPr>
          <w:p w14:paraId="657861E9" w14:textId="4D74E450" w:rsidR="008E4D36" w:rsidRPr="008E4D36" w:rsidRDefault="008E4D36" w:rsidP="008E4D36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20"/>
              </w:rPr>
            </w:pPr>
            <w:r w:rsidRPr="008E4D36">
              <w:rPr>
                <w:rFonts w:ascii="Arial" w:hAnsi="Arial" w:cs="Arial"/>
                <w:sz w:val="20"/>
              </w:rPr>
              <w:lastRenderedPageBreak/>
              <w:t>Säkerhetskänslig verksamhet i övrigt</w:t>
            </w:r>
          </w:p>
        </w:tc>
      </w:tr>
      <w:tr w:rsidR="008E4D36" w:rsidRPr="006C15AF" w14:paraId="7AF04412" w14:textId="77777777" w:rsidTr="00693255">
        <w:trPr>
          <w:trHeight w:val="794"/>
        </w:trPr>
        <w:tc>
          <w:tcPr>
            <w:tcW w:w="8926" w:type="dxa"/>
          </w:tcPr>
          <w:p w14:paraId="67D947F2" w14:textId="2490A572" w:rsidR="006529D6" w:rsidRDefault="006529D6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Befattningen kan till följd av sitt deltagande i den säkerhetskänsliga verksamheten orsaka</w:t>
            </w:r>
            <w:r w:rsidR="00F75280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(ange högsta skada)</w:t>
            </w:r>
          </w:p>
          <w:p w14:paraId="15AA0BD3" w14:textId="39883570" w:rsidR="006529D6" w:rsidRPr="007F0A3E" w:rsidRDefault="0076271C" w:rsidP="006529D6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167252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A6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6529D6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en inte obetydlig skada för Sveriges säkerhet</w:t>
            </w:r>
          </w:p>
          <w:p w14:paraId="75633B8B" w14:textId="506CD370" w:rsidR="008E4D36" w:rsidRPr="006529D6" w:rsidRDefault="0076271C" w:rsidP="008E4D36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190555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6529D6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allvarlig skada för Sveriges säkerhet</w:t>
            </w:r>
          </w:p>
        </w:tc>
      </w:tr>
      <w:tr w:rsidR="008E4D36" w:rsidRPr="006C15AF" w14:paraId="28274815" w14:textId="77777777" w:rsidTr="00074DCF">
        <w:trPr>
          <w:trHeight w:val="794"/>
        </w:trPr>
        <w:tc>
          <w:tcPr>
            <w:tcW w:w="8926" w:type="dxa"/>
          </w:tcPr>
          <w:p w14:paraId="1C9B0CBD" w14:textId="3AD56FAA" w:rsidR="006529D6" w:rsidRDefault="006529D6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Befattningen deltar i den säkerhetskänsliga verksamheten i övrigt genom tillgång till</w:t>
            </w:r>
            <w:r w:rsidR="00F75280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(ange samtliga berörda skyddsvärden)</w:t>
            </w:r>
          </w:p>
          <w:p w14:paraId="034475EC" w14:textId="1510D149" w:rsidR="006529D6" w:rsidRPr="007F0A3E" w:rsidRDefault="0076271C" w:rsidP="006529D6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-32467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F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6529D6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Anläggningar</w:t>
            </w:r>
            <w:r w:rsidR="009270F3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24592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0F3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9270F3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System</w:t>
            </w:r>
            <w:r w:rsidR="009270F3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193633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0F3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9270F3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Objekt</w:t>
            </w:r>
            <w:r w:rsidR="009270F3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-14808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0F3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9270F3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Egendom</w:t>
            </w:r>
          </w:p>
          <w:p w14:paraId="61021688" w14:textId="7B4DE063" w:rsidR="006529D6" w:rsidRPr="00DD1467" w:rsidRDefault="0076271C" w:rsidP="006529D6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20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193817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3E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6529D6" w:rsidRPr="007F0A3E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Andra tillgångar som är av betydelse för Sveriges säkerhet</w:t>
            </w:r>
          </w:p>
        </w:tc>
      </w:tr>
    </w:tbl>
    <w:p w14:paraId="5956ECC0" w14:textId="52164AB1" w:rsidR="009270F3" w:rsidRDefault="009270F3" w:rsidP="009270F3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Obligatoriskt underlag</w:t>
      </w:r>
    </w:p>
    <w:p w14:paraId="1B0DC81D" w14:textId="67BBB9F8" w:rsidR="009270F3" w:rsidRPr="009270F3" w:rsidRDefault="0076271C" w:rsidP="009270F3">
      <w:pPr>
        <w:rPr>
          <w:rFonts w:asciiTheme="majorHAnsi" w:hAnsiTheme="majorHAnsi" w:cstheme="majorHAnsi"/>
          <w:sz w:val="18"/>
          <w:szCs w:val="18"/>
          <w:lang w:eastAsia="en-US"/>
        </w:rPr>
      </w:pPr>
      <w:sdt>
        <w:sdtPr>
          <w:rPr>
            <w:rFonts w:asciiTheme="majorHAnsi" w:hAnsiTheme="majorHAnsi" w:cstheme="majorHAnsi"/>
            <w:sz w:val="18"/>
            <w:szCs w:val="18"/>
            <w:lang w:eastAsia="en-US"/>
          </w:rPr>
          <w:id w:val="6692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0F3">
            <w:rPr>
              <w:rFonts w:ascii="MS Gothic" w:eastAsia="MS Gothic" w:hAnsi="MS Gothic" w:cstheme="majorHAnsi" w:hint="eastAsia"/>
              <w:sz w:val="18"/>
              <w:szCs w:val="18"/>
              <w:lang w:eastAsia="en-US"/>
            </w:rPr>
            <w:t>☐</w:t>
          </w:r>
        </w:sdtContent>
      </w:sdt>
      <w:r w:rsidR="009270F3" w:rsidRPr="00C63179">
        <w:rPr>
          <w:rFonts w:asciiTheme="majorHAnsi" w:hAnsiTheme="majorHAnsi" w:cstheme="majorHAnsi"/>
          <w:sz w:val="18"/>
          <w:szCs w:val="18"/>
          <w:lang w:eastAsia="en-US"/>
        </w:rPr>
        <w:t xml:space="preserve"> </w:t>
      </w:r>
      <w:r w:rsidR="009270F3">
        <w:rPr>
          <w:rFonts w:asciiTheme="majorHAnsi" w:hAnsiTheme="majorHAnsi" w:cstheme="majorHAnsi"/>
          <w:sz w:val="18"/>
          <w:szCs w:val="18"/>
          <w:lang w:eastAsia="en-US"/>
        </w:rPr>
        <w:t>Utdrag ut befattningsanalys (</w:t>
      </w:r>
      <w:r w:rsidR="009270F3" w:rsidRPr="00C63179">
        <w:rPr>
          <w:rFonts w:asciiTheme="majorHAnsi" w:hAnsiTheme="majorHAnsi" w:cstheme="majorHAnsi"/>
          <w:sz w:val="18"/>
          <w:szCs w:val="18"/>
          <w:lang w:eastAsia="en-US"/>
        </w:rPr>
        <w:t>skickas tillsammans med denna blankett</w:t>
      </w:r>
      <w:r w:rsidR="009270F3">
        <w:rPr>
          <w:rFonts w:asciiTheme="majorHAnsi" w:hAnsiTheme="majorHAnsi" w:cstheme="majorHAnsi"/>
          <w:sz w:val="18"/>
          <w:szCs w:val="18"/>
          <w:lang w:eastAsia="en-US"/>
        </w:rPr>
        <w:t>)</w:t>
      </w:r>
    </w:p>
    <w:p w14:paraId="22955D99" w14:textId="0F4667EE" w:rsidR="001064FA" w:rsidRDefault="001064FA" w:rsidP="001064FA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Verksamhetsutövarens u</w:t>
      </w:r>
      <w:r w:rsidRPr="00252F4F">
        <w:rPr>
          <w:sz w:val="24"/>
          <w:szCs w:val="24"/>
        </w:rPr>
        <w:t>nderskrift</w:t>
      </w:r>
    </w:p>
    <w:p w14:paraId="57348661" w14:textId="77777777" w:rsidR="001064FA" w:rsidRDefault="001064FA" w:rsidP="001064FA">
      <w:pPr>
        <w:rPr>
          <w:rFonts w:ascii="Arial" w:hAnsi="Arial" w:cs="Arial"/>
          <w:sz w:val="18"/>
          <w:szCs w:val="18"/>
        </w:rPr>
      </w:pPr>
      <w:r w:rsidRPr="006B25EC">
        <w:rPr>
          <w:rFonts w:ascii="Arial" w:hAnsi="Arial" w:cs="Arial"/>
          <w:sz w:val="18"/>
          <w:szCs w:val="18"/>
        </w:rPr>
        <w:t>Undertecknad intygar att ovan uppgifter är korrekta</w:t>
      </w:r>
    </w:p>
    <w:tbl>
      <w:tblPr>
        <w:tblStyle w:val="Tabellrutnt"/>
        <w:tblW w:w="8364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3686"/>
      </w:tblGrid>
      <w:tr w:rsidR="0099650D" w:rsidRPr="006C15AF" w14:paraId="78853235" w14:textId="77777777" w:rsidTr="00B94A65">
        <w:trPr>
          <w:trHeight w:val="85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906921176"/>
              <w:placeholder>
                <w:docPart w:val="17C9F2A4D8014707B904E681D90D1840"/>
              </w:placeholder>
              <w:showingPlcHdr/>
            </w:sdtPr>
            <w:sdtEndPr/>
            <w:sdtContent>
              <w:p w14:paraId="11354681" w14:textId="032CC873" w:rsidR="0099650D" w:rsidRPr="007F0A3E" w:rsidRDefault="007F0A3E" w:rsidP="00187677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DE6E19" w14:textId="77777777" w:rsidR="0099650D" w:rsidRPr="006C15AF" w:rsidRDefault="0099650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7328781" w14:textId="77777777" w:rsidR="0099650D" w:rsidRDefault="0099650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99650D" w:rsidRPr="006C15AF" w14:paraId="349FD891" w14:textId="77777777" w:rsidTr="007F0A3E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28E40CFF" w14:textId="77777777" w:rsidR="0099650D" w:rsidRPr="009A7802" w:rsidRDefault="0099650D" w:rsidP="008F6349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 och datum</w:t>
            </w:r>
          </w:p>
          <w:p w14:paraId="4FD36249" w14:textId="77777777" w:rsidR="0099650D" w:rsidRPr="006C15AF" w:rsidRDefault="0099650D" w:rsidP="000D07BD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6E6794" w14:textId="77777777" w:rsidR="0099650D" w:rsidRPr="006C15AF" w:rsidRDefault="0099650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5888988" w14:textId="77777777" w:rsidR="0099650D" w:rsidRDefault="0099650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72110E7B" w14:textId="77777777" w:rsidR="0099650D" w:rsidRDefault="0099650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136569FD" w14:textId="39942943" w:rsidR="0099650D" w:rsidRPr="00713BC2" w:rsidRDefault="0099650D" w:rsidP="000D07BD">
            <w:pPr>
              <w:pStyle w:val="text"/>
              <w:rPr>
                <w:rFonts w:asciiTheme="majorHAnsi" w:hAnsiTheme="majorHAnsi" w:cstheme="majorHAnsi"/>
                <w:position w:val="4"/>
              </w:rPr>
            </w:pPr>
          </w:p>
        </w:tc>
      </w:tr>
      <w:tr w:rsidR="0099650D" w:rsidRPr="006C15AF" w14:paraId="55487522" w14:textId="77777777" w:rsidTr="00187677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0EB33E" w14:textId="736ABA52" w:rsidR="0099650D" w:rsidRDefault="0099650D" w:rsidP="008F6349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Underskrift</w:t>
            </w:r>
            <w:r w:rsidRPr="006C15AF">
              <w:rPr>
                <w:position w:val="4"/>
                <w:sz w:val="18"/>
                <w:szCs w:val="18"/>
              </w:rPr>
              <w:t xml:space="preserve"> </w:t>
            </w:r>
          </w:p>
          <w:p w14:paraId="404A3196" w14:textId="45A3299F" w:rsidR="00187677" w:rsidRPr="008F6349" w:rsidRDefault="00187677" w:rsidP="00187677">
            <w:pPr>
              <w:pStyle w:val="text"/>
              <w:rPr>
                <w:position w:val="4"/>
                <w:szCs w:val="24"/>
              </w:rPr>
            </w:pP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112399587"/>
              <w:placeholder>
                <w:docPart w:val="AA9F274107E7486F870C251625BEEE12"/>
              </w:placeholder>
              <w:showingPlcHdr/>
            </w:sdtPr>
            <w:sdtEndPr/>
            <w:sdtContent>
              <w:p w14:paraId="58FF1BA0" w14:textId="65822026" w:rsidR="0099650D" w:rsidRPr="007F0A3E" w:rsidRDefault="007F0A3E" w:rsidP="00187677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D3BB9D" w14:textId="77777777" w:rsidR="0099650D" w:rsidRPr="009A7802" w:rsidRDefault="0099650D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652790565"/>
              <w:placeholder>
                <w:docPart w:val="FD5FC0B317AC466BA64EA519EBA6A942"/>
              </w:placeholder>
              <w:showingPlcHdr/>
            </w:sdtPr>
            <w:sdtEndPr/>
            <w:sdtContent>
              <w:p w14:paraId="5216F1D6" w14:textId="54277623" w:rsidR="0099650D" w:rsidRPr="007F0A3E" w:rsidRDefault="007F0A3E" w:rsidP="00187677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99650D" w:rsidRPr="006C15AF" w14:paraId="51E6FD40" w14:textId="77777777" w:rsidTr="007F0A3E">
        <w:trPr>
          <w:trHeight w:val="284"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57C283C0" w14:textId="77777777" w:rsidR="0099650D" w:rsidRPr="006C15AF" w:rsidRDefault="0099650D" w:rsidP="008F6349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4533E4" w14:textId="77777777" w:rsidR="0099650D" w:rsidRPr="009A7802" w:rsidRDefault="0099650D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C005F" w14:textId="4967256A" w:rsidR="0099650D" w:rsidRPr="00297FD8" w:rsidRDefault="00D70408" w:rsidP="00297FD8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</w:tc>
      </w:tr>
    </w:tbl>
    <w:p w14:paraId="5FFB093B" w14:textId="62FD0E36" w:rsidR="001064FA" w:rsidRDefault="001064FA" w:rsidP="00297FD8">
      <w:pPr>
        <w:pStyle w:val="Rubrik1"/>
        <w:spacing w:before="360" w:after="120" w:line="240" w:lineRule="auto"/>
        <w:rPr>
          <w:sz w:val="24"/>
          <w:szCs w:val="24"/>
        </w:rPr>
      </w:pPr>
      <w:r>
        <w:rPr>
          <w:sz w:val="24"/>
          <w:szCs w:val="24"/>
        </w:rPr>
        <w:t>Finansinspektionens beslut</w:t>
      </w:r>
    </w:p>
    <w:p w14:paraId="733D6114" w14:textId="0E17F847" w:rsidR="001064FA" w:rsidRDefault="001064FA" w:rsidP="001064FA">
      <w:pPr>
        <w:rPr>
          <w:rFonts w:ascii="Arial" w:hAnsi="Arial" w:cs="Arial"/>
          <w:sz w:val="18"/>
          <w:szCs w:val="18"/>
        </w:rPr>
      </w:pPr>
      <w:r w:rsidRPr="001064FA">
        <w:rPr>
          <w:rFonts w:ascii="Arial" w:hAnsi="Arial" w:cs="Arial"/>
          <w:sz w:val="18"/>
          <w:szCs w:val="18"/>
        </w:rPr>
        <w:t xml:space="preserve">Finansinspektionens beslutar i enlighet med ovan förslag. </w:t>
      </w:r>
    </w:p>
    <w:p w14:paraId="0EB32806" w14:textId="77777777" w:rsidR="00D70408" w:rsidRPr="006B25EC" w:rsidRDefault="00D70408" w:rsidP="001064FA">
      <w:pPr>
        <w:rPr>
          <w:rFonts w:ascii="Arial" w:hAnsi="Arial" w:cs="Arial"/>
          <w:sz w:val="18"/>
          <w:szCs w:val="18"/>
        </w:rPr>
      </w:pPr>
    </w:p>
    <w:p w14:paraId="14C2204C" w14:textId="77777777" w:rsidR="001064FA" w:rsidRDefault="001064FA" w:rsidP="001064FA">
      <w:pPr>
        <w:rPr>
          <w:rFonts w:ascii="Arial" w:hAnsi="Arial" w:cs="Arial"/>
          <w:sz w:val="20"/>
          <w:lang w:eastAsia="en-US"/>
        </w:rPr>
      </w:pPr>
    </w:p>
    <w:p w14:paraId="765DC9F7" w14:textId="77777777" w:rsidR="001064FA" w:rsidRPr="009A7802" w:rsidRDefault="001064FA" w:rsidP="001064FA">
      <w:pPr>
        <w:rPr>
          <w:rFonts w:ascii="Arial" w:hAnsi="Arial" w:cs="Arial"/>
          <w:sz w:val="20"/>
          <w:lang w:eastAsia="en-US"/>
        </w:rPr>
      </w:pPr>
    </w:p>
    <w:tbl>
      <w:tblPr>
        <w:tblStyle w:val="Tabellrutnt"/>
        <w:tblW w:w="8364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284"/>
        <w:gridCol w:w="4111"/>
      </w:tblGrid>
      <w:tr w:rsidR="001064FA" w:rsidRPr="006C15AF" w14:paraId="16C91934" w14:textId="77777777" w:rsidTr="007F0A3E">
        <w:trPr>
          <w:trHeight w:val="1134"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0719F814" w14:textId="77777777" w:rsidR="001064FA" w:rsidRPr="009A7802" w:rsidRDefault="001064FA" w:rsidP="007408E3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 och datum</w:t>
            </w:r>
          </w:p>
          <w:p w14:paraId="0A4EC7BF" w14:textId="77777777" w:rsidR="00D70408" w:rsidRPr="006C15AF" w:rsidRDefault="00D70408" w:rsidP="007408E3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51B1DF" w14:textId="77777777" w:rsidR="001064FA" w:rsidRPr="006C15AF" w:rsidRDefault="001064FA" w:rsidP="007408E3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43B26" w14:textId="77777777" w:rsidR="00D70408" w:rsidRPr="009A7802" w:rsidRDefault="00D70408" w:rsidP="00D70408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1064F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Finansinspektionens diarienummer för beslut</w:t>
            </w:r>
          </w:p>
          <w:p w14:paraId="5821766D" w14:textId="77777777" w:rsidR="001064FA" w:rsidRPr="006C15AF" w:rsidRDefault="001064FA" w:rsidP="007408E3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1064FA" w:rsidRPr="006C15AF" w14:paraId="79721799" w14:textId="77777777" w:rsidTr="007F0A3E">
        <w:trPr>
          <w:trHeight w:val="1134"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3BD89F0E" w14:textId="77777777" w:rsidR="001064FA" w:rsidRPr="006C15AF" w:rsidRDefault="001064FA" w:rsidP="007408E3">
            <w:pPr>
              <w:pStyle w:val="tex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Underskrift</w:t>
            </w:r>
            <w:r w:rsidRPr="006C15AF">
              <w:rPr>
                <w:position w:val="4"/>
                <w:sz w:val="18"/>
                <w:szCs w:val="18"/>
              </w:rPr>
              <w:t xml:space="preserve"> </w:t>
            </w:r>
          </w:p>
          <w:p w14:paraId="005ABAA6" w14:textId="77777777" w:rsidR="001064FA" w:rsidRPr="009A7802" w:rsidRDefault="001064FA" w:rsidP="007408E3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B72E9F" w14:textId="77777777" w:rsidR="001064FA" w:rsidRPr="009A7802" w:rsidRDefault="001064FA" w:rsidP="007408E3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46C12" w14:textId="2643B437" w:rsidR="001064FA" w:rsidRPr="00D70408" w:rsidRDefault="001064FA" w:rsidP="007408E3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  <w:p w14:paraId="1432BC64" w14:textId="77777777" w:rsidR="001064FA" w:rsidRPr="009A7802" w:rsidRDefault="001064FA" w:rsidP="007408E3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</w:tr>
      <w:tr w:rsidR="001064FA" w:rsidRPr="006C15AF" w14:paraId="6450A135" w14:textId="77777777" w:rsidTr="007F0A3E">
        <w:trPr>
          <w:trHeight w:val="284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29004F88" w14:textId="77777777" w:rsidR="001064FA" w:rsidRPr="006C15AF" w:rsidRDefault="001064FA" w:rsidP="007408E3">
            <w:pPr>
              <w:pStyle w:val="tex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Namnförtydligande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F7CD21" w14:textId="77777777" w:rsidR="001064FA" w:rsidRPr="009A7802" w:rsidRDefault="001064FA" w:rsidP="007408E3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14BAA" w14:textId="3D96688B" w:rsidR="001064FA" w:rsidRPr="00297FD8" w:rsidRDefault="00D70408" w:rsidP="007408E3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</w:tc>
      </w:tr>
    </w:tbl>
    <w:p w14:paraId="199EC5F4" w14:textId="77777777" w:rsidR="00A841CC" w:rsidRDefault="00A841CC" w:rsidP="00A841CC"/>
    <w:p w14:paraId="0F0DF8DB" w14:textId="77777777" w:rsidR="00A841CC" w:rsidRDefault="00A841CC">
      <w:pPr>
        <w:spacing w:after="240" w:line="288" w:lineRule="auto"/>
        <w:sectPr w:rsidR="00A841CC" w:rsidSect="00624E4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2948" w:bottom="1701" w:left="1588" w:header="567" w:footer="709" w:gutter="0"/>
          <w:cols w:space="708"/>
          <w:titlePg/>
          <w:docGrid w:linePitch="360"/>
        </w:sectPr>
      </w:pPr>
      <w:r>
        <w:br w:type="page"/>
      </w:r>
    </w:p>
    <w:p w14:paraId="6753F96A" w14:textId="77777777" w:rsidR="00A841CC" w:rsidRDefault="007D0B64" w:rsidP="00A841CC">
      <w:pPr>
        <w:pStyle w:val="Rubrik2"/>
      </w:pPr>
      <w:r>
        <w:lastRenderedPageBreak/>
        <w:t>Anvisningar</w:t>
      </w:r>
    </w:p>
    <w:p w14:paraId="5947D3A6" w14:textId="6791221C" w:rsidR="007D0B64" w:rsidRPr="00A841CC" w:rsidRDefault="00BC5BBB" w:rsidP="00A841CC">
      <w:pPr>
        <w:spacing w:line="240" w:lineRule="atLeast"/>
        <w:rPr>
          <w:sz w:val="20"/>
        </w:rPr>
      </w:pPr>
      <w:r>
        <w:rPr>
          <w:sz w:val="20"/>
        </w:rPr>
        <w:t>En v</w:t>
      </w:r>
      <w:r w:rsidR="007D0B64" w:rsidRPr="00A841CC">
        <w:rPr>
          <w:sz w:val="20"/>
        </w:rPr>
        <w:t>erksamhetsutövar</w:t>
      </w:r>
      <w:r>
        <w:rPr>
          <w:sz w:val="20"/>
        </w:rPr>
        <w:t>e</w:t>
      </w:r>
      <w:r w:rsidR="007D0B64" w:rsidRPr="00A841CC">
        <w:rPr>
          <w:sz w:val="20"/>
        </w:rPr>
        <w:t xml:space="preserve"> ska använda denna blankett för </w:t>
      </w:r>
      <w:r w:rsidR="00D70408">
        <w:rPr>
          <w:sz w:val="20"/>
        </w:rPr>
        <w:t>begäran om</w:t>
      </w:r>
      <w:r w:rsidR="007D0B64" w:rsidRPr="00A841CC">
        <w:rPr>
          <w:sz w:val="20"/>
        </w:rPr>
        <w:t xml:space="preserve"> beslut om placering </w:t>
      </w:r>
      <w:r w:rsidR="00D70408">
        <w:rPr>
          <w:sz w:val="20"/>
        </w:rPr>
        <w:t>i säkerhetsklass</w:t>
      </w:r>
      <w:r w:rsidR="003B0393">
        <w:rPr>
          <w:sz w:val="20"/>
        </w:rPr>
        <w:t xml:space="preserve"> enligt 3 kap. 5–10 §§ säkerhetsskyddslagen (2018:585)</w:t>
      </w:r>
      <w:r w:rsidR="007D0B64" w:rsidRPr="00A841CC">
        <w:rPr>
          <w:sz w:val="20"/>
        </w:rPr>
        <w:t xml:space="preserve">, se 10 § Finansinspektionens föreskrifter (FFFS 2022:17) om säkerhetsskydd. </w:t>
      </w:r>
    </w:p>
    <w:p w14:paraId="111B9E8F" w14:textId="77777777" w:rsidR="007D0B64" w:rsidRPr="00A841CC" w:rsidRDefault="007D0B64" w:rsidP="00A841CC">
      <w:pPr>
        <w:spacing w:line="240" w:lineRule="atLeast"/>
        <w:rPr>
          <w:i/>
          <w:iCs/>
          <w:sz w:val="20"/>
        </w:rPr>
      </w:pPr>
    </w:p>
    <w:p w14:paraId="6F5942C6" w14:textId="36C0D537" w:rsidR="004D259E" w:rsidRPr="00A841CC" w:rsidRDefault="004D259E" w:rsidP="00A841CC">
      <w:pPr>
        <w:spacing w:line="240" w:lineRule="atLeast"/>
        <w:rPr>
          <w:i/>
          <w:iCs/>
          <w:sz w:val="20"/>
        </w:rPr>
      </w:pPr>
      <w:r w:rsidRPr="00A841CC">
        <w:rPr>
          <w:i/>
          <w:iCs/>
          <w:sz w:val="20"/>
        </w:rPr>
        <w:t>B</w:t>
      </w:r>
      <w:r w:rsidR="00D70408">
        <w:rPr>
          <w:i/>
          <w:iCs/>
          <w:sz w:val="20"/>
        </w:rPr>
        <w:t>lanketten</w:t>
      </w:r>
      <w:r w:rsidRPr="00A841CC">
        <w:rPr>
          <w:i/>
          <w:iCs/>
          <w:sz w:val="20"/>
        </w:rPr>
        <w:t xml:space="preserve"> skickas till</w:t>
      </w:r>
      <w:r w:rsidR="00A841CC" w:rsidRPr="00A841CC">
        <w:rPr>
          <w:i/>
          <w:iCs/>
          <w:sz w:val="20"/>
        </w:rPr>
        <w:t>:</w:t>
      </w:r>
    </w:p>
    <w:p w14:paraId="4E638FA7" w14:textId="77777777" w:rsidR="004D259E" w:rsidRPr="00A841CC" w:rsidRDefault="004D259E" w:rsidP="00A841CC">
      <w:pPr>
        <w:spacing w:line="240" w:lineRule="atLeast"/>
        <w:rPr>
          <w:sz w:val="20"/>
        </w:rPr>
      </w:pPr>
      <w:r w:rsidRPr="00A841CC">
        <w:rPr>
          <w:sz w:val="20"/>
        </w:rPr>
        <w:t>Finansinspektionen</w:t>
      </w:r>
    </w:p>
    <w:p w14:paraId="5C8ADEE5" w14:textId="77777777" w:rsidR="004D259E" w:rsidRPr="00A841CC" w:rsidRDefault="004D259E" w:rsidP="00A841CC">
      <w:pPr>
        <w:spacing w:line="240" w:lineRule="atLeast"/>
        <w:rPr>
          <w:sz w:val="20"/>
        </w:rPr>
      </w:pPr>
      <w:r w:rsidRPr="00A841CC">
        <w:rPr>
          <w:sz w:val="20"/>
        </w:rPr>
        <w:t>Säkerhetsskyddstillsyn</w:t>
      </w:r>
    </w:p>
    <w:p w14:paraId="5695E03D" w14:textId="77777777" w:rsidR="004D259E" w:rsidRPr="00A841CC" w:rsidRDefault="004D259E" w:rsidP="00A841CC">
      <w:pPr>
        <w:spacing w:line="240" w:lineRule="atLeast"/>
        <w:rPr>
          <w:sz w:val="20"/>
        </w:rPr>
      </w:pPr>
      <w:r w:rsidRPr="00A841CC">
        <w:rPr>
          <w:sz w:val="20"/>
        </w:rPr>
        <w:t>Box 7821</w:t>
      </w:r>
    </w:p>
    <w:p w14:paraId="4EC87753" w14:textId="77777777" w:rsidR="004D259E" w:rsidRPr="00A841CC" w:rsidRDefault="004D259E" w:rsidP="00A841CC">
      <w:pPr>
        <w:spacing w:line="240" w:lineRule="atLeast"/>
        <w:rPr>
          <w:sz w:val="20"/>
        </w:rPr>
      </w:pPr>
      <w:r w:rsidRPr="00A841CC">
        <w:rPr>
          <w:sz w:val="20"/>
        </w:rPr>
        <w:t>103 97 Stockholm</w:t>
      </w:r>
    </w:p>
    <w:p w14:paraId="7B968BF5" w14:textId="77777777" w:rsidR="004D259E" w:rsidRPr="00A841CC" w:rsidRDefault="004D259E" w:rsidP="00A841CC">
      <w:pPr>
        <w:spacing w:line="240" w:lineRule="atLeast"/>
        <w:rPr>
          <w:sz w:val="20"/>
        </w:rPr>
      </w:pPr>
    </w:p>
    <w:p w14:paraId="6D7F9938" w14:textId="77777777" w:rsidR="003B0393" w:rsidRDefault="004D259E" w:rsidP="003B0393">
      <w:pPr>
        <w:spacing w:line="240" w:lineRule="atLeast"/>
        <w:rPr>
          <w:sz w:val="20"/>
        </w:rPr>
      </w:pPr>
      <w:r w:rsidRPr="00A841CC">
        <w:rPr>
          <w:sz w:val="20"/>
        </w:rPr>
        <w:t>Om blanketten innehåller säkerhetsskyddsklassificerade uppgifter ska försändelsen skickas med lämpligt säkerhetsskydd.</w:t>
      </w:r>
      <w:r w:rsidR="003B0393" w:rsidRPr="003B0393">
        <w:rPr>
          <w:sz w:val="20"/>
        </w:rPr>
        <w:t xml:space="preserve"> </w:t>
      </w:r>
    </w:p>
    <w:p w14:paraId="747B5294" w14:textId="77777777" w:rsidR="003B0393" w:rsidRDefault="003B0393" w:rsidP="003B0393">
      <w:pPr>
        <w:spacing w:line="240" w:lineRule="atLeast"/>
        <w:rPr>
          <w:sz w:val="20"/>
        </w:rPr>
      </w:pPr>
    </w:p>
    <w:p w14:paraId="22099CD5" w14:textId="3341DD80" w:rsidR="007D0B64" w:rsidRPr="00A841CC" w:rsidRDefault="003B0393" w:rsidP="00A841CC">
      <w:pPr>
        <w:spacing w:line="240" w:lineRule="atLeast"/>
        <w:rPr>
          <w:sz w:val="20"/>
        </w:rPr>
      </w:pPr>
      <w:r w:rsidRPr="00A841CC">
        <w:rPr>
          <w:sz w:val="20"/>
        </w:rPr>
        <w:t>Observera att verksamhetsutövaren först ska bedöma om andra åtgärder än placering i säkerhetsklass kan vidtas för att tillgodose behovet av säkerhetsskydd, till exempel minskad tillgång i informationssystem</w:t>
      </w:r>
      <w:r>
        <w:rPr>
          <w:sz w:val="20"/>
        </w:rPr>
        <w:t>, se 3 kap. 10 § säkerhetsskyddslagen</w:t>
      </w:r>
      <w:r w:rsidRPr="00A841CC">
        <w:rPr>
          <w:sz w:val="20"/>
        </w:rPr>
        <w:t xml:space="preserve">. </w:t>
      </w:r>
    </w:p>
    <w:p w14:paraId="6836546B" w14:textId="1931A2E9" w:rsidR="005D6DAC" w:rsidRDefault="005D6DAC" w:rsidP="00A841CC">
      <w:pPr>
        <w:pStyle w:val="Rubrik4"/>
      </w:pPr>
      <w:r>
        <w:t>Uppgifter om befattning</w:t>
      </w:r>
      <w:r w:rsidR="00F75280">
        <w:t>en</w:t>
      </w:r>
    </w:p>
    <w:p w14:paraId="5F81D85F" w14:textId="31ABF56A" w:rsidR="005D6DAC" w:rsidRPr="005D6DAC" w:rsidRDefault="005D6DAC" w:rsidP="005D6DAC">
      <w:pPr>
        <w:spacing w:line="240" w:lineRule="atLeast"/>
        <w:rPr>
          <w:sz w:val="20"/>
        </w:rPr>
      </w:pPr>
      <w:r w:rsidRPr="005D6DAC">
        <w:rPr>
          <w:sz w:val="20"/>
        </w:rPr>
        <w:t xml:space="preserve">I fältet </w:t>
      </w:r>
      <w:r w:rsidRPr="005D6DAC">
        <w:rPr>
          <w:i/>
          <w:iCs/>
          <w:sz w:val="20"/>
        </w:rPr>
        <w:t>Befattning placeras för att den</w:t>
      </w:r>
      <w:r w:rsidRPr="005D6DAC">
        <w:rPr>
          <w:sz w:val="20"/>
        </w:rPr>
        <w:t xml:space="preserve"> ska </w:t>
      </w:r>
      <w:r w:rsidR="00781FB0">
        <w:rPr>
          <w:sz w:val="20"/>
        </w:rPr>
        <w:t xml:space="preserve">samtliga alternativ som gäller för befattningen kryssas i. </w:t>
      </w:r>
    </w:p>
    <w:p w14:paraId="54FDC2FB" w14:textId="53E9C05C" w:rsidR="00CF2AB8" w:rsidRDefault="00CF2AB8" w:rsidP="00A841CC">
      <w:pPr>
        <w:pStyle w:val="Rubrik4"/>
      </w:pPr>
      <w:r>
        <w:t>Obligatoriskt underlag</w:t>
      </w:r>
    </w:p>
    <w:p w14:paraId="1EBF01AF" w14:textId="1CBE6923" w:rsidR="00CF2AB8" w:rsidRPr="00CF2AB8" w:rsidRDefault="00CF2AB8" w:rsidP="00CF2AB8">
      <w:pPr>
        <w:spacing w:line="240" w:lineRule="atLeast"/>
        <w:rPr>
          <w:sz w:val="20"/>
        </w:rPr>
      </w:pPr>
      <w:r w:rsidRPr="00CF2AB8">
        <w:rPr>
          <w:sz w:val="20"/>
        </w:rPr>
        <w:t>Ver</w:t>
      </w:r>
      <w:r>
        <w:rPr>
          <w:sz w:val="20"/>
        </w:rPr>
        <w:t>ksa</w:t>
      </w:r>
      <w:r w:rsidRPr="00CF2AB8">
        <w:rPr>
          <w:sz w:val="20"/>
        </w:rPr>
        <w:t xml:space="preserve">mhetsutövaren </w:t>
      </w:r>
      <w:r>
        <w:rPr>
          <w:sz w:val="20"/>
        </w:rPr>
        <w:t xml:space="preserve">ska bifoga ett utdrag ur befattningsanalysen för den berörda befattningen. </w:t>
      </w:r>
    </w:p>
    <w:p w14:paraId="0751D286" w14:textId="20616F76" w:rsidR="00754E54" w:rsidRPr="00A841CC" w:rsidRDefault="00754E54" w:rsidP="00A841CC">
      <w:pPr>
        <w:pStyle w:val="Rubrik4"/>
      </w:pPr>
      <w:r w:rsidRPr="00A841CC">
        <w:t>Verksamhetsutövarens underskrift</w:t>
      </w:r>
    </w:p>
    <w:p w14:paraId="187B8DA9" w14:textId="44D30BF1" w:rsidR="00BC5BBB" w:rsidRPr="00BD71A1" w:rsidRDefault="00BC5BBB" w:rsidP="00BC5BBB">
      <w:pPr>
        <w:spacing w:line="240" w:lineRule="atLeast"/>
        <w:rPr>
          <w:sz w:val="20"/>
        </w:rPr>
      </w:pPr>
      <w:bookmarkStart w:id="0" w:name="_Hlk190959004"/>
      <w:r>
        <w:rPr>
          <w:sz w:val="20"/>
        </w:rPr>
        <w:t xml:space="preserve">Blanketten ska skrivas under av säkerhetsskyddschef </w:t>
      </w:r>
      <w:r w:rsidRPr="00361E83">
        <w:rPr>
          <w:sz w:val="20"/>
        </w:rPr>
        <w:t>eller</w:t>
      </w:r>
      <w:r>
        <w:rPr>
          <w:sz w:val="20"/>
        </w:rPr>
        <w:t xml:space="preserve"> annan behörig person. </w:t>
      </w:r>
    </w:p>
    <w:bookmarkEnd w:id="0"/>
    <w:p w14:paraId="6F513E1A" w14:textId="69061959" w:rsidR="00F2453B" w:rsidRPr="00A841CC" w:rsidRDefault="007D0B64" w:rsidP="00A841CC">
      <w:pPr>
        <w:pStyle w:val="Rubrik4"/>
      </w:pPr>
      <w:r w:rsidRPr="00A841CC">
        <w:t>Information om Finansinspektionens behandling av personuppgifter</w:t>
      </w:r>
    </w:p>
    <w:p w14:paraId="2F89EE79" w14:textId="77777777" w:rsidR="00A2627F" w:rsidRPr="00A2627F" w:rsidRDefault="00A2627F" w:rsidP="00A2627F">
      <w:pPr>
        <w:spacing w:line="240" w:lineRule="atLeast"/>
        <w:rPr>
          <w:sz w:val="20"/>
        </w:rPr>
      </w:pPr>
      <w:r w:rsidRPr="00A2627F">
        <w:rPr>
          <w:sz w:val="20"/>
        </w:rPr>
        <w:t>Finansinspektionen behandlar personuppgifter i enlighet med gällande dataskydds</w:t>
      </w:r>
      <w:r w:rsidRPr="00A2627F">
        <w:rPr>
          <w:sz w:val="20"/>
        </w:rPr>
        <w:softHyphen/>
        <w:t>regelverk. Syftet med personuppgiftsbehandlingen är att Finansinspektionen ska kunna bedriva tillsyn och handlägga ärenden. Den rättsliga grunden för denna personuppgifts</w:t>
      </w:r>
      <w:r w:rsidRPr="00A2627F">
        <w:rPr>
          <w:sz w:val="20"/>
        </w:rPr>
        <w:softHyphen/>
        <w:t>behandling är myndighetsutövning respektive utförande av uppgift av allmänt intresse.</w:t>
      </w:r>
    </w:p>
    <w:p w14:paraId="598E6847" w14:textId="77777777" w:rsidR="00A2627F" w:rsidRPr="00A2627F" w:rsidRDefault="00A2627F" w:rsidP="00A2627F">
      <w:pPr>
        <w:spacing w:line="240" w:lineRule="atLeast"/>
        <w:rPr>
          <w:sz w:val="20"/>
        </w:rPr>
      </w:pPr>
    </w:p>
    <w:p w14:paraId="47436135" w14:textId="77777777" w:rsidR="00A2627F" w:rsidRPr="00A2627F" w:rsidRDefault="00A2627F" w:rsidP="00A2627F">
      <w:pPr>
        <w:spacing w:line="240" w:lineRule="atLeast"/>
        <w:rPr>
          <w:sz w:val="20"/>
        </w:rPr>
      </w:pPr>
      <w:r w:rsidRPr="00A2627F">
        <w:rPr>
          <w:sz w:val="20"/>
        </w:rPr>
        <w:t>De personuppgifter som lämnas till Finansinspektionen bevaras i enlighet med arkivlagstiftningen.</w:t>
      </w:r>
    </w:p>
    <w:p w14:paraId="7EF4F9EE" w14:textId="77777777" w:rsidR="00A2627F" w:rsidRPr="00A2627F" w:rsidRDefault="00A2627F" w:rsidP="00A2627F">
      <w:pPr>
        <w:spacing w:line="240" w:lineRule="atLeast"/>
        <w:rPr>
          <w:sz w:val="20"/>
        </w:rPr>
      </w:pPr>
    </w:p>
    <w:p w14:paraId="17250AD6" w14:textId="77777777" w:rsidR="00A2627F" w:rsidRPr="00A2627F" w:rsidRDefault="00A2627F" w:rsidP="00A2627F">
      <w:pPr>
        <w:spacing w:line="240" w:lineRule="atLeast"/>
        <w:rPr>
          <w:sz w:val="20"/>
        </w:rPr>
      </w:pPr>
      <w:r w:rsidRPr="00A2627F">
        <w:rPr>
          <w:sz w:val="20"/>
        </w:rPr>
        <w:t>Eftersom Finansinspektionen är en statlig myndighet omfattas myndigheten av offent</w:t>
      </w:r>
      <w:r w:rsidRPr="00A2627F">
        <w:rPr>
          <w:sz w:val="20"/>
        </w:rPr>
        <w:softHyphen/>
        <w:t>lighetsprincipen. Det innebär att handlingar hos myndigheten, inklusive personuppgifter, kan bli allmänna handlingar som kan komma att lämnas ut till den som begär det. I vissa fall kan dock uppgifter anses vara sekretess</w:t>
      </w:r>
      <w:r w:rsidRPr="00A2627F">
        <w:rPr>
          <w:sz w:val="20"/>
        </w:rPr>
        <w:softHyphen/>
        <w:t xml:space="preserve">belagda och lämnas därför inte ut. </w:t>
      </w:r>
    </w:p>
    <w:p w14:paraId="031D7276" w14:textId="77777777" w:rsidR="00A2627F" w:rsidRPr="00A2627F" w:rsidRDefault="00A2627F" w:rsidP="00A2627F">
      <w:pPr>
        <w:spacing w:line="240" w:lineRule="atLeast"/>
        <w:rPr>
          <w:sz w:val="20"/>
        </w:rPr>
      </w:pPr>
    </w:p>
    <w:p w14:paraId="1BBCCD9F" w14:textId="77777777" w:rsidR="00A2627F" w:rsidRPr="00A2627F" w:rsidRDefault="00A2627F" w:rsidP="00A2627F">
      <w:pPr>
        <w:spacing w:line="240" w:lineRule="atLeast"/>
        <w:rPr>
          <w:sz w:val="20"/>
        </w:rPr>
      </w:pPr>
      <w:r w:rsidRPr="00A2627F">
        <w:rPr>
          <w:sz w:val="20"/>
        </w:rPr>
        <w:t xml:space="preserve">Läs mer om hur Finansinspektionen behandlar personuppgifter i vår dataskyddspolicy som finns på Finansinspektionens </w:t>
      </w:r>
      <w:hyperlink r:id="rId14" w:history="1">
        <w:r w:rsidRPr="00A2627F">
          <w:rPr>
            <w:rStyle w:val="Hyperlnk"/>
            <w:sz w:val="20"/>
          </w:rPr>
          <w:t>webbplats</w:t>
        </w:r>
      </w:hyperlink>
      <w:r w:rsidRPr="00A2627F">
        <w:rPr>
          <w:sz w:val="20"/>
        </w:rPr>
        <w:t>.</w:t>
      </w:r>
    </w:p>
    <w:p w14:paraId="16F47D3D" w14:textId="45F3A83C" w:rsidR="000F320D" w:rsidRPr="00A841CC" w:rsidRDefault="000F320D" w:rsidP="00A2627F">
      <w:pPr>
        <w:spacing w:line="240" w:lineRule="atLeast"/>
        <w:rPr>
          <w:sz w:val="20"/>
        </w:rPr>
      </w:pPr>
    </w:p>
    <w:sectPr w:rsidR="000F320D" w:rsidRPr="00A841CC" w:rsidSect="00A841CC">
      <w:headerReference w:type="default" r:id="rId15"/>
      <w:footerReference w:type="default" r:id="rId16"/>
      <w:headerReference w:type="first" r:id="rId17"/>
      <w:type w:val="continuous"/>
      <w:pgSz w:w="11906" w:h="16838"/>
      <w:pgMar w:top="1531" w:right="294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C264" w14:textId="77777777" w:rsidR="007D0B64" w:rsidRDefault="007D0B64" w:rsidP="00BE0B4E">
      <w:pPr>
        <w:spacing w:line="240" w:lineRule="auto"/>
      </w:pPr>
      <w:r>
        <w:separator/>
      </w:r>
    </w:p>
  </w:endnote>
  <w:endnote w:type="continuationSeparator" w:id="0">
    <w:p w14:paraId="36F112EC" w14:textId="77777777" w:rsidR="007D0B64" w:rsidRDefault="007D0B64" w:rsidP="00BE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2AD8" w14:textId="51446034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SECTIONPAGES   \* MERGEFORMAT ">
      <w:r w:rsidR="0076271C">
        <w:rPr>
          <w:noProof/>
        </w:rPr>
        <w:t>2</w:t>
      </w:r>
    </w:fldSimple>
    <w:r>
      <w:t>)</w:t>
    </w:r>
  </w:p>
  <w:p w14:paraId="43640918" w14:textId="519F52F6" w:rsidR="006E4DA9" w:rsidRPr="009B1915" w:rsidRDefault="009B1915">
    <w:pPr>
      <w:rPr>
        <w:sz w:val="20"/>
        <w:szCs w:val="16"/>
      </w:rPr>
    </w:pPr>
    <w:r w:rsidRPr="009B1915">
      <w:rPr>
        <w:sz w:val="20"/>
        <w:szCs w:val="16"/>
      </w:rPr>
      <w:t>v.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07D8" w14:textId="218CD428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fldSimple w:instr=" SECTIONPAGES   \* MERGEFORMAT ">
      <w:r w:rsidR="0076271C">
        <w:rPr>
          <w:noProof/>
        </w:rPr>
        <w:t>2</w:t>
      </w:r>
    </w:fldSimple>
    <w:r>
      <w:t>)</w:t>
    </w:r>
  </w:p>
  <w:p w14:paraId="49CC5E96" w14:textId="4115886B" w:rsidR="006E4DA9" w:rsidRPr="009B1915" w:rsidRDefault="009B1915">
    <w:pPr>
      <w:rPr>
        <w:sz w:val="20"/>
        <w:szCs w:val="16"/>
      </w:rPr>
    </w:pPr>
    <w:r w:rsidRPr="009B1915">
      <w:rPr>
        <w:sz w:val="20"/>
        <w:szCs w:val="16"/>
      </w:rPr>
      <w:t>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E326" w14:textId="468D048F" w:rsidR="00A841CC" w:rsidRPr="00624E45" w:rsidRDefault="00A841CC" w:rsidP="00624E45">
    <w:pPr>
      <w:pStyle w:val="Sidfot"/>
      <w:tabs>
        <w:tab w:val="clear" w:pos="8505"/>
        <w:tab w:val="clear" w:pos="9072"/>
      </w:tabs>
      <w:ind w:left="720" w:right="-1702"/>
      <w:jc w:val="right"/>
    </w:pPr>
  </w:p>
  <w:p w14:paraId="0718D1F2" w14:textId="51989B00" w:rsidR="00A841CC" w:rsidRPr="009B1915" w:rsidRDefault="009B1915">
    <w:pPr>
      <w:rPr>
        <w:sz w:val="20"/>
        <w:szCs w:val="16"/>
      </w:rPr>
    </w:pPr>
    <w:r w:rsidRPr="009B1915">
      <w:rPr>
        <w:sz w:val="20"/>
        <w:szCs w:val="16"/>
      </w:rP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7EA" w14:textId="77777777" w:rsidR="007D0B64" w:rsidRDefault="007D0B64" w:rsidP="00BE0B4E">
      <w:pPr>
        <w:spacing w:line="240" w:lineRule="auto"/>
      </w:pPr>
      <w:r>
        <w:separator/>
      </w:r>
    </w:p>
  </w:footnote>
  <w:footnote w:type="continuationSeparator" w:id="0">
    <w:p w14:paraId="6AAFA7D1" w14:textId="77777777" w:rsidR="007D0B64" w:rsidRDefault="007D0B64" w:rsidP="00BE0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88E1" w14:textId="24AD26EC" w:rsidR="006E4DA9" w:rsidRPr="00A841CC" w:rsidRDefault="00624E45" w:rsidP="00A841CC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A35098" wp14:editId="1F578C0C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AFC4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45E01" wp14:editId="48B74EAA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1A4CD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462C2C8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27B53201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D4C069C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18A67BFF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45EF99B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45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3B51A4CD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462C2C8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27B53201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D4C069C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18A67BFF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45EF99B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FB054E1" w14:textId="77777777" w:rsidR="006E4DA9" w:rsidRDefault="006E4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48B8" w14:textId="77777777" w:rsidR="00A841CC" w:rsidRPr="00A841CC" w:rsidRDefault="00A841CC" w:rsidP="00A841CC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5038193" wp14:editId="028ED03A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82653541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9075" w14:textId="77777777" w:rsidR="00A841CC" w:rsidRDefault="00A841C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18F623" wp14:editId="35A74AF2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132686684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02CED9" w14:textId="77777777" w:rsidR="00A841CC" w:rsidRPr="008679B7" w:rsidRDefault="00A841CC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27C61EF2" w14:textId="77777777" w:rsidR="00A841CC" w:rsidRPr="008679B7" w:rsidRDefault="00A841CC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769DE1A8" w14:textId="77777777" w:rsidR="00A841CC" w:rsidRPr="008679B7" w:rsidRDefault="00A841CC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21E6EFA1" w14:textId="77777777" w:rsidR="00A841CC" w:rsidRPr="008679B7" w:rsidRDefault="00A841CC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3383C83C" w14:textId="77777777" w:rsidR="00A841CC" w:rsidRPr="008679B7" w:rsidRDefault="00A841CC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61A569FB" w14:textId="77777777" w:rsidR="00A841CC" w:rsidRPr="008679B7" w:rsidRDefault="00A841CC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8F6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395pt;margin-top:129.45pt;width:91.85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" filled="f" stroked="f" strokeweight=".5pt">
              <v:textbox inset="0,0,0,0">
                <w:txbxContent>
                  <w:p w14:paraId="1502CED9" w14:textId="77777777" w:rsidR="00A841CC" w:rsidRPr="008679B7" w:rsidRDefault="00A841CC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27C61EF2" w14:textId="77777777" w:rsidR="00A841CC" w:rsidRPr="008679B7" w:rsidRDefault="00A841CC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769DE1A8" w14:textId="77777777" w:rsidR="00A841CC" w:rsidRPr="008679B7" w:rsidRDefault="00A841CC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21E6EFA1" w14:textId="77777777" w:rsidR="00A841CC" w:rsidRPr="008679B7" w:rsidRDefault="00A841CC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3383C83C" w14:textId="77777777" w:rsidR="00A841CC" w:rsidRPr="008679B7" w:rsidRDefault="00A841CC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61A569FB" w14:textId="77777777" w:rsidR="00A841CC" w:rsidRPr="008679B7" w:rsidRDefault="00A841CC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28528730" w14:textId="77777777" w:rsidR="00A841CC" w:rsidRDefault="00A841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513A26"/>
    <w:multiLevelType w:val="multilevel"/>
    <w:tmpl w:val="3CA636B4"/>
    <w:numStyleLink w:val="Diagramnumrering"/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650E83"/>
    <w:multiLevelType w:val="multilevel"/>
    <w:tmpl w:val="3CA636B4"/>
    <w:numStyleLink w:val="Diagramnumrering"/>
  </w:abstractNum>
  <w:abstractNum w:abstractNumId="16" w15:restartNumberingAfterBreak="0">
    <w:nsid w:val="6D2C0942"/>
    <w:multiLevelType w:val="multilevel"/>
    <w:tmpl w:val="3CA636B4"/>
    <w:numStyleLink w:val="Diagramnumrering"/>
  </w:abstractNum>
  <w:abstractNum w:abstractNumId="17" w15:restartNumberingAfterBreak="0">
    <w:nsid w:val="71785AD0"/>
    <w:multiLevelType w:val="multilevel"/>
    <w:tmpl w:val="C0F2A2D4"/>
    <w:numStyleLink w:val="Tabellnumrering"/>
  </w:abstractNum>
  <w:num w:numId="1" w16cid:durableId="462311033">
    <w:abstractNumId w:val="13"/>
  </w:num>
  <w:num w:numId="2" w16cid:durableId="777874737">
    <w:abstractNumId w:val="11"/>
  </w:num>
  <w:num w:numId="3" w16cid:durableId="429860559">
    <w:abstractNumId w:val="15"/>
  </w:num>
  <w:num w:numId="4" w16cid:durableId="682978879">
    <w:abstractNumId w:val="12"/>
  </w:num>
  <w:num w:numId="5" w16cid:durableId="1623458616">
    <w:abstractNumId w:val="14"/>
  </w:num>
  <w:num w:numId="6" w16cid:durableId="1533108530">
    <w:abstractNumId w:val="17"/>
  </w:num>
  <w:num w:numId="7" w16cid:durableId="899285010">
    <w:abstractNumId w:val="1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+jQ88YktX6+RCIA4/9hyaZAk0pNexHv725Hoss3wQcEXk4LX/mtcTmiM7Ijzf6YxGvIH0IrAV32V+QrkD8DhA==" w:salt="qjUv4xjhvnRexMG6XawzG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4"/>
    <w:rsid w:val="000143E4"/>
    <w:rsid w:val="0008100F"/>
    <w:rsid w:val="000D213B"/>
    <w:rsid w:val="000D36F1"/>
    <w:rsid w:val="000E12B8"/>
    <w:rsid w:val="000E4E96"/>
    <w:rsid w:val="000F320D"/>
    <w:rsid w:val="000F5C6F"/>
    <w:rsid w:val="000F7C9A"/>
    <w:rsid w:val="001064FA"/>
    <w:rsid w:val="001326D4"/>
    <w:rsid w:val="001467E7"/>
    <w:rsid w:val="00160DFB"/>
    <w:rsid w:val="001636DE"/>
    <w:rsid w:val="0017329C"/>
    <w:rsid w:val="001827E7"/>
    <w:rsid w:val="00184F4A"/>
    <w:rsid w:val="00187677"/>
    <w:rsid w:val="001923D5"/>
    <w:rsid w:val="001A1B69"/>
    <w:rsid w:val="001A7E4A"/>
    <w:rsid w:val="001C51F0"/>
    <w:rsid w:val="00240C5A"/>
    <w:rsid w:val="002457FD"/>
    <w:rsid w:val="00265A2C"/>
    <w:rsid w:val="002809AC"/>
    <w:rsid w:val="00284622"/>
    <w:rsid w:val="00285DDA"/>
    <w:rsid w:val="002956D6"/>
    <w:rsid w:val="00297FD8"/>
    <w:rsid w:val="002D6F70"/>
    <w:rsid w:val="002E1EBF"/>
    <w:rsid w:val="002E66BF"/>
    <w:rsid w:val="002F35EC"/>
    <w:rsid w:val="003127F9"/>
    <w:rsid w:val="0032367E"/>
    <w:rsid w:val="00323CE9"/>
    <w:rsid w:val="00324D18"/>
    <w:rsid w:val="0034768E"/>
    <w:rsid w:val="003813AA"/>
    <w:rsid w:val="003A78AB"/>
    <w:rsid w:val="003B0393"/>
    <w:rsid w:val="003B041B"/>
    <w:rsid w:val="003B4208"/>
    <w:rsid w:val="003F4CFE"/>
    <w:rsid w:val="00415874"/>
    <w:rsid w:val="00423A38"/>
    <w:rsid w:val="00440685"/>
    <w:rsid w:val="004837A6"/>
    <w:rsid w:val="0048434C"/>
    <w:rsid w:val="004B7C4A"/>
    <w:rsid w:val="004C1C1F"/>
    <w:rsid w:val="004D259E"/>
    <w:rsid w:val="004E47BB"/>
    <w:rsid w:val="004E68C1"/>
    <w:rsid w:val="004F7665"/>
    <w:rsid w:val="004F7910"/>
    <w:rsid w:val="005048AC"/>
    <w:rsid w:val="00537312"/>
    <w:rsid w:val="00543EBA"/>
    <w:rsid w:val="0055038F"/>
    <w:rsid w:val="00554B6F"/>
    <w:rsid w:val="005823EF"/>
    <w:rsid w:val="00582D4C"/>
    <w:rsid w:val="005908A8"/>
    <w:rsid w:val="00591BC4"/>
    <w:rsid w:val="00595EEA"/>
    <w:rsid w:val="00596B3C"/>
    <w:rsid w:val="005A6D52"/>
    <w:rsid w:val="005D31BD"/>
    <w:rsid w:val="005D6DAC"/>
    <w:rsid w:val="005F36A0"/>
    <w:rsid w:val="006044A5"/>
    <w:rsid w:val="00610CF9"/>
    <w:rsid w:val="00620597"/>
    <w:rsid w:val="00624E45"/>
    <w:rsid w:val="00626717"/>
    <w:rsid w:val="00626A77"/>
    <w:rsid w:val="00630BA7"/>
    <w:rsid w:val="006529D6"/>
    <w:rsid w:val="0065578D"/>
    <w:rsid w:val="0066151D"/>
    <w:rsid w:val="00672F13"/>
    <w:rsid w:val="00680C6C"/>
    <w:rsid w:val="006918CE"/>
    <w:rsid w:val="006A2D26"/>
    <w:rsid w:val="006C6D5E"/>
    <w:rsid w:val="006D1C17"/>
    <w:rsid w:val="006E4DA9"/>
    <w:rsid w:val="006F3380"/>
    <w:rsid w:val="007131B1"/>
    <w:rsid w:val="00723875"/>
    <w:rsid w:val="00723C1D"/>
    <w:rsid w:val="00750887"/>
    <w:rsid w:val="00754E54"/>
    <w:rsid w:val="0076271C"/>
    <w:rsid w:val="00781FB0"/>
    <w:rsid w:val="0078287B"/>
    <w:rsid w:val="007B46FC"/>
    <w:rsid w:val="007B6538"/>
    <w:rsid w:val="007D0B64"/>
    <w:rsid w:val="007F0A3E"/>
    <w:rsid w:val="00806621"/>
    <w:rsid w:val="008338AD"/>
    <w:rsid w:val="00834A84"/>
    <w:rsid w:val="0083514A"/>
    <w:rsid w:val="008526E6"/>
    <w:rsid w:val="008558F8"/>
    <w:rsid w:val="008621EE"/>
    <w:rsid w:val="008679B7"/>
    <w:rsid w:val="00876304"/>
    <w:rsid w:val="00885BC6"/>
    <w:rsid w:val="00897051"/>
    <w:rsid w:val="008A4738"/>
    <w:rsid w:val="008C1B48"/>
    <w:rsid w:val="008D0852"/>
    <w:rsid w:val="008E4D36"/>
    <w:rsid w:val="008F6349"/>
    <w:rsid w:val="009119A8"/>
    <w:rsid w:val="0092548A"/>
    <w:rsid w:val="00925967"/>
    <w:rsid w:val="009270F3"/>
    <w:rsid w:val="009341D3"/>
    <w:rsid w:val="009410DE"/>
    <w:rsid w:val="00952125"/>
    <w:rsid w:val="00954AAD"/>
    <w:rsid w:val="00987626"/>
    <w:rsid w:val="009945E2"/>
    <w:rsid w:val="0099650D"/>
    <w:rsid w:val="009B1915"/>
    <w:rsid w:val="009B645C"/>
    <w:rsid w:val="009D3A21"/>
    <w:rsid w:val="00A0670E"/>
    <w:rsid w:val="00A1211B"/>
    <w:rsid w:val="00A2627F"/>
    <w:rsid w:val="00A26663"/>
    <w:rsid w:val="00A727CC"/>
    <w:rsid w:val="00A841CC"/>
    <w:rsid w:val="00A845BA"/>
    <w:rsid w:val="00AA4137"/>
    <w:rsid w:val="00AB7A6C"/>
    <w:rsid w:val="00AC786F"/>
    <w:rsid w:val="00AE4048"/>
    <w:rsid w:val="00AE7966"/>
    <w:rsid w:val="00B0043A"/>
    <w:rsid w:val="00B00A72"/>
    <w:rsid w:val="00B0671C"/>
    <w:rsid w:val="00B353B1"/>
    <w:rsid w:val="00B5073E"/>
    <w:rsid w:val="00B60834"/>
    <w:rsid w:val="00B66650"/>
    <w:rsid w:val="00B7527B"/>
    <w:rsid w:val="00B80797"/>
    <w:rsid w:val="00B94A65"/>
    <w:rsid w:val="00BB42A4"/>
    <w:rsid w:val="00BC54B2"/>
    <w:rsid w:val="00BC5BBB"/>
    <w:rsid w:val="00BC7CCA"/>
    <w:rsid w:val="00BD1296"/>
    <w:rsid w:val="00BD6986"/>
    <w:rsid w:val="00BE0B4E"/>
    <w:rsid w:val="00BF56D8"/>
    <w:rsid w:val="00BF6621"/>
    <w:rsid w:val="00C12B69"/>
    <w:rsid w:val="00C20A3E"/>
    <w:rsid w:val="00C34C62"/>
    <w:rsid w:val="00C75F21"/>
    <w:rsid w:val="00CA6F1E"/>
    <w:rsid w:val="00CC6B1D"/>
    <w:rsid w:val="00CE5637"/>
    <w:rsid w:val="00CF2AB8"/>
    <w:rsid w:val="00D13191"/>
    <w:rsid w:val="00D15B0F"/>
    <w:rsid w:val="00D17C2F"/>
    <w:rsid w:val="00D70408"/>
    <w:rsid w:val="00D853B8"/>
    <w:rsid w:val="00D90DB0"/>
    <w:rsid w:val="00D97563"/>
    <w:rsid w:val="00DA7AAA"/>
    <w:rsid w:val="00DB06D8"/>
    <w:rsid w:val="00DB7601"/>
    <w:rsid w:val="00DC66BD"/>
    <w:rsid w:val="00DD0A6F"/>
    <w:rsid w:val="00DD1467"/>
    <w:rsid w:val="00DF2506"/>
    <w:rsid w:val="00E00EE9"/>
    <w:rsid w:val="00E3746C"/>
    <w:rsid w:val="00E40BDB"/>
    <w:rsid w:val="00E41958"/>
    <w:rsid w:val="00E96E5A"/>
    <w:rsid w:val="00EA7FF6"/>
    <w:rsid w:val="00EC364D"/>
    <w:rsid w:val="00F06FA0"/>
    <w:rsid w:val="00F132C5"/>
    <w:rsid w:val="00F24107"/>
    <w:rsid w:val="00F2453B"/>
    <w:rsid w:val="00F2779E"/>
    <w:rsid w:val="00F30CE6"/>
    <w:rsid w:val="00F331DD"/>
    <w:rsid w:val="00F57E0B"/>
    <w:rsid w:val="00F62E00"/>
    <w:rsid w:val="00F75280"/>
    <w:rsid w:val="00FC6D05"/>
    <w:rsid w:val="00FF21AB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1B553"/>
  <w15:chartTrackingRefBased/>
  <w15:docId w15:val="{D5F9E159-172C-4DED-8925-20968DD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64"/>
    <w:pPr>
      <w:spacing w:after="0" w:line="280" w:lineRule="atLeast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 w:line="240" w:lineRule="auto"/>
      <w:outlineLvl w:val="2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 w:line="240" w:lineRule="auto"/>
      <w:outlineLvl w:val="3"/>
    </w:pPr>
    <w:rPr>
      <w:rFonts w:asciiTheme="majorHAnsi" w:eastAsiaTheme="majorEastAsia" w:hAnsiTheme="majorHAnsi" w:cstheme="majorBidi"/>
      <w:iCs/>
      <w:szCs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 w:line="288" w:lineRule="auto"/>
      <w:outlineLvl w:val="4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75A00" w:themeColor="accent1" w:themeShade="7F"/>
      <w:szCs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  <w:szCs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spacing w:line="288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eastAsiaTheme="minorHAnsi" w:hAnsiTheme="majorHAnsi" w:cstheme="minorBidi"/>
      <w:sz w:val="26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eastAsiaTheme="minorHAnsi" w:hAnsiTheme="majorHAnsi" w:cstheme="minorBidi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 w:line="288" w:lineRule="auto"/>
    </w:pPr>
    <w:rPr>
      <w:rFonts w:asciiTheme="majorHAnsi" w:eastAsiaTheme="minorHAnsi" w:hAnsiTheme="majorHAnsi" w:cstheme="minorBidi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  <w:spacing w:line="240" w:lineRule="auto"/>
    </w:pPr>
    <w:rPr>
      <w:rFonts w:asciiTheme="majorHAnsi" w:eastAsiaTheme="minorHAnsi" w:hAnsiTheme="majorHAnsi" w:cstheme="minorBidi"/>
      <w:sz w:val="14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 w:line="240" w:lineRule="auto"/>
      <w:outlineLvl w:val="2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 w:line="288" w:lineRule="auto"/>
      <w:contextualSpacing/>
    </w:pPr>
    <w:rPr>
      <w:rFonts w:asciiTheme="majorHAnsi" w:eastAsiaTheme="minorHAnsi" w:hAnsiTheme="majorHAnsi" w:cstheme="minorBidi"/>
      <w:sz w:val="18"/>
      <w:szCs w:val="24"/>
      <w:lang w:eastAsia="en-US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pPr>
      <w:spacing w:line="240" w:lineRule="auto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spacing w:line="288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  <w:pPr>
      <w:spacing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pPr>
      <w:spacing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spacing w:line="240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spacing w:line="240" w:lineRule="auto"/>
      <w:ind w:left="4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spacing w:line="240" w:lineRule="auto"/>
      <w:ind w:left="6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spacing w:line="240" w:lineRule="auto"/>
      <w:ind w:left="8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spacing w:line="240" w:lineRule="auto"/>
      <w:ind w:left="110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spacing w:line="240" w:lineRule="auto"/>
      <w:ind w:left="13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spacing w:line="240" w:lineRule="auto"/>
      <w:ind w:left="15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spacing w:line="240" w:lineRule="auto"/>
      <w:ind w:left="17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spacing w:line="240" w:lineRule="auto"/>
      <w:ind w:left="19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pPr>
      <w:spacing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6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88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10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3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54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7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Kommentarer">
    <w:name w:val="annotation text"/>
    <w:basedOn w:val="Normal"/>
    <w:link w:val="KommentarerChar"/>
    <w:uiPriority w:val="99"/>
    <w:unhideWhenUsed/>
    <w:rsid w:val="00897051"/>
    <w:pPr>
      <w:spacing w:after="24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spacing w:after="240" w:line="288" w:lineRule="auto"/>
      <w:ind w:left="283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2">
    <w:name w:val="List 2"/>
    <w:basedOn w:val="Normal"/>
    <w:uiPriority w:val="99"/>
    <w:semiHidden/>
    <w:unhideWhenUsed/>
    <w:rsid w:val="00897051"/>
    <w:pPr>
      <w:spacing w:after="240" w:line="288" w:lineRule="auto"/>
      <w:ind w:left="566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3">
    <w:name w:val="List 3"/>
    <w:basedOn w:val="Normal"/>
    <w:uiPriority w:val="99"/>
    <w:semiHidden/>
    <w:unhideWhenUsed/>
    <w:rsid w:val="00897051"/>
    <w:pPr>
      <w:spacing w:after="240" w:line="288" w:lineRule="auto"/>
      <w:ind w:left="849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4">
    <w:name w:val="List 4"/>
    <w:basedOn w:val="Normal"/>
    <w:uiPriority w:val="99"/>
    <w:semiHidden/>
    <w:unhideWhenUsed/>
    <w:rsid w:val="00897051"/>
    <w:pPr>
      <w:spacing w:after="240" w:line="288" w:lineRule="auto"/>
      <w:ind w:left="1132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5">
    <w:name w:val="List 5"/>
    <w:basedOn w:val="Normal"/>
    <w:uiPriority w:val="99"/>
    <w:semiHidden/>
    <w:unhideWhenUsed/>
    <w:rsid w:val="00897051"/>
    <w:pPr>
      <w:spacing w:after="240" w:line="288" w:lineRule="auto"/>
      <w:ind w:left="1415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 w:line="288" w:lineRule="auto"/>
      <w:ind w:left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 w:line="288" w:lineRule="auto"/>
      <w:ind w:left="566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 w:line="288" w:lineRule="auto"/>
      <w:ind w:left="849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 w:line="288" w:lineRule="auto"/>
      <w:ind w:left="1132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 w:line="288" w:lineRule="auto"/>
      <w:ind w:left="1415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stycke">
    <w:name w:val="List Paragraph"/>
    <w:basedOn w:val="Normal"/>
    <w:uiPriority w:val="34"/>
    <w:semiHidden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  <w:pPr>
      <w:spacing w:after="24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spacing w:after="240" w:line="288" w:lineRule="auto"/>
      <w:ind w:left="7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">
    <w:name w:val="List Number"/>
    <w:basedOn w:val="Normal"/>
    <w:qFormat/>
    <w:rsid w:val="00897051"/>
    <w:pPr>
      <w:numPr>
        <w:numId w:val="8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paragraph" w:customStyle="1" w:styleId="text">
    <w:name w:val="text"/>
    <w:basedOn w:val="Normal"/>
    <w:rsid w:val="007D0B64"/>
  </w:style>
  <w:style w:type="table" w:customStyle="1" w:styleId="Tabellrutnt20">
    <w:name w:val="Tabellrutnät2"/>
    <w:basedOn w:val="Normaltabell"/>
    <w:next w:val="Tabellrutnt"/>
    <w:rsid w:val="007D0B64"/>
    <w:pPr>
      <w:spacing w:after="0" w:line="280" w:lineRule="atLeast"/>
    </w:pPr>
    <w:rPr>
      <w:rFonts w:ascii="CG Times (W1)" w:eastAsia="Times New Roman" w:hAnsi="CG Times (W1)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2D26"/>
    <w:pPr>
      <w:spacing w:after="0" w:line="240" w:lineRule="auto"/>
    </w:pPr>
    <w:rPr>
      <w:rFonts w:ascii="Times New Roman" w:eastAsia="Times New Roman" w:hAnsi="Times New Roman" w:cs="Times New Roman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.fi.se/sv/om-fi/dataskydd-och-behandling-av-personuppgifter-pa-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F8FCF394E4A08BA04DF7CE2361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EC5D2-82C1-40B1-BD9E-53D236625FAA}"/>
      </w:docPartPr>
      <w:docPartBody>
        <w:p w:rsidR="009D5944" w:rsidRDefault="009D5944" w:rsidP="009D5944">
          <w:pPr>
            <w:pStyle w:val="A3FF8FCF394E4A08BA04DF7CE236170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9AADB6D382D34063AB7034C0D33AD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B05BC-AD74-424B-A651-D54AF7975296}"/>
      </w:docPartPr>
      <w:docPartBody>
        <w:p w:rsidR="009D5944" w:rsidRDefault="009D5944" w:rsidP="009D5944">
          <w:pPr>
            <w:pStyle w:val="9AADB6D382D34063AB7034C0D33ADD9B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1C49E501D5B64BAE8949E045DB874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1B335-6135-414E-82A5-547D8685C3DC}"/>
      </w:docPartPr>
      <w:docPartBody>
        <w:p w:rsidR="009D5944" w:rsidRDefault="009D5944" w:rsidP="009D5944">
          <w:pPr>
            <w:pStyle w:val="1C49E501D5B64BAE8949E045DB8744D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B1ADD5EDB3164A589145DCCB641C0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FAA90-62A9-4AD0-BDFC-3795FB891CE0}"/>
      </w:docPartPr>
      <w:docPartBody>
        <w:p w:rsidR="009D5944" w:rsidRDefault="009D5944" w:rsidP="009D5944">
          <w:pPr>
            <w:pStyle w:val="B1ADD5EDB3164A589145DCCB641C0C17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AEE90E78C5EC4718AEB790C598E17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CFEC7-A584-47A1-87AA-F4CD487BBE2A}"/>
      </w:docPartPr>
      <w:docPartBody>
        <w:p w:rsidR="009D5944" w:rsidRDefault="009D5944" w:rsidP="009D5944">
          <w:pPr>
            <w:pStyle w:val="AEE90E78C5EC4718AEB790C598E1755D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B46BD04433F46B4AA5EBC53C809A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4933A-EDE2-422D-91E7-12C43E8F460A}"/>
      </w:docPartPr>
      <w:docPartBody>
        <w:p w:rsidR="009D5944" w:rsidRDefault="009D5944" w:rsidP="009D5944">
          <w:pPr>
            <w:pStyle w:val="4B46BD04433F46B4AA5EBC53C809A65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0CABF30C5F141339E7C527FC721A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ED90D-C1D7-44DB-B3F6-BA5B95FAD93C}"/>
      </w:docPartPr>
      <w:docPartBody>
        <w:p w:rsidR="009D5944" w:rsidRDefault="009D5944" w:rsidP="009D5944">
          <w:pPr>
            <w:pStyle w:val="00CABF30C5F141339E7C527FC721AAED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27CED8E9FC24546B0C5BB8024C89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06FDB-4803-4845-BDC7-D93B3A44ED57}"/>
      </w:docPartPr>
      <w:docPartBody>
        <w:p w:rsidR="009D5944" w:rsidRDefault="009D5944" w:rsidP="009D5944">
          <w:pPr>
            <w:pStyle w:val="427CED8E9FC24546B0C5BB8024C89884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17C9F2A4D8014707B904E681D90D1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C7330-28E7-40E9-B509-0855E35B25FF}"/>
      </w:docPartPr>
      <w:docPartBody>
        <w:p w:rsidR="009D5944" w:rsidRDefault="009D5944" w:rsidP="009D5944">
          <w:pPr>
            <w:pStyle w:val="17C9F2A4D8014707B904E681D90D1840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AA9F274107E7486F870C251625BEE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989BF-8D2C-45E7-9148-5B9C7755E7A2}"/>
      </w:docPartPr>
      <w:docPartBody>
        <w:p w:rsidR="009D5944" w:rsidRDefault="009D5944" w:rsidP="009D5944">
          <w:pPr>
            <w:pStyle w:val="AA9F274107E7486F870C251625BEEE12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FD5FC0B317AC466BA64EA519EBA6A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CC6CA-8F44-4C99-A157-E0214D3BB2D7}"/>
      </w:docPartPr>
      <w:docPartBody>
        <w:p w:rsidR="009D5944" w:rsidRDefault="009D5944" w:rsidP="009D5944">
          <w:pPr>
            <w:pStyle w:val="FD5FC0B317AC466BA64EA519EBA6A942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F4"/>
    <w:rsid w:val="00265A2C"/>
    <w:rsid w:val="002D6F70"/>
    <w:rsid w:val="00440685"/>
    <w:rsid w:val="004734F4"/>
    <w:rsid w:val="005823EF"/>
    <w:rsid w:val="00750887"/>
    <w:rsid w:val="009B645C"/>
    <w:rsid w:val="009D5944"/>
    <w:rsid w:val="00A1211B"/>
    <w:rsid w:val="00A45DC2"/>
    <w:rsid w:val="00B60834"/>
    <w:rsid w:val="00BF6621"/>
    <w:rsid w:val="00F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D5944"/>
  </w:style>
  <w:style w:type="paragraph" w:customStyle="1" w:styleId="A3FF8FCF394E4A08BA04DF7CE2361708">
    <w:name w:val="A3FF8FCF394E4A08BA04DF7CE2361708"/>
    <w:rsid w:val="009D5944"/>
  </w:style>
  <w:style w:type="paragraph" w:customStyle="1" w:styleId="9AADB6D382D34063AB7034C0D33ADD9B">
    <w:name w:val="9AADB6D382D34063AB7034C0D33ADD9B"/>
    <w:rsid w:val="009D5944"/>
  </w:style>
  <w:style w:type="paragraph" w:customStyle="1" w:styleId="1C49E501D5B64BAE8949E045DB8744D3">
    <w:name w:val="1C49E501D5B64BAE8949E045DB8744D3"/>
    <w:rsid w:val="009D5944"/>
  </w:style>
  <w:style w:type="paragraph" w:customStyle="1" w:styleId="B1ADD5EDB3164A589145DCCB641C0C17">
    <w:name w:val="B1ADD5EDB3164A589145DCCB641C0C17"/>
    <w:rsid w:val="009D5944"/>
  </w:style>
  <w:style w:type="paragraph" w:customStyle="1" w:styleId="AEE90E78C5EC4718AEB790C598E1755D">
    <w:name w:val="AEE90E78C5EC4718AEB790C598E1755D"/>
    <w:rsid w:val="009D5944"/>
  </w:style>
  <w:style w:type="paragraph" w:customStyle="1" w:styleId="4B46BD04433F46B4AA5EBC53C809A658">
    <w:name w:val="4B46BD04433F46B4AA5EBC53C809A658"/>
    <w:rsid w:val="009D5944"/>
  </w:style>
  <w:style w:type="paragraph" w:customStyle="1" w:styleId="00CABF30C5F141339E7C527FC721AAED">
    <w:name w:val="00CABF30C5F141339E7C527FC721AAED"/>
    <w:rsid w:val="009D5944"/>
  </w:style>
  <w:style w:type="paragraph" w:customStyle="1" w:styleId="427CED8E9FC24546B0C5BB8024C89884">
    <w:name w:val="427CED8E9FC24546B0C5BB8024C89884"/>
    <w:rsid w:val="009D5944"/>
  </w:style>
  <w:style w:type="paragraph" w:customStyle="1" w:styleId="17C9F2A4D8014707B904E681D90D1840">
    <w:name w:val="17C9F2A4D8014707B904E681D90D1840"/>
    <w:rsid w:val="009D5944"/>
  </w:style>
  <w:style w:type="paragraph" w:customStyle="1" w:styleId="AA9F274107E7486F870C251625BEEE12">
    <w:name w:val="AA9F274107E7486F870C251625BEEE12"/>
    <w:rsid w:val="009D5944"/>
  </w:style>
  <w:style w:type="paragraph" w:customStyle="1" w:styleId="FD5FC0B317AC466BA64EA519EBA6A942">
    <w:name w:val="FD5FC0B317AC466BA64EA519EBA6A942"/>
    <w:rsid w:val="009D5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412</TotalTime>
  <Pages>3</Pages>
  <Words>644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Lindmark</dc:creator>
  <cp:keywords/>
  <dc:description/>
  <cp:lastModifiedBy>Erik Waernström</cp:lastModifiedBy>
  <cp:revision>31</cp:revision>
  <cp:lastPrinted>2021-01-19T09:35:00Z</cp:lastPrinted>
  <dcterms:created xsi:type="dcterms:W3CDTF">2024-12-11T13:59:00Z</dcterms:created>
  <dcterms:modified xsi:type="dcterms:W3CDTF">2025-04-09T07:17:00Z</dcterms:modified>
</cp:coreProperties>
</file>