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FD1D8" w14:textId="33530E08" w:rsidR="00DA7AAA" w:rsidRDefault="008679B7" w:rsidP="008A4738">
      <w:pPr>
        <w:pStyle w:val="Huvudrubrik"/>
      </w:pPr>
      <w:r w:rsidRPr="00DA7AAA">
        <w:rPr>
          <w:noProof/>
          <w:lang w:eastAsia="sv-SE"/>
        </w:rPr>
        <w:drawing>
          <wp:anchor distT="0" distB="0" distL="114300" distR="114300" simplePos="0" relativeHeight="251659264" behindDoc="0" locked="1" layoutInCell="1" allowOverlap="1" wp14:anchorId="1513F879" wp14:editId="3A2FF9A6">
            <wp:simplePos x="0" y="0"/>
            <wp:positionH relativeFrom="page">
              <wp:posOffset>5868670</wp:posOffset>
            </wp:positionH>
            <wp:positionV relativeFrom="page">
              <wp:posOffset>431800</wp:posOffset>
            </wp:positionV>
            <wp:extent cx="896400" cy="867600"/>
            <wp:effectExtent l="0" t="0" r="0" b="8890"/>
            <wp:wrapNone/>
            <wp:docPr id="5" name="Bild 2" descr="Finansinspektionen&#10;Box 7821&#10;103 97 Stockholm&#10;Tel +46 8 408 980 00&#10;finansinspektionen@fi.se&#10;www.fi.s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2" descr="Finansinspektionen&#10;Box 7821&#10;103 97 Stockholm&#10;Tel +46 8 408 980 00&#10;finansinspektionen@fi.se&#10;www.fi.s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2F7">
        <w:t>Försättsblad, ansökan</w:t>
      </w:r>
      <w:r w:rsidR="00AE3643">
        <w:t xml:space="preserve"> </w:t>
      </w:r>
      <w:r w:rsidR="008812F7">
        <w:t>om</w:t>
      </w:r>
      <w:r w:rsidR="00AE3643">
        <w:t xml:space="preserve"> registerkontroll</w:t>
      </w:r>
    </w:p>
    <w:p w14:paraId="73813A23" w14:textId="05B93A5B" w:rsidR="00E6715F" w:rsidRDefault="00E6715F" w:rsidP="00E6715F">
      <w:pPr>
        <w:rPr>
          <w:rFonts w:ascii="Arial" w:hAnsi="Arial" w:cs="Arial"/>
          <w:i/>
          <w:iCs/>
          <w:sz w:val="22"/>
          <w:szCs w:val="22"/>
          <w:lang w:eastAsia="en-US"/>
        </w:rPr>
      </w:pPr>
      <w:r w:rsidRPr="00D22103">
        <w:rPr>
          <w:rFonts w:ascii="Arial" w:hAnsi="Arial" w:cs="Arial"/>
          <w:i/>
          <w:iCs/>
          <w:sz w:val="22"/>
          <w:szCs w:val="22"/>
          <w:lang w:eastAsia="en-US"/>
        </w:rPr>
        <w:t xml:space="preserve">Till Säkerhetspolisens blankett </w:t>
      </w:r>
      <w:r>
        <w:rPr>
          <w:rFonts w:ascii="Arial" w:hAnsi="Arial" w:cs="Arial"/>
          <w:i/>
          <w:iCs/>
          <w:sz w:val="22"/>
          <w:szCs w:val="22"/>
          <w:lang w:eastAsia="en-US"/>
        </w:rPr>
        <w:t>Ansökan om</w:t>
      </w:r>
      <w:r w:rsidRPr="00D22103">
        <w:rPr>
          <w:rFonts w:ascii="Arial" w:hAnsi="Arial" w:cs="Arial"/>
          <w:i/>
          <w:iCs/>
          <w:sz w:val="22"/>
          <w:szCs w:val="22"/>
          <w:lang w:eastAsia="en-US"/>
        </w:rPr>
        <w:t xml:space="preserve"> registerkontroll</w:t>
      </w:r>
    </w:p>
    <w:p w14:paraId="611DE3E7" w14:textId="77777777" w:rsidR="00E6715F" w:rsidRDefault="00E6715F" w:rsidP="00E6715F">
      <w:pPr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B171AF9" w14:textId="77777777" w:rsidR="004D7B6E" w:rsidRPr="00E6715F" w:rsidRDefault="004D7B6E" w:rsidP="00E6715F">
      <w:pPr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55977AA8" w14:textId="3D1365F5" w:rsidR="00E6715F" w:rsidRPr="004A5C9F" w:rsidRDefault="00E6715F" w:rsidP="00E6715F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Uppgifter om verksamhetsutövare</w:t>
      </w:r>
      <w:r w:rsidR="0086319A">
        <w:rPr>
          <w:sz w:val="24"/>
          <w:szCs w:val="24"/>
        </w:rPr>
        <w:t>n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4957"/>
        <w:gridCol w:w="992"/>
        <w:gridCol w:w="2977"/>
      </w:tblGrid>
      <w:tr w:rsidR="00E6715F" w:rsidRPr="006C15AF" w14:paraId="302928A6" w14:textId="77777777" w:rsidTr="00D32962">
        <w:trPr>
          <w:trHeight w:val="794"/>
        </w:trPr>
        <w:tc>
          <w:tcPr>
            <w:tcW w:w="5949" w:type="dxa"/>
            <w:gridSpan w:val="2"/>
          </w:tcPr>
          <w:p w14:paraId="2F4962FD" w14:textId="77777777" w:rsidR="00E6715F" w:rsidRPr="006C15AF" w:rsidRDefault="00E6715F" w:rsidP="00BD1460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A825B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Verksamhetsutövare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760444735"/>
              <w:placeholder>
                <w:docPart w:val="01803DA036EE4791BE70AD10EE99BAB2"/>
              </w:placeholder>
              <w:showingPlcHdr/>
            </w:sdtPr>
            <w:sdtEndPr/>
            <w:sdtContent>
              <w:p w14:paraId="2D67433A" w14:textId="24D33F1A" w:rsidR="00E6715F" w:rsidRPr="00D32962" w:rsidRDefault="00D32962" w:rsidP="00BD1460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2977" w:type="dxa"/>
          </w:tcPr>
          <w:p w14:paraId="6D8ACE33" w14:textId="77777777" w:rsidR="00E6715F" w:rsidRPr="006C15AF" w:rsidRDefault="00E6715F" w:rsidP="00BD1460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A825B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Organisationsnummer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312986575"/>
              <w:placeholder>
                <w:docPart w:val="EA75E74F910A4053B7098A0E368F7DEC"/>
              </w:placeholder>
              <w:showingPlcHdr/>
            </w:sdtPr>
            <w:sdtEndPr/>
            <w:sdtContent>
              <w:p w14:paraId="01157B55" w14:textId="76B90CDC" w:rsidR="00E6715F" w:rsidRPr="00D32962" w:rsidRDefault="00D32962" w:rsidP="00BD1460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E6715F" w:rsidRPr="006C15AF" w14:paraId="143C84B9" w14:textId="77777777" w:rsidTr="00D32962">
        <w:trPr>
          <w:trHeight w:val="794"/>
        </w:trPr>
        <w:tc>
          <w:tcPr>
            <w:tcW w:w="4957" w:type="dxa"/>
          </w:tcPr>
          <w:p w14:paraId="360927B2" w14:textId="713CFD94" w:rsidR="00E6715F" w:rsidRPr="00A825B5" w:rsidRDefault="00E6715F" w:rsidP="00BD1460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 (s</w:t>
            </w:r>
            <w:r w:rsidRPr="00A825B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äkerhetsskyddschef eller</w:t>
            </w: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annan</w:t>
            </w:r>
            <w:r w:rsidRPr="00A825B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kontaktperson</w:t>
            </w: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)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599483757"/>
              <w:placeholder>
                <w:docPart w:val="F18E4F3138BD46589C8930845AE660EC"/>
              </w:placeholder>
              <w:showingPlcHdr/>
            </w:sdtPr>
            <w:sdtEndPr/>
            <w:sdtContent>
              <w:p w14:paraId="1844B045" w14:textId="7BF14A1C" w:rsidR="00E6715F" w:rsidRPr="00D32962" w:rsidRDefault="00D32962" w:rsidP="00BD1460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  <w:gridSpan w:val="2"/>
          </w:tcPr>
          <w:p w14:paraId="1E2B05B5" w14:textId="77777777" w:rsidR="00E6715F" w:rsidRDefault="00E6715F" w:rsidP="00BD1460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A825B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Titel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349371468"/>
              <w:placeholder>
                <w:docPart w:val="4C8AA115BF454834ABEB5074E451ADC1"/>
              </w:placeholder>
              <w:showingPlcHdr/>
            </w:sdtPr>
            <w:sdtEndPr/>
            <w:sdtContent>
              <w:p w14:paraId="7386C4E5" w14:textId="5F9BDC42" w:rsidR="00E6715F" w:rsidRPr="00D32962" w:rsidRDefault="00D32962" w:rsidP="00BD1460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E6715F" w:rsidRPr="006C15AF" w14:paraId="3935C805" w14:textId="77777777" w:rsidTr="00D32962">
        <w:trPr>
          <w:trHeight w:val="794"/>
        </w:trPr>
        <w:tc>
          <w:tcPr>
            <w:tcW w:w="4957" w:type="dxa"/>
          </w:tcPr>
          <w:p w14:paraId="70BC66AD" w14:textId="77777777" w:rsidR="00E6715F" w:rsidRDefault="00E6715F" w:rsidP="00BD1460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A825B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E-post</w:t>
            </w:r>
            <w:r>
              <w:rPr>
                <w:position w:val="4"/>
                <w:sz w:val="18"/>
                <w:szCs w:val="18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808845204"/>
              <w:placeholder>
                <w:docPart w:val="0FD580A8EF714FA2818F94D637D7147F"/>
              </w:placeholder>
              <w:showingPlcHdr/>
            </w:sdtPr>
            <w:sdtEndPr/>
            <w:sdtContent>
              <w:p w14:paraId="06BBE0E7" w14:textId="024BDF8F" w:rsidR="00E6715F" w:rsidRPr="00D32962" w:rsidRDefault="00D32962" w:rsidP="00BD1460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  <w:gridSpan w:val="2"/>
          </w:tcPr>
          <w:p w14:paraId="70AFC0AD" w14:textId="77777777" w:rsidR="00E6715F" w:rsidRDefault="00E6715F" w:rsidP="00BD1460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A825B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Telefonnummer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541824424"/>
              <w:placeholder>
                <w:docPart w:val="F30D5EA2349246F385CCCD4E38CCC39B"/>
              </w:placeholder>
              <w:showingPlcHdr/>
            </w:sdtPr>
            <w:sdtEndPr/>
            <w:sdtContent>
              <w:p w14:paraId="217FA6FC" w14:textId="73D2AF5A" w:rsidR="00E6715F" w:rsidRPr="00D32962" w:rsidRDefault="00D32962" w:rsidP="00BD1460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</w:tbl>
    <w:p w14:paraId="59EACD2E" w14:textId="1871355C" w:rsidR="00AE3643" w:rsidRDefault="00AE3643" w:rsidP="008A4738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Uppgifter om person</w:t>
      </w:r>
      <w:r w:rsidR="002B2E94">
        <w:rPr>
          <w:sz w:val="24"/>
          <w:szCs w:val="24"/>
        </w:rPr>
        <w:t xml:space="preserve"> 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4957"/>
        <w:gridCol w:w="3969"/>
      </w:tblGrid>
      <w:tr w:rsidR="00AE3643" w:rsidRPr="006C15AF" w14:paraId="324C6228" w14:textId="77777777" w:rsidTr="00D32962">
        <w:trPr>
          <w:trHeight w:val="794"/>
        </w:trPr>
        <w:tc>
          <w:tcPr>
            <w:tcW w:w="4957" w:type="dxa"/>
          </w:tcPr>
          <w:p w14:paraId="13E86827" w14:textId="3EE77518" w:rsidR="00AE3643" w:rsidRDefault="00AE3643" w:rsidP="00A825B5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A825B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332980809"/>
              <w:placeholder>
                <w:docPart w:val="65E1D93581654417926099AC6CBA4CAF"/>
              </w:placeholder>
              <w:showingPlcHdr/>
            </w:sdtPr>
            <w:sdtEndPr/>
            <w:sdtContent>
              <w:p w14:paraId="55F04C60" w14:textId="58542AFD" w:rsidR="00AE3643" w:rsidRPr="00D32962" w:rsidRDefault="00D32962" w:rsidP="000F0D22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</w:tcPr>
          <w:p w14:paraId="7EAEDF28" w14:textId="11E6E87F" w:rsidR="00AE3643" w:rsidRPr="006C15AF" w:rsidRDefault="00AE3643" w:rsidP="00A825B5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A825B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Personnummer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1684243726"/>
              <w:placeholder>
                <w:docPart w:val="719153C2BE8E4D488C788CAA087FE998"/>
              </w:placeholder>
              <w:showingPlcHdr/>
            </w:sdtPr>
            <w:sdtEndPr/>
            <w:sdtContent>
              <w:p w14:paraId="15B3EB08" w14:textId="4DFF82E1" w:rsidR="00AE3643" w:rsidRPr="00D32962" w:rsidRDefault="00D32962" w:rsidP="000F0D22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AE3643" w:rsidRPr="006C15AF" w14:paraId="509ABE4E" w14:textId="77777777" w:rsidTr="00D32962">
        <w:trPr>
          <w:trHeight w:val="794"/>
        </w:trPr>
        <w:tc>
          <w:tcPr>
            <w:tcW w:w="4957" w:type="dxa"/>
          </w:tcPr>
          <w:p w14:paraId="2BB8736C" w14:textId="77777777" w:rsidR="00AE3643" w:rsidRDefault="00AE3643" w:rsidP="00A825B5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A825B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E-post</w:t>
            </w:r>
            <w:r>
              <w:rPr>
                <w:position w:val="4"/>
                <w:sz w:val="18"/>
                <w:szCs w:val="18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791732278"/>
              <w:placeholder>
                <w:docPart w:val="6619F4A895D04BF6A4AC5F814E09D5B7"/>
              </w:placeholder>
              <w:showingPlcHdr/>
            </w:sdtPr>
            <w:sdtEndPr/>
            <w:sdtContent>
              <w:p w14:paraId="73F9AA21" w14:textId="41C25B7B" w:rsidR="007159D6" w:rsidRPr="00D32962" w:rsidRDefault="00D32962" w:rsidP="007159D6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</w:tcPr>
          <w:p w14:paraId="17646363" w14:textId="77777777" w:rsidR="00AE3643" w:rsidRDefault="00AE3643" w:rsidP="00A825B5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A825B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Telefonnummer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364561751"/>
              <w:placeholder>
                <w:docPart w:val="E5546B9C036E466188ECFCD503FA3A44"/>
              </w:placeholder>
              <w:showingPlcHdr/>
            </w:sdtPr>
            <w:sdtEndPr/>
            <w:sdtContent>
              <w:p w14:paraId="4C00AA86" w14:textId="25962559" w:rsidR="007159D6" w:rsidRPr="00D32962" w:rsidRDefault="00D32962" w:rsidP="007159D6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</w:tbl>
    <w:p w14:paraId="0BB6CEC0" w14:textId="796CB9E6" w:rsidR="00AE3643" w:rsidRDefault="00AE3643" w:rsidP="008A4738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Uppgifter om befattning</w:t>
      </w:r>
      <w:r w:rsidR="0086319A">
        <w:rPr>
          <w:sz w:val="24"/>
          <w:szCs w:val="24"/>
        </w:rPr>
        <w:t>en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4957"/>
        <w:gridCol w:w="992"/>
        <w:gridCol w:w="2977"/>
      </w:tblGrid>
      <w:tr w:rsidR="00AE3643" w:rsidRPr="006C15AF" w14:paraId="681235DD" w14:textId="77777777" w:rsidTr="00D32962">
        <w:trPr>
          <w:trHeight w:val="794"/>
        </w:trPr>
        <w:tc>
          <w:tcPr>
            <w:tcW w:w="5949" w:type="dxa"/>
            <w:gridSpan w:val="2"/>
          </w:tcPr>
          <w:p w14:paraId="0973FDB1" w14:textId="77777777" w:rsidR="00AE3643" w:rsidRDefault="00AE3643" w:rsidP="00A825B5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A825B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Befattning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2138786951"/>
              <w:placeholder>
                <w:docPart w:val="230B0DA95AFA41219E5449EBE7898DF6"/>
              </w:placeholder>
              <w:showingPlcHdr/>
            </w:sdtPr>
            <w:sdtEndPr/>
            <w:sdtContent>
              <w:p w14:paraId="41D817FD" w14:textId="35E6131A" w:rsidR="00AE3643" w:rsidRPr="00D32962" w:rsidRDefault="00D32962" w:rsidP="000F0D22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2977" w:type="dxa"/>
          </w:tcPr>
          <w:p w14:paraId="7458D5A1" w14:textId="77777777" w:rsidR="00AE3643" w:rsidRDefault="00AE3643" w:rsidP="00A825B5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A825B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Säkerhetsklass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998411214"/>
              <w:placeholder>
                <w:docPart w:val="3C523839D5C2439E8FC9E2429470224D"/>
              </w:placeholder>
              <w:showingPlcHdr/>
            </w:sdtPr>
            <w:sdtEndPr/>
            <w:sdtContent>
              <w:p w14:paraId="1A1D1097" w14:textId="56614DCB" w:rsidR="007159D6" w:rsidRPr="00D32962" w:rsidRDefault="00D32962" w:rsidP="007159D6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A825B5" w:rsidRPr="006C15AF" w14:paraId="7D1542CE" w14:textId="77777777" w:rsidTr="00D32962">
        <w:trPr>
          <w:trHeight w:val="794"/>
        </w:trPr>
        <w:tc>
          <w:tcPr>
            <w:tcW w:w="4957" w:type="dxa"/>
          </w:tcPr>
          <w:p w14:paraId="50451E16" w14:textId="392CE2C4" w:rsidR="00A825B5" w:rsidRPr="00A825B5" w:rsidRDefault="00A825B5" w:rsidP="00A825B5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A825B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Befattning</w:t>
            </w:r>
            <w:r w:rsidR="0086319A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en</w:t>
            </w:r>
            <w:r w:rsidRPr="00A825B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</w:t>
            </w:r>
            <w:r w:rsidR="002530DE" w:rsidRPr="00A825B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placera</w:t>
            </w:r>
            <w:r w:rsidR="002530DE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d</w:t>
            </w:r>
            <w:r w:rsidR="002530DE" w:rsidRPr="00A825B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</w:t>
            </w:r>
            <w:r w:rsidRPr="00A825B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på grund av</w:t>
            </w:r>
          </w:p>
          <w:p w14:paraId="23FF2057" w14:textId="52168574" w:rsidR="00A825B5" w:rsidRPr="00D32962" w:rsidRDefault="00431386" w:rsidP="000F0D22">
            <w:pPr>
              <w:pStyle w:val="text"/>
              <w:rPr>
                <w:rFonts w:asciiTheme="majorHAnsi" w:hAnsiTheme="majorHAnsi" w:cstheme="majorHAnsi"/>
                <w:position w:val="4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position w:val="4"/>
                  <w:sz w:val="22"/>
                  <w:szCs w:val="22"/>
                </w:rPr>
                <w:id w:val="5266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ABA">
                  <w:rPr>
                    <w:rFonts w:ascii="MS Gothic" w:eastAsia="MS Gothic" w:hAnsi="MS Gothic" w:cstheme="majorHAnsi" w:hint="eastAsia"/>
                    <w:position w:val="4"/>
                    <w:sz w:val="22"/>
                    <w:szCs w:val="22"/>
                  </w:rPr>
                  <w:t>☐</w:t>
                </w:r>
              </w:sdtContent>
            </w:sdt>
            <w:r w:rsidR="00A825B5" w:rsidRPr="00D32962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Anställning</w:t>
            </w:r>
          </w:p>
          <w:p w14:paraId="3B23EA1B" w14:textId="73BCE022" w:rsidR="00A825B5" w:rsidRDefault="00431386" w:rsidP="00A825B5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position w:val="4"/>
                  <w:sz w:val="22"/>
                  <w:szCs w:val="22"/>
                </w:rPr>
                <w:id w:val="-200288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ABA">
                  <w:rPr>
                    <w:rFonts w:ascii="MS Gothic" w:eastAsia="MS Gothic" w:hAnsi="MS Gothic" w:cstheme="majorHAnsi" w:hint="eastAsia"/>
                    <w:position w:val="4"/>
                    <w:sz w:val="22"/>
                    <w:szCs w:val="22"/>
                  </w:rPr>
                  <w:t>☐</w:t>
                </w:r>
              </w:sdtContent>
            </w:sdt>
            <w:r w:rsidR="00A825B5" w:rsidRPr="00D32962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Säkerhetsskyddsavtal</w:t>
            </w:r>
          </w:p>
        </w:tc>
        <w:tc>
          <w:tcPr>
            <w:tcW w:w="3969" w:type="dxa"/>
            <w:gridSpan w:val="2"/>
          </w:tcPr>
          <w:p w14:paraId="12EABF7C" w14:textId="64C08118" w:rsidR="00A825B5" w:rsidRPr="00A825B5" w:rsidRDefault="00A825B5" w:rsidP="00A825B5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A825B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Ev. namn/</w:t>
            </w:r>
            <w:r w:rsidR="00E6715F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beteckning</w:t>
            </w:r>
            <w:r w:rsidRPr="00A825B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för säkerhetsskyddsavtal 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069111522"/>
              <w:placeholder>
                <w:docPart w:val="3CAB6613420B4A019495A1DD5EB81F34"/>
              </w:placeholder>
              <w:showingPlcHdr/>
            </w:sdtPr>
            <w:sdtEndPr/>
            <w:sdtContent>
              <w:p w14:paraId="1FE70771" w14:textId="26B75D58" w:rsidR="00A825B5" w:rsidRPr="00D32962" w:rsidRDefault="00D32962" w:rsidP="000F0D22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AE3643" w:rsidRPr="006C15AF" w14:paraId="561C5090" w14:textId="77777777" w:rsidTr="00D32962">
        <w:trPr>
          <w:trHeight w:val="794"/>
        </w:trPr>
        <w:tc>
          <w:tcPr>
            <w:tcW w:w="4957" w:type="dxa"/>
          </w:tcPr>
          <w:p w14:paraId="023E30FB" w14:textId="77777777" w:rsidR="00AE3643" w:rsidRDefault="00AE3643" w:rsidP="00A825B5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A825B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FI:s diarienummer för beslut om placering i säkerhetsklass</w:t>
            </w: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590050682"/>
              <w:placeholder>
                <w:docPart w:val="84514561141E453CB3626868C861AAEF"/>
              </w:placeholder>
              <w:showingPlcHdr/>
            </w:sdtPr>
            <w:sdtEndPr/>
            <w:sdtContent>
              <w:p w14:paraId="33B0C0FD" w14:textId="180A3D7D" w:rsidR="007159D6" w:rsidRPr="00D32962" w:rsidRDefault="00D32962" w:rsidP="007159D6">
                <w:pPr>
                  <w:pStyle w:val="text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3969" w:type="dxa"/>
            <w:gridSpan w:val="2"/>
          </w:tcPr>
          <w:p w14:paraId="4D083436" w14:textId="2B62DCA5" w:rsidR="00AE3643" w:rsidRPr="00A825B5" w:rsidRDefault="00AE3643" w:rsidP="00A825B5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A825B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Datum för </w:t>
            </w:r>
            <w:r w:rsidR="00C8180D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FI:s </w:t>
            </w:r>
            <w:r w:rsidRPr="00A825B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beslut</w:t>
            </w:r>
          </w:p>
          <w:sdt>
            <w:sdtPr>
              <w:rPr>
                <w:rStyle w:val="Ifyllnad"/>
                <w:sz w:val="22"/>
                <w:szCs w:val="22"/>
              </w:rPr>
              <w:id w:val="-660163317"/>
              <w:placeholder>
                <w:docPart w:val="33AF9030F01242A5A6D3631282F00CCA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>
              <w:rPr>
                <w:rStyle w:val="Standardstycketeckensnitt"/>
                <w:rFonts w:ascii="Times New Roman" w:hAnsi="Times New Roman"/>
                <w:position w:val="4"/>
              </w:rPr>
            </w:sdtEndPr>
            <w:sdtContent>
              <w:p w14:paraId="1EE86FF8" w14:textId="1BEC19FB" w:rsidR="00AE3643" w:rsidRPr="00D32962" w:rsidRDefault="004668F5" w:rsidP="00AE3643">
                <w:pPr>
                  <w:pStyle w:val="text"/>
                  <w:rPr>
                    <w:rFonts w:ascii="Arial" w:hAnsi="Arial"/>
                    <w:sz w:val="22"/>
                    <w:szCs w:val="22"/>
                  </w:rPr>
                </w:pPr>
                <w:r w:rsidRPr="00D32962">
                  <w:rPr>
                    <w:rStyle w:val="Platshllartext"/>
                    <w:rFonts w:ascii="Arial" w:eastAsiaTheme="minorHAnsi" w:hAnsi="Arial" w:cs="Arial"/>
                    <w:sz w:val="22"/>
                    <w:szCs w:val="22"/>
                  </w:rPr>
                  <w:t>Ange datum</w:t>
                </w:r>
              </w:p>
            </w:sdtContent>
          </w:sdt>
        </w:tc>
      </w:tr>
    </w:tbl>
    <w:p w14:paraId="48B6C58B" w14:textId="11811511" w:rsidR="00AE3643" w:rsidRDefault="008812F7" w:rsidP="008A4738">
      <w:pPr>
        <w:pStyle w:val="Rubrik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Säkerhetsprövning</w:t>
      </w:r>
      <w:r w:rsidR="00AE3643">
        <w:rPr>
          <w:sz w:val="24"/>
          <w:szCs w:val="24"/>
        </w:rPr>
        <w:t xml:space="preserve"> och samtycke</w:t>
      </w:r>
    </w:p>
    <w:tbl>
      <w:tblPr>
        <w:tblStyle w:val="Tabellrutnt"/>
        <w:tblW w:w="8926" w:type="dxa"/>
        <w:tblLook w:val="01E0" w:firstRow="1" w:lastRow="1" w:firstColumn="1" w:lastColumn="1" w:noHBand="0" w:noVBand="0"/>
      </w:tblPr>
      <w:tblGrid>
        <w:gridCol w:w="4957"/>
        <w:gridCol w:w="3969"/>
      </w:tblGrid>
      <w:tr w:rsidR="00AE3643" w:rsidRPr="006C15AF" w14:paraId="3F206416" w14:textId="77777777" w:rsidTr="00D32962">
        <w:trPr>
          <w:trHeight w:val="626"/>
        </w:trPr>
        <w:tc>
          <w:tcPr>
            <w:tcW w:w="4957" w:type="dxa"/>
          </w:tcPr>
          <w:p w14:paraId="693B76D9" w14:textId="5B701FA3" w:rsidR="008812F7" w:rsidRDefault="008812F7" w:rsidP="008812F7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G</w:t>
            </w:r>
            <w:r w:rsidRPr="008812F7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enomgått grundutredning och bedöms uppfylla kraven för godkänd säkerhetsprövning</w:t>
            </w:r>
          </w:p>
          <w:p w14:paraId="3CCD66F5" w14:textId="7687B5B5" w:rsidR="00AE3643" w:rsidRPr="00D32962" w:rsidRDefault="00431386" w:rsidP="008812F7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position w:val="4"/>
                  <w:sz w:val="22"/>
                  <w:szCs w:val="22"/>
                </w:rPr>
                <w:id w:val="-21126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ABA">
                  <w:rPr>
                    <w:rFonts w:ascii="MS Gothic" w:eastAsia="MS Gothic" w:hAnsi="MS Gothic" w:cstheme="majorHAnsi" w:hint="eastAsia"/>
                    <w:position w:val="4"/>
                    <w:sz w:val="22"/>
                    <w:szCs w:val="22"/>
                  </w:rPr>
                  <w:t>☐</w:t>
                </w:r>
              </w:sdtContent>
            </w:sdt>
            <w:r w:rsidR="00A825B5" w:rsidRPr="00D32962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Ja</w:t>
            </w:r>
          </w:p>
        </w:tc>
        <w:tc>
          <w:tcPr>
            <w:tcW w:w="3969" w:type="dxa"/>
          </w:tcPr>
          <w:p w14:paraId="510522C6" w14:textId="104667ED" w:rsidR="00AE3643" w:rsidRPr="00A825B5" w:rsidRDefault="00AE3643" w:rsidP="00A825B5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A825B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Samtycke till registerkontroll och</w:t>
            </w:r>
            <w:r w:rsidR="005648F7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ev.</w:t>
            </w:r>
            <w:r w:rsidRPr="00A825B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särskild person</w:t>
            </w:r>
            <w:r w:rsidR="00D3296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softHyphen/>
            </w:r>
            <w:r w:rsidRPr="00A825B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utredning </w:t>
            </w:r>
            <w:r w:rsidR="002530DE" w:rsidRPr="00A825B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inhämta</w:t>
            </w:r>
            <w:r w:rsidR="002530DE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</w:t>
            </w:r>
            <w:r w:rsidR="002530DE" w:rsidRPr="00A825B5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 xml:space="preserve"> </w:t>
            </w:r>
          </w:p>
          <w:p w14:paraId="50B4B213" w14:textId="59096B08" w:rsidR="00AE3643" w:rsidRPr="00D32962" w:rsidRDefault="00431386" w:rsidP="00A825B5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position w:val="4"/>
                  <w:sz w:val="22"/>
                  <w:szCs w:val="22"/>
                </w:rPr>
                <w:id w:val="194349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ABA">
                  <w:rPr>
                    <w:rFonts w:ascii="MS Gothic" w:eastAsia="MS Gothic" w:hAnsi="MS Gothic" w:cstheme="majorHAnsi" w:hint="eastAsia"/>
                    <w:position w:val="4"/>
                    <w:sz w:val="22"/>
                    <w:szCs w:val="22"/>
                  </w:rPr>
                  <w:t>☐</w:t>
                </w:r>
              </w:sdtContent>
            </w:sdt>
            <w:r w:rsidR="00A825B5" w:rsidRPr="00D32962">
              <w:rPr>
                <w:rFonts w:asciiTheme="majorHAnsi" w:hAnsiTheme="majorHAnsi" w:cstheme="majorHAnsi"/>
                <w:position w:val="4"/>
                <w:sz w:val="22"/>
                <w:szCs w:val="22"/>
              </w:rPr>
              <w:t xml:space="preserve"> Ja</w:t>
            </w:r>
          </w:p>
        </w:tc>
      </w:tr>
    </w:tbl>
    <w:p w14:paraId="2A68500F" w14:textId="77777777" w:rsidR="00A825B5" w:rsidRDefault="00A825B5" w:rsidP="00A825B5">
      <w:pPr>
        <w:pStyle w:val="Rubrik1"/>
        <w:spacing w:after="120" w:line="240" w:lineRule="auto"/>
        <w:rPr>
          <w:sz w:val="24"/>
          <w:szCs w:val="24"/>
        </w:rPr>
      </w:pPr>
      <w:bookmarkStart w:id="0" w:name="_Hlk190268232"/>
      <w:r>
        <w:rPr>
          <w:sz w:val="24"/>
          <w:szCs w:val="24"/>
        </w:rPr>
        <w:lastRenderedPageBreak/>
        <w:t>Verksamhetsutövarens u</w:t>
      </w:r>
      <w:r w:rsidRPr="00252F4F">
        <w:rPr>
          <w:sz w:val="24"/>
          <w:szCs w:val="24"/>
        </w:rPr>
        <w:t>nderskrift</w:t>
      </w:r>
    </w:p>
    <w:p w14:paraId="7ED40B3D" w14:textId="77777777" w:rsidR="00A825B5" w:rsidRDefault="00A825B5" w:rsidP="00A825B5">
      <w:pPr>
        <w:rPr>
          <w:rFonts w:ascii="Arial" w:hAnsi="Arial" w:cs="Arial"/>
          <w:sz w:val="18"/>
          <w:szCs w:val="18"/>
        </w:rPr>
      </w:pPr>
      <w:r w:rsidRPr="006B25EC">
        <w:rPr>
          <w:rFonts w:ascii="Arial" w:hAnsi="Arial" w:cs="Arial"/>
          <w:sz w:val="18"/>
          <w:szCs w:val="18"/>
        </w:rPr>
        <w:t>Undertecknad intygar att ovan uppgifter är korrekta</w:t>
      </w:r>
    </w:p>
    <w:tbl>
      <w:tblPr>
        <w:tblStyle w:val="Tabellrutnt"/>
        <w:tblW w:w="8364" w:type="dxa"/>
        <w:tblBorders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4253"/>
        <w:gridCol w:w="425"/>
        <w:gridCol w:w="3686"/>
      </w:tblGrid>
      <w:tr w:rsidR="007159D6" w:rsidRPr="006C15AF" w14:paraId="42E351BA" w14:textId="77777777" w:rsidTr="00DC4AA2">
        <w:trPr>
          <w:trHeight w:val="851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2078963549"/>
              <w:placeholder>
                <w:docPart w:val="FF28E117357342EC8888CEA98DF55157"/>
              </w:placeholder>
              <w:showingPlcHdr/>
            </w:sdtPr>
            <w:sdtEndPr/>
            <w:sdtContent>
              <w:p w14:paraId="7AC55D9F" w14:textId="0CB90FAD" w:rsidR="007159D6" w:rsidRPr="00D32962" w:rsidRDefault="00D32962" w:rsidP="00DC4AA2">
                <w:pPr>
                  <w:pStyle w:val="text"/>
                  <w:spacing w:after="120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A5A92E" w14:textId="77777777" w:rsidR="007159D6" w:rsidRPr="006C15AF" w:rsidRDefault="007159D6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E580C78" w14:textId="77777777" w:rsidR="007159D6" w:rsidRDefault="007159D6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  <w:tr w:rsidR="007159D6" w:rsidRPr="006C15AF" w14:paraId="5B343627" w14:textId="77777777" w:rsidTr="00DC4AA2">
        <w:trPr>
          <w:trHeight w:val="1021"/>
        </w:trPr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14:paraId="25C334CC" w14:textId="77777777" w:rsidR="007159D6" w:rsidRPr="009A7802" w:rsidRDefault="007159D6" w:rsidP="00DE562B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Ort och datum</w:t>
            </w:r>
          </w:p>
          <w:p w14:paraId="4CCD42FC" w14:textId="77777777" w:rsidR="007159D6" w:rsidRPr="006C15AF" w:rsidRDefault="007159D6" w:rsidP="000D07BD">
            <w:pPr>
              <w:pStyle w:val="tex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98FA552" w14:textId="77777777" w:rsidR="007159D6" w:rsidRPr="006C15AF" w:rsidRDefault="007159D6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6C62A96" w14:textId="77777777" w:rsidR="007159D6" w:rsidRDefault="007159D6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  <w:p w14:paraId="4B5C7044" w14:textId="77777777" w:rsidR="007159D6" w:rsidRDefault="007159D6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  <w:p w14:paraId="5A05D862" w14:textId="77777777" w:rsidR="007159D6" w:rsidRDefault="007159D6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  <w:p w14:paraId="344BCE40" w14:textId="2C3ED724" w:rsidR="007159D6" w:rsidRPr="00713BC2" w:rsidRDefault="007159D6" w:rsidP="000D07BD">
            <w:pPr>
              <w:pStyle w:val="text"/>
              <w:rPr>
                <w:rFonts w:asciiTheme="majorHAnsi" w:hAnsiTheme="majorHAnsi" w:cstheme="majorHAnsi"/>
                <w:position w:val="4"/>
              </w:rPr>
            </w:pPr>
          </w:p>
        </w:tc>
      </w:tr>
      <w:tr w:rsidR="007159D6" w:rsidRPr="006C15AF" w14:paraId="74744A0A" w14:textId="77777777" w:rsidTr="00DC4AA2">
        <w:trPr>
          <w:trHeight w:val="1021"/>
        </w:trPr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D5BDDA5" w14:textId="53D8FE65" w:rsidR="007159D6" w:rsidRPr="00DC4AA2" w:rsidRDefault="007159D6" w:rsidP="00DE562B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Underskrift</w:t>
            </w:r>
            <w:r w:rsidRPr="006C15AF">
              <w:rPr>
                <w:position w:val="4"/>
                <w:sz w:val="18"/>
                <w:szCs w:val="18"/>
              </w:rPr>
              <w:t xml:space="preserve"> </w:t>
            </w:r>
          </w:p>
          <w:p w14:paraId="2841093C" w14:textId="77777777" w:rsidR="007159D6" w:rsidRPr="00AD3E59" w:rsidRDefault="007159D6" w:rsidP="00DC4AA2">
            <w:pPr>
              <w:pStyle w:val="text"/>
              <w:rPr>
                <w:rFonts w:asciiTheme="majorHAnsi" w:hAnsiTheme="majorHAnsi" w:cstheme="majorHAnsi"/>
                <w:position w:val="4"/>
                <w:szCs w:val="24"/>
              </w:rPr>
            </w:pPr>
          </w:p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774474784"/>
              <w:placeholder>
                <w:docPart w:val="350835E2E5DB4AF69E487791CB4DEA47"/>
              </w:placeholder>
              <w:showingPlcHdr/>
            </w:sdtPr>
            <w:sdtEndPr/>
            <w:sdtContent>
              <w:p w14:paraId="3852C94D" w14:textId="24C27D91" w:rsidR="007159D6" w:rsidRPr="00D32962" w:rsidRDefault="00D32962" w:rsidP="00DC4AA2">
                <w:pPr>
                  <w:pStyle w:val="text"/>
                  <w:spacing w:after="120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0157F4" w14:textId="77777777" w:rsidR="007159D6" w:rsidRPr="009A7802" w:rsidRDefault="007159D6" w:rsidP="000D07BD">
            <w:pPr>
              <w:pStyle w:val="tex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Fonts w:asciiTheme="majorHAnsi" w:hAnsiTheme="majorHAnsi" w:cstheme="majorHAnsi"/>
                <w:position w:val="4"/>
                <w:sz w:val="22"/>
                <w:szCs w:val="22"/>
              </w:rPr>
              <w:id w:val="-1838835395"/>
              <w:placeholder>
                <w:docPart w:val="9E0297FCFE80480D9767C96A7A20C561"/>
              </w:placeholder>
              <w:showingPlcHdr/>
            </w:sdtPr>
            <w:sdtEndPr/>
            <w:sdtContent>
              <w:p w14:paraId="2B9E56CA" w14:textId="30F624B3" w:rsidR="007159D6" w:rsidRPr="00D32962" w:rsidRDefault="00D32962" w:rsidP="00DC4AA2">
                <w:pPr>
                  <w:pStyle w:val="text"/>
                  <w:spacing w:after="120"/>
                  <w:rPr>
                    <w:rFonts w:asciiTheme="majorHAnsi" w:hAnsiTheme="majorHAnsi" w:cstheme="majorHAnsi"/>
                    <w:position w:val="4"/>
                    <w:sz w:val="22"/>
                    <w:szCs w:val="22"/>
                  </w:rPr>
                </w:pPr>
                <w:r w:rsidRPr="000B64C0">
                  <w:rPr>
                    <w:rStyle w:val="Platshllartext"/>
                    <w:rFonts w:ascii="Arial" w:eastAsiaTheme="minorHAnsi" w:hAnsi="Arial" w:cs="Arial"/>
                    <w:color w:val="A6A6A6" w:themeColor="background2" w:themeShade="A6"/>
                    <w:sz w:val="22"/>
                    <w:szCs w:val="22"/>
                    <w:highlight w:val="darkGray"/>
                  </w:rPr>
                  <w:t>Text</w:t>
                </w:r>
              </w:p>
            </w:sdtContent>
          </w:sdt>
        </w:tc>
      </w:tr>
      <w:tr w:rsidR="007159D6" w:rsidRPr="006C15AF" w14:paraId="179FD722" w14:textId="77777777" w:rsidTr="00D32962">
        <w:trPr>
          <w:trHeight w:val="284"/>
        </w:trPr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2C49467D" w14:textId="77777777" w:rsidR="007159D6" w:rsidRPr="006C15AF" w:rsidRDefault="007159D6" w:rsidP="00DE562B">
            <w:pPr>
              <w:pStyle w:val="text"/>
              <w:spacing w:after="120"/>
              <w:rPr>
                <w:position w:val="4"/>
                <w:sz w:val="18"/>
                <w:szCs w:val="18"/>
              </w:rPr>
            </w:pPr>
            <w:r w:rsidRPr="009A7802"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Namnförtydligande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21EFC5" w14:textId="77777777" w:rsidR="007159D6" w:rsidRPr="009A7802" w:rsidRDefault="007159D6" w:rsidP="000D07BD">
            <w:pPr>
              <w:pStyle w:val="text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F8218C" w14:textId="42CE8CE6" w:rsidR="007159D6" w:rsidRPr="009A7802" w:rsidRDefault="00C8180D" w:rsidP="00DE562B">
            <w:pPr>
              <w:pStyle w:val="text"/>
              <w:spacing w:after="120"/>
              <w:rPr>
                <w:rFonts w:asciiTheme="majorHAnsi" w:hAnsiTheme="majorHAnsi" w:cstheme="majorHAnsi"/>
                <w:position w:val="4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position w:val="4"/>
                <w:sz w:val="16"/>
                <w:szCs w:val="16"/>
              </w:rPr>
              <w:t>Titel</w:t>
            </w:r>
          </w:p>
          <w:p w14:paraId="5C2BCE8D" w14:textId="77777777" w:rsidR="007159D6" w:rsidRPr="006C15AF" w:rsidRDefault="007159D6" w:rsidP="000D07BD">
            <w:pPr>
              <w:pStyle w:val="text"/>
              <w:rPr>
                <w:position w:val="4"/>
                <w:sz w:val="18"/>
                <w:szCs w:val="18"/>
              </w:rPr>
            </w:pPr>
          </w:p>
        </w:tc>
      </w:tr>
    </w:tbl>
    <w:p w14:paraId="660B189B" w14:textId="77777777" w:rsidR="00A825B5" w:rsidRPr="009A7802" w:rsidRDefault="00A825B5" w:rsidP="00A825B5">
      <w:pPr>
        <w:rPr>
          <w:rFonts w:ascii="Arial" w:hAnsi="Arial" w:cs="Arial"/>
          <w:sz w:val="20"/>
          <w:lang w:eastAsia="en-US"/>
        </w:rPr>
      </w:pPr>
    </w:p>
    <w:bookmarkEnd w:id="0"/>
    <w:p w14:paraId="41F67683" w14:textId="77777777" w:rsidR="00A825B5" w:rsidRDefault="00A825B5" w:rsidP="007D0B64">
      <w:pPr>
        <w:pStyle w:val="Huvudrubrik"/>
      </w:pPr>
    </w:p>
    <w:p w14:paraId="74AF69A4" w14:textId="77777777" w:rsidR="00D230FD" w:rsidRDefault="00A825B5">
      <w:pPr>
        <w:spacing w:after="240" w:line="288" w:lineRule="auto"/>
        <w:sectPr w:rsidR="00D230FD" w:rsidSect="00624E45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531" w:right="2948" w:bottom="1701" w:left="1588" w:header="567" w:footer="709" w:gutter="0"/>
          <w:cols w:space="708"/>
          <w:titlePg/>
          <w:docGrid w:linePitch="360"/>
        </w:sectPr>
      </w:pPr>
      <w:r>
        <w:br w:type="page"/>
      </w:r>
    </w:p>
    <w:p w14:paraId="25423553" w14:textId="77777777" w:rsidR="00D230FD" w:rsidRDefault="007D0B64" w:rsidP="00D230FD">
      <w:pPr>
        <w:pStyle w:val="Rubrik2"/>
      </w:pPr>
      <w:r>
        <w:lastRenderedPageBreak/>
        <w:t>Anvisningar</w:t>
      </w:r>
    </w:p>
    <w:p w14:paraId="5E4F5E88" w14:textId="77AE13F7" w:rsidR="00FA49B8" w:rsidRPr="00D230FD" w:rsidRDefault="00FA49B8" w:rsidP="00D230FD">
      <w:pPr>
        <w:rPr>
          <w:color w:val="000000"/>
          <w:sz w:val="20"/>
        </w:rPr>
      </w:pPr>
      <w:r w:rsidRPr="00D230FD">
        <w:rPr>
          <w:sz w:val="20"/>
        </w:rPr>
        <w:t xml:space="preserve">Verksamhetsutövaren </w:t>
      </w:r>
      <w:r w:rsidR="00E6715F">
        <w:rPr>
          <w:sz w:val="20"/>
        </w:rPr>
        <w:t>ska</w:t>
      </w:r>
      <w:r w:rsidRPr="00D230FD">
        <w:rPr>
          <w:sz w:val="20"/>
        </w:rPr>
        <w:t xml:space="preserve"> använda denna blankett för att bekräfta att grundutredning med lämplighetsprövning är gjord </w:t>
      </w:r>
      <w:r w:rsidR="00E6715F">
        <w:rPr>
          <w:sz w:val="20"/>
        </w:rPr>
        <w:t>och</w:t>
      </w:r>
      <w:r w:rsidRPr="00D230FD">
        <w:rPr>
          <w:sz w:val="20"/>
        </w:rPr>
        <w:t xml:space="preserve"> att samtycke till registerkontroll </w:t>
      </w:r>
      <w:r w:rsidR="005648F7">
        <w:rPr>
          <w:sz w:val="20"/>
        </w:rPr>
        <w:t xml:space="preserve">och </w:t>
      </w:r>
      <w:r w:rsidR="00197B6C">
        <w:rPr>
          <w:sz w:val="20"/>
        </w:rPr>
        <w:t>i förekommande fall</w:t>
      </w:r>
      <w:r w:rsidR="005648F7">
        <w:rPr>
          <w:sz w:val="20"/>
        </w:rPr>
        <w:t xml:space="preserve"> särskild personutredning </w:t>
      </w:r>
      <w:r w:rsidRPr="00D230FD">
        <w:rPr>
          <w:sz w:val="20"/>
        </w:rPr>
        <w:t xml:space="preserve">är inhämtat, </w:t>
      </w:r>
      <w:r w:rsidRPr="00D230FD">
        <w:rPr>
          <w:color w:val="000000"/>
          <w:sz w:val="20"/>
        </w:rPr>
        <w:t xml:space="preserve">se 12 § Finansinspektionen föreskrifter (FFFS 2022:17) om säkerhetsskydd. </w:t>
      </w:r>
    </w:p>
    <w:p w14:paraId="50B702CB" w14:textId="77777777" w:rsidR="00FA49B8" w:rsidRPr="00D230FD" w:rsidRDefault="00FA49B8" w:rsidP="00D230FD">
      <w:pPr>
        <w:rPr>
          <w:sz w:val="20"/>
        </w:rPr>
      </w:pPr>
    </w:p>
    <w:p w14:paraId="0C728A41" w14:textId="64A2D75D" w:rsidR="007D0B64" w:rsidRPr="00D230FD" w:rsidRDefault="00FA49B8" w:rsidP="00D230FD">
      <w:pPr>
        <w:rPr>
          <w:sz w:val="20"/>
        </w:rPr>
      </w:pPr>
      <w:r w:rsidRPr="00D230FD">
        <w:rPr>
          <w:sz w:val="20"/>
        </w:rPr>
        <w:t>Till blanketten bifogas</w:t>
      </w:r>
      <w:r w:rsidR="00197B6C">
        <w:rPr>
          <w:sz w:val="20"/>
        </w:rPr>
        <w:t xml:space="preserve"> </w:t>
      </w:r>
      <w:r w:rsidRPr="00D230FD">
        <w:rPr>
          <w:sz w:val="20"/>
        </w:rPr>
        <w:t>en ansökan om registerkontroll</w:t>
      </w:r>
      <w:r w:rsidR="002D3F34">
        <w:rPr>
          <w:sz w:val="20"/>
        </w:rPr>
        <w:t>, i förekommande fall med</w:t>
      </w:r>
      <w:r w:rsidRPr="00D230FD">
        <w:rPr>
          <w:sz w:val="20"/>
        </w:rPr>
        <w:t xml:space="preserve"> särskild personutredning</w:t>
      </w:r>
      <w:r w:rsidR="00197B6C">
        <w:rPr>
          <w:sz w:val="20"/>
        </w:rPr>
        <w:t>. Blanketter för ansökan om registerkontroll och särskild personutredning</w:t>
      </w:r>
      <w:r w:rsidRPr="00D230FD">
        <w:rPr>
          <w:sz w:val="20"/>
        </w:rPr>
        <w:t xml:space="preserve"> finns på Säkerhetspolisens </w:t>
      </w:r>
      <w:r w:rsidR="00197B6C">
        <w:rPr>
          <w:sz w:val="20"/>
        </w:rPr>
        <w:t>webbplats</w:t>
      </w:r>
      <w:r w:rsidRPr="00D230FD">
        <w:rPr>
          <w:sz w:val="20"/>
        </w:rPr>
        <w:t>.</w:t>
      </w:r>
    </w:p>
    <w:p w14:paraId="4901B65B" w14:textId="77777777" w:rsidR="00D230FD" w:rsidRDefault="00D230FD" w:rsidP="00D230FD">
      <w:pPr>
        <w:rPr>
          <w:sz w:val="20"/>
        </w:rPr>
      </w:pPr>
    </w:p>
    <w:p w14:paraId="7D8744BD" w14:textId="2C952566" w:rsidR="00D230FD" w:rsidRPr="006279AB" w:rsidRDefault="00E6715F" w:rsidP="00D230FD">
      <w:pPr>
        <w:rPr>
          <w:i/>
          <w:iCs/>
          <w:sz w:val="20"/>
        </w:rPr>
      </w:pPr>
      <w:r>
        <w:rPr>
          <w:i/>
          <w:iCs/>
          <w:sz w:val="20"/>
        </w:rPr>
        <w:t>Blanketten</w:t>
      </w:r>
      <w:r w:rsidR="00D230FD" w:rsidRPr="006279AB">
        <w:rPr>
          <w:i/>
          <w:iCs/>
          <w:sz w:val="20"/>
        </w:rPr>
        <w:t xml:space="preserve"> skickas till</w:t>
      </w:r>
      <w:r w:rsidR="006279AB" w:rsidRPr="006279AB">
        <w:rPr>
          <w:i/>
          <w:iCs/>
          <w:sz w:val="20"/>
        </w:rPr>
        <w:t>:</w:t>
      </w:r>
    </w:p>
    <w:p w14:paraId="49650AFC" w14:textId="77777777" w:rsidR="00D230FD" w:rsidRPr="00D230FD" w:rsidRDefault="00D230FD" w:rsidP="00D230FD">
      <w:pPr>
        <w:rPr>
          <w:sz w:val="20"/>
        </w:rPr>
      </w:pPr>
      <w:r w:rsidRPr="00D230FD">
        <w:rPr>
          <w:sz w:val="20"/>
        </w:rPr>
        <w:t>Finansinspektionen</w:t>
      </w:r>
    </w:p>
    <w:p w14:paraId="446336FE" w14:textId="77777777" w:rsidR="00D230FD" w:rsidRPr="00D230FD" w:rsidRDefault="00D230FD" w:rsidP="00D230FD">
      <w:pPr>
        <w:rPr>
          <w:sz w:val="20"/>
        </w:rPr>
      </w:pPr>
      <w:r w:rsidRPr="00D230FD">
        <w:rPr>
          <w:sz w:val="20"/>
        </w:rPr>
        <w:t>Säkerhetsskyddstillsyn</w:t>
      </w:r>
    </w:p>
    <w:p w14:paraId="2D41991F" w14:textId="77777777" w:rsidR="00D230FD" w:rsidRPr="00D230FD" w:rsidRDefault="00D230FD" w:rsidP="00D230FD">
      <w:pPr>
        <w:rPr>
          <w:sz w:val="20"/>
        </w:rPr>
      </w:pPr>
      <w:r w:rsidRPr="00D230FD">
        <w:rPr>
          <w:sz w:val="20"/>
        </w:rPr>
        <w:t>Box 7821</w:t>
      </w:r>
    </w:p>
    <w:p w14:paraId="489C14DA" w14:textId="77777777" w:rsidR="00D230FD" w:rsidRPr="00D230FD" w:rsidRDefault="00D230FD" w:rsidP="00D230FD">
      <w:pPr>
        <w:rPr>
          <w:sz w:val="20"/>
        </w:rPr>
      </w:pPr>
      <w:r w:rsidRPr="00D230FD">
        <w:rPr>
          <w:sz w:val="20"/>
        </w:rPr>
        <w:t>103 97 Stockholm</w:t>
      </w:r>
    </w:p>
    <w:p w14:paraId="26D8B9D3" w14:textId="77777777" w:rsidR="00D230FD" w:rsidRPr="00D230FD" w:rsidRDefault="00D230FD" w:rsidP="00D230FD">
      <w:pPr>
        <w:rPr>
          <w:sz w:val="20"/>
        </w:rPr>
      </w:pPr>
    </w:p>
    <w:p w14:paraId="20F623D4" w14:textId="467131B1" w:rsidR="00FA49B8" w:rsidRPr="00D230FD" w:rsidRDefault="00D230FD" w:rsidP="00D230FD">
      <w:pPr>
        <w:rPr>
          <w:sz w:val="20"/>
        </w:rPr>
      </w:pPr>
      <w:r w:rsidRPr="00D230FD">
        <w:rPr>
          <w:sz w:val="20"/>
        </w:rPr>
        <w:t>Om blanketten innehåller säkerhets</w:t>
      </w:r>
      <w:r w:rsidRPr="00D230FD">
        <w:rPr>
          <w:sz w:val="20"/>
        </w:rPr>
        <w:softHyphen/>
        <w:t>skyddsklassificerade uppgifter ska försändelsen skickas med lämpligt säkerhetsskydd.</w:t>
      </w:r>
    </w:p>
    <w:p w14:paraId="14C783CC" w14:textId="3E7663AD" w:rsidR="007A4674" w:rsidRDefault="007A4674" w:rsidP="00D230FD">
      <w:pPr>
        <w:pStyle w:val="Rubrik4"/>
      </w:pPr>
      <w:r w:rsidRPr="00D230FD">
        <w:t>Verksamhetsutövarens underskrift</w:t>
      </w:r>
    </w:p>
    <w:p w14:paraId="4F9983DD" w14:textId="77777777" w:rsidR="00C8180D" w:rsidRPr="00FC7327" w:rsidRDefault="00C8180D" w:rsidP="00C8180D">
      <w:pPr>
        <w:rPr>
          <w:sz w:val="20"/>
        </w:rPr>
      </w:pPr>
      <w:r>
        <w:rPr>
          <w:sz w:val="20"/>
        </w:rPr>
        <w:t xml:space="preserve">Blanketten ska skrivas under av säkerhetsskyddschefen </w:t>
      </w:r>
      <w:r w:rsidRPr="00361E83">
        <w:rPr>
          <w:sz w:val="20"/>
        </w:rPr>
        <w:t>eller</w:t>
      </w:r>
      <w:r>
        <w:rPr>
          <w:sz w:val="20"/>
        </w:rPr>
        <w:t xml:space="preserve"> annan behörig person. </w:t>
      </w:r>
    </w:p>
    <w:p w14:paraId="6F513E1A" w14:textId="3BA87731" w:rsidR="00F2453B" w:rsidRPr="00D230FD" w:rsidRDefault="007D0B64" w:rsidP="00D230FD">
      <w:pPr>
        <w:pStyle w:val="Rubrik4"/>
      </w:pPr>
      <w:r w:rsidRPr="00D230FD">
        <w:t>Information om Finansinspektionens behandling av personuppgifter</w:t>
      </w:r>
    </w:p>
    <w:p w14:paraId="106CED48" w14:textId="77777777" w:rsidR="004D19F1" w:rsidRPr="00840A1C" w:rsidRDefault="004D19F1" w:rsidP="004D19F1">
      <w:pPr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>Finansinspektionen behandlar personuppgifter i enlighet med gällande dataskydds</w:t>
      </w:r>
      <w:r>
        <w:rPr>
          <w:rFonts w:asciiTheme="minorHAnsi" w:hAnsiTheme="minorHAnsi" w:cstheme="minorHAnsi"/>
          <w:sz w:val="20"/>
        </w:rPr>
        <w:softHyphen/>
      </w:r>
      <w:r w:rsidRPr="00840A1C">
        <w:rPr>
          <w:rFonts w:asciiTheme="minorHAnsi" w:hAnsiTheme="minorHAnsi" w:cstheme="minorHAnsi"/>
          <w:sz w:val="20"/>
        </w:rPr>
        <w:t>regelverk.</w:t>
      </w:r>
      <w:r>
        <w:rPr>
          <w:rFonts w:asciiTheme="minorHAnsi" w:hAnsiTheme="minorHAnsi" w:cstheme="minorHAnsi"/>
          <w:sz w:val="20"/>
        </w:rPr>
        <w:t xml:space="preserve"> </w:t>
      </w:r>
      <w:r w:rsidRPr="00840A1C">
        <w:rPr>
          <w:rFonts w:asciiTheme="minorHAnsi" w:hAnsiTheme="minorHAnsi" w:cstheme="minorHAnsi"/>
          <w:sz w:val="20"/>
        </w:rPr>
        <w:t xml:space="preserve">Syftet med personuppgiftsbehandlingen är att Finansinspektionen </w:t>
      </w:r>
      <w:r w:rsidRPr="00137C65">
        <w:rPr>
          <w:rFonts w:asciiTheme="minorHAnsi" w:hAnsiTheme="minorHAnsi" w:cstheme="minorHAnsi"/>
          <w:sz w:val="20"/>
        </w:rPr>
        <w:t>ska kunna</w:t>
      </w:r>
      <w:r>
        <w:rPr>
          <w:rFonts w:asciiTheme="minorHAnsi" w:hAnsiTheme="minorHAnsi" w:cstheme="minorHAnsi"/>
          <w:sz w:val="20"/>
        </w:rPr>
        <w:t xml:space="preserve"> </w:t>
      </w:r>
      <w:r w:rsidRPr="00137C65">
        <w:rPr>
          <w:rFonts w:asciiTheme="minorHAnsi" w:hAnsiTheme="minorHAnsi" w:cstheme="minorHAnsi"/>
          <w:sz w:val="20"/>
        </w:rPr>
        <w:t>bedriva tillsyn och handlägga ärenden</w:t>
      </w:r>
      <w:r>
        <w:rPr>
          <w:rFonts w:asciiTheme="minorHAnsi" w:hAnsiTheme="minorHAnsi" w:cstheme="minorHAnsi"/>
          <w:sz w:val="20"/>
        </w:rPr>
        <w:t xml:space="preserve">. </w:t>
      </w:r>
      <w:r w:rsidRPr="00840A1C">
        <w:rPr>
          <w:rFonts w:asciiTheme="minorHAnsi" w:hAnsiTheme="minorHAnsi" w:cstheme="minorHAnsi"/>
          <w:sz w:val="20"/>
        </w:rPr>
        <w:t>De</w:t>
      </w:r>
      <w:r>
        <w:rPr>
          <w:rFonts w:asciiTheme="minorHAnsi" w:hAnsiTheme="minorHAnsi" w:cstheme="minorHAnsi"/>
          <w:sz w:val="20"/>
        </w:rPr>
        <w:t>n</w:t>
      </w:r>
      <w:r w:rsidRPr="00840A1C">
        <w:rPr>
          <w:rFonts w:asciiTheme="minorHAnsi" w:hAnsiTheme="minorHAnsi" w:cstheme="minorHAnsi"/>
          <w:sz w:val="20"/>
        </w:rPr>
        <w:t xml:space="preserve"> rättsliga grunde</w:t>
      </w:r>
      <w:r>
        <w:rPr>
          <w:rFonts w:asciiTheme="minorHAnsi" w:hAnsiTheme="minorHAnsi" w:cstheme="minorHAnsi"/>
          <w:sz w:val="20"/>
        </w:rPr>
        <w:t>n</w:t>
      </w:r>
      <w:r w:rsidRPr="00840A1C">
        <w:rPr>
          <w:rFonts w:asciiTheme="minorHAnsi" w:hAnsiTheme="minorHAnsi" w:cstheme="minorHAnsi"/>
          <w:sz w:val="20"/>
        </w:rPr>
        <w:t xml:space="preserve"> för denna</w:t>
      </w:r>
      <w:r>
        <w:rPr>
          <w:rFonts w:asciiTheme="minorHAnsi" w:hAnsiTheme="minorHAnsi" w:cstheme="minorHAnsi"/>
          <w:sz w:val="20"/>
        </w:rPr>
        <w:t xml:space="preserve"> p</w:t>
      </w:r>
      <w:r w:rsidRPr="00840A1C">
        <w:rPr>
          <w:rFonts w:asciiTheme="minorHAnsi" w:hAnsiTheme="minorHAnsi" w:cstheme="minorHAnsi"/>
          <w:sz w:val="20"/>
        </w:rPr>
        <w:t>ersonuppgifts</w:t>
      </w:r>
      <w:r>
        <w:rPr>
          <w:rFonts w:asciiTheme="minorHAnsi" w:hAnsiTheme="minorHAnsi" w:cstheme="minorHAnsi"/>
          <w:sz w:val="20"/>
        </w:rPr>
        <w:softHyphen/>
      </w:r>
      <w:r w:rsidRPr="00840A1C">
        <w:rPr>
          <w:rFonts w:asciiTheme="minorHAnsi" w:hAnsiTheme="minorHAnsi" w:cstheme="minorHAnsi"/>
          <w:sz w:val="20"/>
        </w:rPr>
        <w:t>behandling är myndighetsutövning</w:t>
      </w:r>
      <w:r>
        <w:rPr>
          <w:rFonts w:asciiTheme="minorHAnsi" w:hAnsiTheme="minorHAnsi" w:cstheme="minorHAnsi"/>
          <w:sz w:val="20"/>
        </w:rPr>
        <w:t xml:space="preserve"> respektive utförande av </w:t>
      </w:r>
      <w:r w:rsidRPr="00480B38">
        <w:rPr>
          <w:rFonts w:asciiTheme="minorHAnsi" w:hAnsiTheme="minorHAnsi" w:cstheme="minorHAnsi"/>
          <w:sz w:val="20"/>
        </w:rPr>
        <w:t>uppgift av allmänt intresse.</w:t>
      </w:r>
    </w:p>
    <w:p w14:paraId="3DD7A2B2" w14:textId="77777777" w:rsidR="004D19F1" w:rsidRPr="00840A1C" w:rsidRDefault="004D19F1" w:rsidP="004D19F1">
      <w:pPr>
        <w:rPr>
          <w:rFonts w:asciiTheme="minorHAnsi" w:hAnsiTheme="minorHAnsi" w:cstheme="minorHAnsi"/>
          <w:sz w:val="20"/>
        </w:rPr>
      </w:pPr>
    </w:p>
    <w:p w14:paraId="148961B4" w14:textId="77777777" w:rsidR="004D19F1" w:rsidRPr="00840A1C" w:rsidRDefault="004D19F1" w:rsidP="004D19F1">
      <w:pPr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>De personuppgifter som lämnas till Finansinspektionen bevaras i enlighet med arkivlagstiftningen.</w:t>
      </w:r>
    </w:p>
    <w:p w14:paraId="75760477" w14:textId="77777777" w:rsidR="004D19F1" w:rsidRPr="00840A1C" w:rsidRDefault="004D19F1" w:rsidP="004D19F1">
      <w:pPr>
        <w:rPr>
          <w:rFonts w:asciiTheme="minorHAnsi" w:hAnsiTheme="minorHAnsi" w:cstheme="minorHAnsi"/>
          <w:sz w:val="20"/>
        </w:rPr>
      </w:pPr>
    </w:p>
    <w:p w14:paraId="4B962D69" w14:textId="77777777" w:rsidR="004D19F1" w:rsidRDefault="004D19F1" w:rsidP="004D19F1">
      <w:pPr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>Eftersom Finansinspektionen är en statlig myndighet omfattas myndigheten av offent</w:t>
      </w:r>
      <w:r>
        <w:rPr>
          <w:rFonts w:asciiTheme="minorHAnsi" w:hAnsiTheme="minorHAnsi" w:cstheme="minorHAnsi"/>
          <w:sz w:val="20"/>
        </w:rPr>
        <w:softHyphen/>
      </w:r>
      <w:r w:rsidRPr="00840A1C">
        <w:rPr>
          <w:rFonts w:asciiTheme="minorHAnsi" w:hAnsiTheme="minorHAnsi" w:cstheme="minorHAnsi"/>
          <w:sz w:val="20"/>
        </w:rPr>
        <w:t>lighetsprincipen. Det innebär att handlingar hos myndigheten, inklusive personuppgifter, kan bli allmänna handlingar som kan komma att lämnas ut till den som begär det. I vissa fall kan dock uppgifter anses vara sekretess</w:t>
      </w:r>
      <w:r w:rsidRPr="00840A1C">
        <w:rPr>
          <w:rFonts w:asciiTheme="minorHAnsi" w:hAnsiTheme="minorHAnsi" w:cstheme="minorHAnsi"/>
          <w:sz w:val="20"/>
        </w:rPr>
        <w:softHyphen/>
        <w:t xml:space="preserve">belagda och lämnas därför inte ut. </w:t>
      </w:r>
    </w:p>
    <w:p w14:paraId="5B58E970" w14:textId="77777777" w:rsidR="004D19F1" w:rsidRDefault="004D19F1" w:rsidP="004D19F1">
      <w:pPr>
        <w:rPr>
          <w:rFonts w:asciiTheme="minorHAnsi" w:hAnsiTheme="minorHAnsi" w:cstheme="minorHAnsi"/>
          <w:sz w:val="20"/>
        </w:rPr>
      </w:pPr>
    </w:p>
    <w:p w14:paraId="7D0054C9" w14:textId="77777777" w:rsidR="004D19F1" w:rsidRPr="00840A1C" w:rsidRDefault="004D19F1" w:rsidP="004D19F1">
      <w:pPr>
        <w:rPr>
          <w:rFonts w:asciiTheme="minorHAnsi" w:hAnsiTheme="minorHAnsi" w:cstheme="minorHAnsi"/>
          <w:sz w:val="20"/>
        </w:rPr>
      </w:pPr>
      <w:r w:rsidRPr="00840A1C">
        <w:rPr>
          <w:rFonts w:asciiTheme="minorHAnsi" w:hAnsiTheme="minorHAnsi" w:cstheme="minorHAnsi"/>
          <w:sz w:val="20"/>
        </w:rPr>
        <w:t xml:space="preserve">Läs mer om </w:t>
      </w:r>
      <w:r>
        <w:rPr>
          <w:rFonts w:asciiTheme="minorHAnsi" w:hAnsiTheme="minorHAnsi" w:cstheme="minorHAnsi"/>
          <w:sz w:val="20"/>
        </w:rPr>
        <w:t>hur Finansinspektionen behandlar</w:t>
      </w:r>
      <w:r w:rsidRPr="00840A1C">
        <w:rPr>
          <w:rFonts w:asciiTheme="minorHAnsi" w:hAnsiTheme="minorHAnsi" w:cstheme="minorHAnsi"/>
          <w:sz w:val="20"/>
        </w:rPr>
        <w:t xml:space="preserve"> personuppgifter i vår dataskyddspolicy </w:t>
      </w:r>
      <w:r>
        <w:rPr>
          <w:rFonts w:asciiTheme="minorHAnsi" w:hAnsiTheme="minorHAnsi" w:cstheme="minorHAnsi"/>
          <w:sz w:val="20"/>
        </w:rPr>
        <w:t>som finns</w:t>
      </w:r>
      <w:r w:rsidRPr="00840A1C">
        <w:rPr>
          <w:rFonts w:asciiTheme="minorHAnsi" w:hAnsiTheme="minorHAnsi" w:cstheme="minorHAnsi"/>
          <w:sz w:val="20"/>
        </w:rPr>
        <w:t xml:space="preserve"> på Finansinspektionens </w:t>
      </w:r>
      <w:hyperlink r:id="rId14" w:history="1">
        <w:r w:rsidRPr="00137C65">
          <w:rPr>
            <w:rStyle w:val="Hyperlnk"/>
            <w:rFonts w:asciiTheme="minorHAnsi" w:hAnsiTheme="minorHAnsi" w:cstheme="minorHAnsi"/>
            <w:sz w:val="20"/>
          </w:rPr>
          <w:t>webbplats</w:t>
        </w:r>
      </w:hyperlink>
      <w:r>
        <w:rPr>
          <w:rFonts w:asciiTheme="minorHAnsi" w:hAnsiTheme="minorHAnsi" w:cstheme="minorHAnsi"/>
          <w:sz w:val="20"/>
        </w:rPr>
        <w:t>.</w:t>
      </w:r>
    </w:p>
    <w:p w14:paraId="16F47D3D" w14:textId="4166663C" w:rsidR="000F320D" w:rsidRPr="00D230FD" w:rsidRDefault="000F320D" w:rsidP="004D19F1">
      <w:pPr>
        <w:rPr>
          <w:sz w:val="20"/>
        </w:rPr>
      </w:pPr>
    </w:p>
    <w:sectPr w:rsidR="000F320D" w:rsidRPr="00D230FD" w:rsidSect="00D230FD">
      <w:footerReference w:type="default" r:id="rId15"/>
      <w:headerReference w:type="first" r:id="rId16"/>
      <w:type w:val="continuous"/>
      <w:pgSz w:w="11906" w:h="16838"/>
      <w:pgMar w:top="1531" w:right="2948" w:bottom="1701" w:left="158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C264" w14:textId="77777777" w:rsidR="007D0B64" w:rsidRDefault="007D0B64" w:rsidP="00BE0B4E">
      <w:pPr>
        <w:spacing w:line="240" w:lineRule="auto"/>
      </w:pPr>
      <w:r>
        <w:separator/>
      </w:r>
    </w:p>
  </w:endnote>
  <w:endnote w:type="continuationSeparator" w:id="0">
    <w:p w14:paraId="36F112EC" w14:textId="77777777" w:rsidR="007D0B64" w:rsidRDefault="007D0B64" w:rsidP="00BE0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2AD8" w14:textId="2EFA432F" w:rsidR="00284622" w:rsidRP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fldSimple w:instr=" SECTIONPAGES   \* MERGEFORMAT ">
      <w:r w:rsidR="00431386">
        <w:rPr>
          <w:noProof/>
        </w:rPr>
        <w:t>2</w:t>
      </w:r>
    </w:fldSimple>
    <w:r>
      <w:t>)</w:t>
    </w:r>
  </w:p>
  <w:p w14:paraId="43640918" w14:textId="3969A023" w:rsidR="006E4DA9" w:rsidRPr="00DB7537" w:rsidRDefault="00DB7537">
    <w:pPr>
      <w:rPr>
        <w:sz w:val="20"/>
      </w:rPr>
    </w:pPr>
    <w:r w:rsidRPr="00DB7537">
      <w:rPr>
        <w:sz w:val="20"/>
      </w:rPr>
      <w:t>v. 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207D8" w14:textId="47E20A79" w:rsid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2</w:t>
    </w:r>
    <w:r w:rsidRPr="00BE0B4E">
      <w:fldChar w:fldCharType="end"/>
    </w:r>
    <w:r>
      <w:t xml:space="preserve"> (</w:t>
    </w:r>
    <w:fldSimple w:instr=" SECTIONPAGES   \* MERGEFORMAT ">
      <w:r w:rsidR="00431386">
        <w:rPr>
          <w:noProof/>
        </w:rPr>
        <w:t>2</w:t>
      </w:r>
    </w:fldSimple>
    <w:r>
      <w:t>)</w:t>
    </w:r>
  </w:p>
  <w:p w14:paraId="49CC5E96" w14:textId="4BAD7BD0" w:rsidR="006E4DA9" w:rsidRPr="00DB7537" w:rsidRDefault="00DB7537">
    <w:pPr>
      <w:rPr>
        <w:sz w:val="20"/>
      </w:rPr>
    </w:pPr>
    <w:r w:rsidRPr="00DB7537">
      <w:rPr>
        <w:sz w:val="20"/>
      </w:rPr>
      <w:t>v. 1.0</w:t>
    </w:r>
  </w:p>
  <w:p w14:paraId="71C30FFF" w14:textId="77777777" w:rsidR="00431386" w:rsidRDefault="0043138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1B913" w14:textId="2FFB359C" w:rsidR="00D230FD" w:rsidRPr="00DB7537" w:rsidRDefault="00D230FD" w:rsidP="00624E45">
    <w:pPr>
      <w:pStyle w:val="Sidfot"/>
      <w:tabs>
        <w:tab w:val="clear" w:pos="8505"/>
        <w:tab w:val="clear" w:pos="9072"/>
      </w:tabs>
      <w:ind w:left="720" w:right="-1702"/>
      <w:jc w:val="right"/>
      <w:rPr>
        <w:sz w:val="20"/>
        <w:szCs w:val="20"/>
      </w:rPr>
    </w:pPr>
  </w:p>
  <w:p w14:paraId="4C85FE25" w14:textId="70B288DC" w:rsidR="00D230FD" w:rsidRPr="00DB7537" w:rsidRDefault="00DB7537">
    <w:pPr>
      <w:rPr>
        <w:sz w:val="20"/>
      </w:rPr>
    </w:pPr>
    <w:r w:rsidRPr="00DB7537">
      <w:rPr>
        <w:sz w:val="20"/>
      </w:rPr>
      <w:t>v.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17EA" w14:textId="77777777" w:rsidR="007D0B64" w:rsidRDefault="007D0B64" w:rsidP="00BE0B4E">
      <w:pPr>
        <w:spacing w:line="240" w:lineRule="auto"/>
      </w:pPr>
      <w:r>
        <w:separator/>
      </w:r>
    </w:p>
  </w:footnote>
  <w:footnote w:type="continuationSeparator" w:id="0">
    <w:p w14:paraId="6AAFA7D1" w14:textId="77777777" w:rsidR="007D0B64" w:rsidRDefault="007D0B64" w:rsidP="00BE0B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88E1" w14:textId="651BBCD0" w:rsidR="006E4DA9" w:rsidRPr="00D230FD" w:rsidRDefault="00624E45" w:rsidP="00D230FD">
    <w:pPr>
      <w:pStyle w:val="Ingetavstnd"/>
      <w:tabs>
        <w:tab w:val="left" w:pos="5103"/>
      </w:tabs>
      <w:spacing w:after="1080"/>
      <w:rPr>
        <w:rFonts w:asciiTheme="majorHAnsi" w:hAnsiTheme="majorHAnsi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7A35098" wp14:editId="1F578C0C">
          <wp:simplePos x="0" y="0"/>
          <wp:positionH relativeFrom="column">
            <wp:posOffset>5573123</wp:posOffset>
          </wp:positionH>
          <wp:positionV relativeFrom="paragraph">
            <wp:posOffset>-98425</wp:posOffset>
          </wp:positionV>
          <wp:extent cx="521970" cy="518160"/>
          <wp:effectExtent l="0" t="0" r="0" b="0"/>
          <wp:wrapNone/>
          <wp:docPr id="896369759" name="Bild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sinsp-sv2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AFC4" w14:textId="77777777" w:rsidR="008679B7" w:rsidRDefault="008679B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A45E01" wp14:editId="48B74EAA">
              <wp:simplePos x="0" y="0"/>
              <wp:positionH relativeFrom="column">
                <wp:posOffset>5016500</wp:posOffset>
              </wp:positionH>
              <wp:positionV relativeFrom="page">
                <wp:posOffset>1644287</wp:posOffset>
              </wp:positionV>
              <wp:extent cx="1166400" cy="774000"/>
              <wp:effectExtent l="0" t="0" r="15240" b="762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6400" cy="77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51A4CD" w14:textId="77777777" w:rsidR="008679B7" w:rsidRPr="008679B7" w:rsidRDefault="008679B7" w:rsidP="008679B7">
                          <w:pPr>
                            <w:pStyle w:val="Sidhuvud"/>
                            <w:rPr>
                              <w:b/>
                              <w:bCs/>
                            </w:rPr>
                          </w:pPr>
                          <w:r w:rsidRPr="008679B7">
                            <w:rPr>
                              <w:b/>
                              <w:bCs/>
                            </w:rPr>
                            <w:t>Finansinspektionen</w:t>
                          </w:r>
                        </w:p>
                        <w:p w14:paraId="462C2C88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Box 7821</w:t>
                          </w:r>
                        </w:p>
                        <w:p w14:paraId="27B53201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103 97 Stockholm</w:t>
                          </w:r>
                        </w:p>
                        <w:p w14:paraId="6D4C069C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Tel +46 8 408 980 00</w:t>
                          </w:r>
                        </w:p>
                        <w:p w14:paraId="18A67BFF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finansinspektionen@fi.se</w:t>
                          </w:r>
                        </w:p>
                        <w:p w14:paraId="45EF99B6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A45E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395pt;margin-top:129.45pt;width:91.85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" filled="f" stroked="f" strokeweight=".5pt">
              <v:textbox inset="0,0,0,0">
                <w:txbxContent>
                  <w:p w14:paraId="3B51A4CD" w14:textId="77777777" w:rsidR="008679B7" w:rsidRPr="008679B7" w:rsidRDefault="008679B7" w:rsidP="008679B7">
                    <w:pPr>
                      <w:pStyle w:val="Sidhuvud"/>
                      <w:rPr>
                        <w:b/>
                        <w:bCs/>
                      </w:rPr>
                    </w:pPr>
                    <w:r w:rsidRPr="008679B7">
                      <w:rPr>
                        <w:b/>
                        <w:bCs/>
                      </w:rPr>
                      <w:t>Finansinspektionen</w:t>
                    </w:r>
                  </w:p>
                  <w:p w14:paraId="462C2C88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Box 7821</w:t>
                    </w:r>
                  </w:p>
                  <w:p w14:paraId="27B53201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103 97 Stockholm</w:t>
                    </w:r>
                  </w:p>
                  <w:p w14:paraId="6D4C069C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Tel +46 8 408 980 00</w:t>
                    </w:r>
                  </w:p>
                  <w:p w14:paraId="18A67BFF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finansinspektionen@fi.se</w:t>
                    </w:r>
                  </w:p>
                  <w:p w14:paraId="45EF99B6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www.fi.se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FB054E1" w14:textId="77777777" w:rsidR="006E4DA9" w:rsidRDefault="006E4DA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C1F70" w14:textId="77777777" w:rsidR="00D230FD" w:rsidRDefault="00D230FD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522707" wp14:editId="1EB01B80">
              <wp:simplePos x="0" y="0"/>
              <wp:positionH relativeFrom="column">
                <wp:posOffset>5016500</wp:posOffset>
              </wp:positionH>
              <wp:positionV relativeFrom="page">
                <wp:posOffset>1644287</wp:posOffset>
              </wp:positionV>
              <wp:extent cx="1166400" cy="774000"/>
              <wp:effectExtent l="0" t="0" r="15240" b="7620"/>
              <wp:wrapNone/>
              <wp:docPr id="663674225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6400" cy="77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A220C3" w14:textId="77777777" w:rsidR="00D230FD" w:rsidRPr="008679B7" w:rsidRDefault="00D230FD" w:rsidP="008679B7">
                          <w:pPr>
                            <w:pStyle w:val="Sidhuvud"/>
                            <w:rPr>
                              <w:b/>
                              <w:bCs/>
                            </w:rPr>
                          </w:pPr>
                          <w:r w:rsidRPr="008679B7">
                            <w:rPr>
                              <w:b/>
                              <w:bCs/>
                            </w:rPr>
                            <w:t>Finansinspektionen</w:t>
                          </w:r>
                        </w:p>
                        <w:p w14:paraId="6CCFA185" w14:textId="77777777" w:rsidR="00D230FD" w:rsidRPr="008679B7" w:rsidRDefault="00D230FD" w:rsidP="008679B7">
                          <w:pPr>
                            <w:pStyle w:val="Sidhuvud"/>
                          </w:pPr>
                          <w:r w:rsidRPr="008679B7">
                            <w:t>Box 7821</w:t>
                          </w:r>
                        </w:p>
                        <w:p w14:paraId="74744C7F" w14:textId="77777777" w:rsidR="00D230FD" w:rsidRPr="008679B7" w:rsidRDefault="00D230FD" w:rsidP="008679B7">
                          <w:pPr>
                            <w:pStyle w:val="Sidhuvud"/>
                          </w:pPr>
                          <w:r w:rsidRPr="008679B7">
                            <w:t>103 97 Stockholm</w:t>
                          </w:r>
                        </w:p>
                        <w:p w14:paraId="2CA7949B" w14:textId="77777777" w:rsidR="00D230FD" w:rsidRPr="008679B7" w:rsidRDefault="00D230FD" w:rsidP="008679B7">
                          <w:pPr>
                            <w:pStyle w:val="Sidhuvud"/>
                          </w:pPr>
                          <w:r w:rsidRPr="008679B7">
                            <w:t>Tel +46 8 408 980 00</w:t>
                          </w:r>
                        </w:p>
                        <w:p w14:paraId="33FCCA83" w14:textId="77777777" w:rsidR="00D230FD" w:rsidRPr="008679B7" w:rsidRDefault="00D230FD" w:rsidP="008679B7">
                          <w:pPr>
                            <w:pStyle w:val="Sidhuvud"/>
                          </w:pPr>
                          <w:r w:rsidRPr="008679B7">
                            <w:t>finansinspektionen@fi.se</w:t>
                          </w:r>
                        </w:p>
                        <w:p w14:paraId="03F1D305" w14:textId="77777777" w:rsidR="00D230FD" w:rsidRPr="008679B7" w:rsidRDefault="00D230FD" w:rsidP="008679B7">
                          <w:pPr>
                            <w:pStyle w:val="Sidhuvud"/>
                          </w:pPr>
                          <w:r w:rsidRPr="008679B7"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52270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&quot;&quot;" style="position:absolute;margin-left:395pt;margin-top:129.45pt;width:91.85pt;height:6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" filled="f" stroked="f" strokeweight=".5pt">
              <v:textbox inset="0,0,0,0">
                <w:txbxContent>
                  <w:p w14:paraId="3EA220C3" w14:textId="77777777" w:rsidR="00D230FD" w:rsidRPr="008679B7" w:rsidRDefault="00D230FD" w:rsidP="008679B7">
                    <w:pPr>
                      <w:pStyle w:val="Sidhuvud"/>
                      <w:rPr>
                        <w:b/>
                        <w:bCs/>
                      </w:rPr>
                    </w:pPr>
                    <w:r w:rsidRPr="008679B7">
                      <w:rPr>
                        <w:b/>
                        <w:bCs/>
                      </w:rPr>
                      <w:t>Finansinspektionen</w:t>
                    </w:r>
                  </w:p>
                  <w:p w14:paraId="6CCFA185" w14:textId="77777777" w:rsidR="00D230FD" w:rsidRPr="008679B7" w:rsidRDefault="00D230FD" w:rsidP="008679B7">
                    <w:pPr>
                      <w:pStyle w:val="Sidhuvud"/>
                    </w:pPr>
                    <w:r w:rsidRPr="008679B7">
                      <w:t>Box 7821</w:t>
                    </w:r>
                  </w:p>
                  <w:p w14:paraId="74744C7F" w14:textId="77777777" w:rsidR="00D230FD" w:rsidRPr="008679B7" w:rsidRDefault="00D230FD" w:rsidP="008679B7">
                    <w:pPr>
                      <w:pStyle w:val="Sidhuvud"/>
                    </w:pPr>
                    <w:r w:rsidRPr="008679B7">
                      <w:t>103 97 Stockholm</w:t>
                    </w:r>
                  </w:p>
                  <w:p w14:paraId="2CA7949B" w14:textId="77777777" w:rsidR="00D230FD" w:rsidRPr="008679B7" w:rsidRDefault="00D230FD" w:rsidP="008679B7">
                    <w:pPr>
                      <w:pStyle w:val="Sidhuvud"/>
                    </w:pPr>
                    <w:r w:rsidRPr="008679B7">
                      <w:t>Tel +46 8 408 980 00</w:t>
                    </w:r>
                  </w:p>
                  <w:p w14:paraId="33FCCA83" w14:textId="77777777" w:rsidR="00D230FD" w:rsidRPr="008679B7" w:rsidRDefault="00D230FD" w:rsidP="008679B7">
                    <w:pPr>
                      <w:pStyle w:val="Sidhuvud"/>
                    </w:pPr>
                    <w:r w:rsidRPr="008679B7">
                      <w:t>finansinspektionen@fi.se</w:t>
                    </w:r>
                  </w:p>
                  <w:p w14:paraId="03F1D305" w14:textId="77777777" w:rsidR="00D230FD" w:rsidRPr="008679B7" w:rsidRDefault="00D230FD" w:rsidP="008679B7">
                    <w:pPr>
                      <w:pStyle w:val="Sidhuvud"/>
                    </w:pPr>
                    <w:r w:rsidRPr="008679B7">
                      <w:t>www.fi.se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3E1EF2B7" w14:textId="77777777" w:rsidR="00D230FD" w:rsidRDefault="00D230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44CE7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0609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C4565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8084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36BE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A0CED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AE651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CC3DF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8C7F6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E43DD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E74BD"/>
    <w:multiLevelType w:val="multilevel"/>
    <w:tmpl w:val="C0F2A2D4"/>
    <w:numStyleLink w:val="Tabellnumrering"/>
  </w:abstractNum>
  <w:abstractNum w:abstractNumId="11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513A26"/>
    <w:multiLevelType w:val="multilevel"/>
    <w:tmpl w:val="3CA636B4"/>
    <w:numStyleLink w:val="Diagramnumrering"/>
  </w:abstractNum>
  <w:abstractNum w:abstractNumId="13" w15:restartNumberingAfterBreak="0">
    <w:nsid w:val="344279A1"/>
    <w:multiLevelType w:val="hybridMultilevel"/>
    <w:tmpl w:val="50265998"/>
    <w:lvl w:ilvl="0" w:tplc="DCB6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D5902"/>
    <w:multiLevelType w:val="multilevel"/>
    <w:tmpl w:val="C0F2A2D4"/>
    <w:styleLink w:val="Tabellnumrering"/>
    <w:lvl w:ilvl="0">
      <w:start w:val="1"/>
      <w:numFmt w:val="decimal"/>
      <w:pStyle w:val="Tabell-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650E83"/>
    <w:multiLevelType w:val="multilevel"/>
    <w:tmpl w:val="3CA636B4"/>
    <w:numStyleLink w:val="Diagramnumrering"/>
  </w:abstractNum>
  <w:abstractNum w:abstractNumId="16" w15:restartNumberingAfterBreak="0">
    <w:nsid w:val="6D2C0942"/>
    <w:multiLevelType w:val="multilevel"/>
    <w:tmpl w:val="3CA636B4"/>
    <w:numStyleLink w:val="Diagramnumrering"/>
  </w:abstractNum>
  <w:abstractNum w:abstractNumId="17" w15:restartNumberingAfterBreak="0">
    <w:nsid w:val="71785AD0"/>
    <w:multiLevelType w:val="multilevel"/>
    <w:tmpl w:val="C0F2A2D4"/>
    <w:numStyleLink w:val="Tabellnumrering"/>
  </w:abstractNum>
  <w:num w:numId="1" w16cid:durableId="462311033">
    <w:abstractNumId w:val="13"/>
  </w:num>
  <w:num w:numId="2" w16cid:durableId="777874737">
    <w:abstractNumId w:val="11"/>
  </w:num>
  <w:num w:numId="3" w16cid:durableId="429860559">
    <w:abstractNumId w:val="15"/>
  </w:num>
  <w:num w:numId="4" w16cid:durableId="682978879">
    <w:abstractNumId w:val="12"/>
  </w:num>
  <w:num w:numId="5" w16cid:durableId="1623458616">
    <w:abstractNumId w:val="14"/>
  </w:num>
  <w:num w:numId="6" w16cid:durableId="1533108530">
    <w:abstractNumId w:val="17"/>
  </w:num>
  <w:num w:numId="7" w16cid:durableId="899285010">
    <w:abstractNumId w:val="16"/>
  </w:num>
  <w:num w:numId="8" w16cid:durableId="225410745">
    <w:abstractNumId w:val="8"/>
  </w:num>
  <w:num w:numId="9" w16cid:durableId="1250385566">
    <w:abstractNumId w:val="3"/>
  </w:num>
  <w:num w:numId="10" w16cid:durableId="1626619816">
    <w:abstractNumId w:val="2"/>
  </w:num>
  <w:num w:numId="11" w16cid:durableId="1926526746">
    <w:abstractNumId w:val="1"/>
  </w:num>
  <w:num w:numId="12" w16cid:durableId="1931767089">
    <w:abstractNumId w:val="0"/>
  </w:num>
  <w:num w:numId="13" w16cid:durableId="35204823">
    <w:abstractNumId w:val="9"/>
  </w:num>
  <w:num w:numId="14" w16cid:durableId="1382098747">
    <w:abstractNumId w:val="7"/>
  </w:num>
  <w:num w:numId="15" w16cid:durableId="203519822">
    <w:abstractNumId w:val="6"/>
  </w:num>
  <w:num w:numId="16" w16cid:durableId="242641341">
    <w:abstractNumId w:val="5"/>
  </w:num>
  <w:num w:numId="17" w16cid:durableId="304894327">
    <w:abstractNumId w:val="4"/>
  </w:num>
  <w:num w:numId="18" w16cid:durableId="4615343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yQz8Bi49bPMfMrza69NZNsxtAqeNd2dsS+LtG3IYjCgW0kTvIvp0qpSZ136Z0HrbeTHsr6Dyo9G0S2tVk7D1dQ==" w:salt="Fo/Cx63GiRxz6GNrPLpiR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64"/>
    <w:rsid w:val="000002CF"/>
    <w:rsid w:val="000143E4"/>
    <w:rsid w:val="00027467"/>
    <w:rsid w:val="0008100F"/>
    <w:rsid w:val="000D213B"/>
    <w:rsid w:val="000D36F1"/>
    <w:rsid w:val="000D4964"/>
    <w:rsid w:val="000E12B8"/>
    <w:rsid w:val="000F320D"/>
    <w:rsid w:val="000F5C6F"/>
    <w:rsid w:val="000F7C9A"/>
    <w:rsid w:val="001171BD"/>
    <w:rsid w:val="001326D4"/>
    <w:rsid w:val="00146B2B"/>
    <w:rsid w:val="001636DE"/>
    <w:rsid w:val="0017329C"/>
    <w:rsid w:val="00176005"/>
    <w:rsid w:val="001827E7"/>
    <w:rsid w:val="00184F4A"/>
    <w:rsid w:val="00191BB8"/>
    <w:rsid w:val="001923D5"/>
    <w:rsid w:val="00197B6C"/>
    <w:rsid w:val="001A1B69"/>
    <w:rsid w:val="001A73EC"/>
    <w:rsid w:val="001A7E4A"/>
    <w:rsid w:val="001F5E50"/>
    <w:rsid w:val="00240C5A"/>
    <w:rsid w:val="002457FD"/>
    <w:rsid w:val="002530DE"/>
    <w:rsid w:val="00265A2C"/>
    <w:rsid w:val="00284622"/>
    <w:rsid w:val="002956D6"/>
    <w:rsid w:val="002A5456"/>
    <w:rsid w:val="002B2E94"/>
    <w:rsid w:val="002C6B62"/>
    <w:rsid w:val="002D3F34"/>
    <w:rsid w:val="002D6F70"/>
    <w:rsid w:val="002E1EBF"/>
    <w:rsid w:val="002F35EC"/>
    <w:rsid w:val="003127F9"/>
    <w:rsid w:val="00353873"/>
    <w:rsid w:val="003813AA"/>
    <w:rsid w:val="003A6C11"/>
    <w:rsid w:val="003A78AB"/>
    <w:rsid w:val="003B4208"/>
    <w:rsid w:val="003F2A09"/>
    <w:rsid w:val="00415874"/>
    <w:rsid w:val="00423A38"/>
    <w:rsid w:val="004242A7"/>
    <w:rsid w:val="00431386"/>
    <w:rsid w:val="004668F5"/>
    <w:rsid w:val="0048434C"/>
    <w:rsid w:val="00494D12"/>
    <w:rsid w:val="004B7C4A"/>
    <w:rsid w:val="004C1C1F"/>
    <w:rsid w:val="004D19F1"/>
    <w:rsid w:val="004D259E"/>
    <w:rsid w:val="004D7B6E"/>
    <w:rsid w:val="004E0538"/>
    <w:rsid w:val="004E47BB"/>
    <w:rsid w:val="004E68C1"/>
    <w:rsid w:val="004F7665"/>
    <w:rsid w:val="004F7910"/>
    <w:rsid w:val="005048AC"/>
    <w:rsid w:val="00537312"/>
    <w:rsid w:val="00543EBA"/>
    <w:rsid w:val="00554B6F"/>
    <w:rsid w:val="005648F7"/>
    <w:rsid w:val="00591BC4"/>
    <w:rsid w:val="00596B3C"/>
    <w:rsid w:val="005A6D52"/>
    <w:rsid w:val="005D31BD"/>
    <w:rsid w:val="005F36A0"/>
    <w:rsid w:val="006044A5"/>
    <w:rsid w:val="00620597"/>
    <w:rsid w:val="00624E45"/>
    <w:rsid w:val="00626717"/>
    <w:rsid w:val="00626A77"/>
    <w:rsid w:val="006279AB"/>
    <w:rsid w:val="00630BA7"/>
    <w:rsid w:val="00642575"/>
    <w:rsid w:val="0065578D"/>
    <w:rsid w:val="0066151D"/>
    <w:rsid w:val="00672F13"/>
    <w:rsid w:val="0067376D"/>
    <w:rsid w:val="00680C6C"/>
    <w:rsid w:val="006918CE"/>
    <w:rsid w:val="006C6D5E"/>
    <w:rsid w:val="006E4DA9"/>
    <w:rsid w:val="006F3380"/>
    <w:rsid w:val="006F705E"/>
    <w:rsid w:val="007131B1"/>
    <w:rsid w:val="007159D6"/>
    <w:rsid w:val="00723875"/>
    <w:rsid w:val="00723C1D"/>
    <w:rsid w:val="00750887"/>
    <w:rsid w:val="00754E54"/>
    <w:rsid w:val="0078287B"/>
    <w:rsid w:val="007A4674"/>
    <w:rsid w:val="007B42C4"/>
    <w:rsid w:val="007B6538"/>
    <w:rsid w:val="007D0B64"/>
    <w:rsid w:val="00806621"/>
    <w:rsid w:val="008338AD"/>
    <w:rsid w:val="00834A84"/>
    <w:rsid w:val="0083514A"/>
    <w:rsid w:val="008558F8"/>
    <w:rsid w:val="008621EE"/>
    <w:rsid w:val="0086319A"/>
    <w:rsid w:val="008679B7"/>
    <w:rsid w:val="00871F5F"/>
    <w:rsid w:val="00876304"/>
    <w:rsid w:val="008812F7"/>
    <w:rsid w:val="00885BC6"/>
    <w:rsid w:val="00897051"/>
    <w:rsid w:val="008A4738"/>
    <w:rsid w:val="008C1B48"/>
    <w:rsid w:val="008D0852"/>
    <w:rsid w:val="0092548A"/>
    <w:rsid w:val="00925967"/>
    <w:rsid w:val="009341D3"/>
    <w:rsid w:val="009410DE"/>
    <w:rsid w:val="009431E3"/>
    <w:rsid w:val="00954AAD"/>
    <w:rsid w:val="009632AB"/>
    <w:rsid w:val="0096404E"/>
    <w:rsid w:val="00987626"/>
    <w:rsid w:val="009945E2"/>
    <w:rsid w:val="009B645C"/>
    <w:rsid w:val="00A0670E"/>
    <w:rsid w:val="00A17ABA"/>
    <w:rsid w:val="00A727CC"/>
    <w:rsid w:val="00A825B5"/>
    <w:rsid w:val="00A845BA"/>
    <w:rsid w:val="00AA4137"/>
    <w:rsid w:val="00AB7A6C"/>
    <w:rsid w:val="00AD3E59"/>
    <w:rsid w:val="00AE3643"/>
    <w:rsid w:val="00AE4048"/>
    <w:rsid w:val="00AE7966"/>
    <w:rsid w:val="00AF454B"/>
    <w:rsid w:val="00B00A72"/>
    <w:rsid w:val="00B0671C"/>
    <w:rsid w:val="00B1273B"/>
    <w:rsid w:val="00B353B1"/>
    <w:rsid w:val="00B43265"/>
    <w:rsid w:val="00B5073E"/>
    <w:rsid w:val="00B60834"/>
    <w:rsid w:val="00B66650"/>
    <w:rsid w:val="00B7527B"/>
    <w:rsid w:val="00BB42A4"/>
    <w:rsid w:val="00BC54B2"/>
    <w:rsid w:val="00BC7CCA"/>
    <w:rsid w:val="00BD1296"/>
    <w:rsid w:val="00BE0B4E"/>
    <w:rsid w:val="00BF56D8"/>
    <w:rsid w:val="00BF6F25"/>
    <w:rsid w:val="00C12B69"/>
    <w:rsid w:val="00C322E7"/>
    <w:rsid w:val="00C75F21"/>
    <w:rsid w:val="00C8180D"/>
    <w:rsid w:val="00CC42BE"/>
    <w:rsid w:val="00CC6B1D"/>
    <w:rsid w:val="00CE5637"/>
    <w:rsid w:val="00D13191"/>
    <w:rsid w:val="00D15B0F"/>
    <w:rsid w:val="00D17C2F"/>
    <w:rsid w:val="00D230FD"/>
    <w:rsid w:val="00D32962"/>
    <w:rsid w:val="00D43D28"/>
    <w:rsid w:val="00D90DB0"/>
    <w:rsid w:val="00D97563"/>
    <w:rsid w:val="00DA7AAA"/>
    <w:rsid w:val="00DB06D8"/>
    <w:rsid w:val="00DB2FFF"/>
    <w:rsid w:val="00DB7528"/>
    <w:rsid w:val="00DB7537"/>
    <w:rsid w:val="00DB7601"/>
    <w:rsid w:val="00DC4AA2"/>
    <w:rsid w:val="00DC66BD"/>
    <w:rsid w:val="00DE562B"/>
    <w:rsid w:val="00DF2506"/>
    <w:rsid w:val="00E00EE9"/>
    <w:rsid w:val="00E3746C"/>
    <w:rsid w:val="00E40BDB"/>
    <w:rsid w:val="00E41958"/>
    <w:rsid w:val="00E6715F"/>
    <w:rsid w:val="00E9146C"/>
    <w:rsid w:val="00E96E5A"/>
    <w:rsid w:val="00EA7FF6"/>
    <w:rsid w:val="00EC364D"/>
    <w:rsid w:val="00EC7183"/>
    <w:rsid w:val="00F06FA0"/>
    <w:rsid w:val="00F24107"/>
    <w:rsid w:val="00F2453B"/>
    <w:rsid w:val="00F30CE6"/>
    <w:rsid w:val="00F331DD"/>
    <w:rsid w:val="00F57E0B"/>
    <w:rsid w:val="00F62E00"/>
    <w:rsid w:val="00F974C1"/>
    <w:rsid w:val="00FA49B8"/>
    <w:rsid w:val="00FC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B1B553"/>
  <w15:chartTrackingRefBased/>
  <w15:docId w15:val="{D5F9E159-172C-4DED-8925-20968DDF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0FD"/>
    <w:pPr>
      <w:spacing w:after="0" w:line="240" w:lineRule="atLeast"/>
    </w:pPr>
    <w:rPr>
      <w:rFonts w:ascii="Times New Roman" w:eastAsia="Times New Roman" w:hAnsi="Times New Roman" w:cs="Times New Roman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8679B7"/>
    <w:pPr>
      <w:keepNext/>
      <w:keepLines/>
      <w:spacing w:before="480" w:after="40" w:line="520" w:lineRule="atLeast"/>
      <w:outlineLvl w:val="0"/>
    </w:pPr>
    <w:rPr>
      <w:rFonts w:asciiTheme="majorHAnsi" w:eastAsiaTheme="majorEastAsia" w:hAnsiTheme="majorHAnsi" w:cstheme="majorBidi"/>
      <w:sz w:val="40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679B7"/>
    <w:pPr>
      <w:keepNext/>
      <w:keepLines/>
      <w:spacing w:before="360" w:after="40" w:line="264" w:lineRule="auto"/>
      <w:outlineLvl w:val="1"/>
    </w:pPr>
    <w:rPr>
      <w:rFonts w:asciiTheme="majorHAnsi" w:eastAsiaTheme="majorEastAsia" w:hAnsiTheme="majorHAnsi" w:cstheme="majorBidi"/>
      <w:sz w:val="32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F5C6F"/>
    <w:pPr>
      <w:keepNext/>
      <w:keepLines/>
      <w:spacing w:before="320" w:after="80" w:line="240" w:lineRule="auto"/>
      <w:outlineLvl w:val="2"/>
    </w:pPr>
    <w:rPr>
      <w:rFonts w:asciiTheme="majorHAnsi" w:eastAsiaTheme="majorEastAsia" w:hAnsiTheme="majorHAnsi" w:cstheme="majorBidi"/>
      <w:sz w:val="28"/>
      <w:szCs w:val="24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62E00"/>
    <w:pPr>
      <w:keepNext/>
      <w:keepLines/>
      <w:spacing w:before="280" w:after="80" w:line="240" w:lineRule="auto"/>
      <w:outlineLvl w:val="3"/>
    </w:pPr>
    <w:rPr>
      <w:rFonts w:asciiTheme="majorHAnsi" w:eastAsiaTheme="majorEastAsia" w:hAnsiTheme="majorHAnsi" w:cstheme="majorBidi"/>
      <w:iCs/>
      <w:szCs w:val="24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rsid w:val="00AA4137"/>
    <w:pPr>
      <w:keepNext/>
      <w:keepLines/>
      <w:spacing w:before="240" w:line="288" w:lineRule="auto"/>
      <w:outlineLvl w:val="4"/>
    </w:pPr>
    <w:rPr>
      <w:rFonts w:asciiTheme="majorHAnsi" w:eastAsiaTheme="majorEastAsia" w:hAnsiTheme="majorHAnsi" w:cstheme="majorBidi"/>
      <w:sz w:val="22"/>
      <w:szCs w:val="24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97051"/>
    <w:pPr>
      <w:keepNext/>
      <w:keepLines/>
      <w:spacing w:before="40" w:line="288" w:lineRule="auto"/>
      <w:outlineLvl w:val="5"/>
    </w:pPr>
    <w:rPr>
      <w:rFonts w:asciiTheme="majorHAnsi" w:eastAsiaTheme="majorEastAsia" w:hAnsiTheme="majorHAnsi" w:cstheme="majorBidi"/>
      <w:color w:val="775A00" w:themeColor="accent1" w:themeShade="7F"/>
      <w:szCs w:val="24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97051"/>
    <w:pPr>
      <w:keepNext/>
      <w:keepLines/>
      <w:spacing w:before="40" w:line="288" w:lineRule="auto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  <w:szCs w:val="24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97051"/>
    <w:pPr>
      <w:keepNext/>
      <w:keepLines/>
      <w:spacing w:before="4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97051"/>
    <w:pPr>
      <w:keepNext/>
      <w:keepLines/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679B7"/>
    <w:rPr>
      <w:rFonts w:asciiTheme="majorHAnsi" w:eastAsiaTheme="majorEastAsia" w:hAnsiTheme="majorHAnsi" w:cstheme="majorBidi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8679B7"/>
    <w:rPr>
      <w:rFonts w:asciiTheme="majorHAnsi" w:eastAsiaTheme="majorEastAsia" w:hAnsiTheme="majorHAnsi" w:cstheme="majorBidi"/>
      <w:sz w:val="32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9410DE"/>
    <w:pPr>
      <w:spacing w:line="288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9410DE"/>
    <w:rPr>
      <w:rFonts w:asciiTheme="majorHAnsi" w:eastAsiaTheme="majorEastAsia" w:hAnsiTheme="majorHAnsi" w:cstheme="majorBidi"/>
      <w:b/>
      <w:kern w:val="28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0F5C6F"/>
    <w:rPr>
      <w:rFonts w:asciiTheme="majorHAnsi" w:eastAsiaTheme="majorEastAsia" w:hAnsiTheme="majorHAnsi" w:cstheme="majorBidi"/>
      <w:sz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62E00"/>
    <w:rPr>
      <w:rFonts w:asciiTheme="majorHAnsi" w:eastAsiaTheme="majorEastAsia" w:hAnsiTheme="majorHAnsi" w:cstheme="majorBidi"/>
      <w:iCs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2F13"/>
    <w:rPr>
      <w:rFonts w:asciiTheme="majorHAnsi" w:eastAsiaTheme="majorEastAsia" w:hAnsiTheme="majorHAnsi" w:cstheme="majorBidi"/>
      <w:sz w:val="22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F35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84622"/>
    <w:rPr>
      <w:i/>
      <w:iCs/>
      <w:color w:val="404040" w:themeColor="text1" w:themeTint="BF"/>
      <w:lang w:val="sv-SE"/>
    </w:rPr>
  </w:style>
  <w:style w:type="paragraph" w:styleId="Innehllsfrteckningsrubrik">
    <w:name w:val="TOC Heading"/>
    <w:next w:val="Normal"/>
    <w:uiPriority w:val="39"/>
    <w:unhideWhenUsed/>
    <w:qFormat/>
    <w:rsid w:val="000F320D"/>
    <w:pPr>
      <w:spacing w:before="480" w:after="40" w:line="240" w:lineRule="auto"/>
    </w:pPr>
    <w:rPr>
      <w:rFonts w:asciiTheme="majorHAnsi" w:eastAsiaTheme="majorEastAsia" w:hAnsiTheme="majorHAnsi" w:cstheme="majorBidi"/>
      <w:sz w:val="40"/>
      <w:szCs w:val="32"/>
      <w:lang w:val="sv-SE" w:eastAsia="en-GB"/>
    </w:rPr>
  </w:style>
  <w:style w:type="paragraph" w:styleId="Innehll1">
    <w:name w:val="toc 1"/>
    <w:basedOn w:val="Normal"/>
    <w:next w:val="Normal"/>
    <w:autoRedefine/>
    <w:uiPriority w:val="39"/>
    <w:unhideWhenUsed/>
    <w:rsid w:val="003A78AB"/>
    <w:pPr>
      <w:tabs>
        <w:tab w:val="right" w:leader="dot" w:pos="7360"/>
      </w:tabs>
      <w:spacing w:before="180" w:after="40" w:line="264" w:lineRule="auto"/>
    </w:pPr>
    <w:rPr>
      <w:rFonts w:asciiTheme="majorHAnsi" w:eastAsiaTheme="minorHAnsi" w:hAnsiTheme="majorHAnsi" w:cstheme="minorBidi"/>
      <w:sz w:val="26"/>
      <w:szCs w:val="24"/>
      <w:lang w:eastAsia="en-US"/>
    </w:rPr>
  </w:style>
  <w:style w:type="paragraph" w:styleId="Innehll2">
    <w:name w:val="toc 2"/>
    <w:basedOn w:val="Normal"/>
    <w:next w:val="Normal"/>
    <w:autoRedefine/>
    <w:uiPriority w:val="39"/>
    <w:unhideWhenUsed/>
    <w:rsid w:val="003A78AB"/>
    <w:pPr>
      <w:spacing w:after="40" w:line="264" w:lineRule="auto"/>
    </w:pPr>
    <w:rPr>
      <w:rFonts w:asciiTheme="majorHAnsi" w:eastAsiaTheme="minorHAnsi" w:hAnsiTheme="majorHAnsi" w:cstheme="minorBidi"/>
      <w:szCs w:val="24"/>
      <w:lang w:eastAsia="en-US"/>
    </w:rPr>
  </w:style>
  <w:style w:type="paragraph" w:styleId="Innehll3">
    <w:name w:val="toc 3"/>
    <w:basedOn w:val="Normal"/>
    <w:next w:val="Normal"/>
    <w:autoRedefine/>
    <w:uiPriority w:val="39"/>
    <w:unhideWhenUsed/>
    <w:rsid w:val="00F62E00"/>
    <w:pPr>
      <w:spacing w:after="40" w:line="288" w:lineRule="auto"/>
    </w:pPr>
    <w:rPr>
      <w:rFonts w:asciiTheme="majorHAnsi" w:eastAsiaTheme="minorHAnsi" w:hAnsiTheme="majorHAnsi" w:cstheme="minorBidi"/>
      <w:szCs w:val="24"/>
      <w:lang w:eastAsia="en-US"/>
    </w:rPr>
  </w:style>
  <w:style w:type="character" w:styleId="Hyperlnk">
    <w:name w:val="Hyperlink"/>
    <w:basedOn w:val="Standardstycketeckensnitt"/>
    <w:uiPriority w:val="99"/>
    <w:unhideWhenUsed/>
    <w:rsid w:val="002F35EC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0F320D"/>
    <w:pPr>
      <w:spacing w:before="280" w:after="40" w:line="264" w:lineRule="auto"/>
    </w:pPr>
    <w:rPr>
      <w:rFonts w:asciiTheme="majorHAnsi" w:eastAsiaTheme="minorHAnsi" w:hAnsiTheme="majorHAnsi" w:cstheme="minorBidi"/>
      <w:noProof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8679B7"/>
    <w:pPr>
      <w:tabs>
        <w:tab w:val="center" w:pos="4536"/>
        <w:tab w:val="right" w:pos="9072"/>
      </w:tabs>
      <w:spacing w:line="240" w:lineRule="auto"/>
    </w:pPr>
    <w:rPr>
      <w:rFonts w:asciiTheme="majorHAnsi" w:eastAsiaTheme="minorHAnsi" w:hAnsiTheme="majorHAnsi" w:cstheme="minorBidi"/>
      <w:sz w:val="14"/>
      <w:szCs w:val="24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79B7"/>
    <w:rPr>
      <w:rFonts w:asciiTheme="majorHAnsi" w:hAnsiTheme="majorHAnsi"/>
      <w:sz w:val="1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4C1C1F"/>
    <w:pPr>
      <w:tabs>
        <w:tab w:val="center" w:pos="4536"/>
        <w:tab w:val="left" w:pos="8505"/>
        <w:tab w:val="right" w:pos="9072"/>
      </w:tabs>
      <w:spacing w:line="24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4C1C1F"/>
    <w:rPr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7131B1"/>
    <w:pPr>
      <w:numPr>
        <w:ilvl w:val="1"/>
      </w:numPr>
      <w:spacing w:after="160" w:line="288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Cs w:val="24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0671C"/>
    <w:rPr>
      <w:rFonts w:eastAsiaTheme="minorEastAsia"/>
      <w:color w:val="5A5A5A" w:themeColor="text1" w:themeTint="A5"/>
      <w:spacing w:val="15"/>
      <w:lang w:val="sv-SE"/>
    </w:rPr>
  </w:style>
  <w:style w:type="paragraph" w:styleId="Ingetavstnd">
    <w:name w:val="No Spacing"/>
    <w:uiPriority w:val="1"/>
    <w:qFormat/>
    <w:rsid w:val="00415874"/>
    <w:pPr>
      <w:spacing w:after="0"/>
    </w:pPr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F24107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E40BDB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CE5637"/>
    <w:pPr>
      <w:numPr>
        <w:numId w:val="2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CE5637"/>
    <w:pPr>
      <w:keepNext/>
      <w:keepLines/>
      <w:numPr>
        <w:numId w:val="2"/>
      </w:numPr>
      <w:spacing w:before="280" w:after="20" w:line="240" w:lineRule="auto"/>
      <w:outlineLvl w:val="2"/>
    </w:pPr>
    <w:rPr>
      <w:rFonts w:asciiTheme="majorHAnsi" w:eastAsiaTheme="minorHAnsi" w:hAnsiTheme="majorHAnsi" w:cstheme="minorBidi"/>
      <w:noProof/>
      <w:szCs w:val="24"/>
      <w:lang w:eastAsia="en-US"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626A77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680C6C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F62E00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qFormat/>
    <w:rsid w:val="00CE5637"/>
    <w:pPr>
      <w:keepNext/>
      <w:keepLines/>
      <w:numPr>
        <w:numId w:val="18"/>
      </w:numPr>
      <w:spacing w:before="280" w:after="60"/>
      <w:outlineLvl w:val="2"/>
    </w:pPr>
    <w:rPr>
      <w:rFonts w:asciiTheme="majorHAnsi" w:hAnsiTheme="majorHAnsi"/>
      <w:noProof/>
    </w:rPr>
  </w:style>
  <w:style w:type="numbering" w:customStyle="1" w:styleId="Tabellnumrering">
    <w:name w:val="Tabellnumrering"/>
    <w:uiPriority w:val="99"/>
    <w:rsid w:val="00CE5637"/>
    <w:pPr>
      <w:numPr>
        <w:numId w:val="5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554B6F"/>
    <w:pPr>
      <w:spacing w:before="120" w:after="280" w:line="288" w:lineRule="auto"/>
      <w:contextualSpacing/>
    </w:pPr>
    <w:rPr>
      <w:rFonts w:asciiTheme="majorHAnsi" w:eastAsiaTheme="minorHAnsi" w:hAnsiTheme="majorHAnsi" w:cstheme="minorBidi"/>
      <w:sz w:val="18"/>
      <w:szCs w:val="24"/>
      <w:lang w:eastAsia="en-US"/>
    </w:rPr>
  </w:style>
  <w:style w:type="table" w:styleId="Tabellrutnt">
    <w:name w:val="Table Grid"/>
    <w:basedOn w:val="Normaltabell"/>
    <w:rsid w:val="00EA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inansinspektionen">
    <w:name w:val="Finansinspektionen"/>
    <w:basedOn w:val="Normaltabell"/>
    <w:uiPriority w:val="99"/>
    <w:rsid w:val="00626A77"/>
    <w:pPr>
      <w:spacing w:after="0" w:line="240" w:lineRule="auto"/>
    </w:pPr>
    <w:rPr>
      <w:rFonts w:asciiTheme="majorHAnsi" w:hAnsiTheme="majorHAnsi"/>
      <w:sz w:val="18"/>
    </w:rPr>
    <w:tblPr>
      <w:tblStyleRowBandSize w:val="1"/>
      <w:tblCellMar>
        <w:top w:w="57" w:type="dxa"/>
        <w:bottom w:w="57" w:type="dxa"/>
      </w:tblCellMar>
    </w:tblPr>
    <w:tblStylePr w:type="firstRow">
      <w:rPr>
        <w:b/>
        <w:sz w:val="18"/>
      </w:rPr>
      <w:tblPr/>
      <w:tcPr>
        <w:tcBorders>
          <w:bottom w:val="single" w:sz="4" w:space="0" w:color="auto"/>
        </w:tcBorders>
      </w:tcPr>
    </w:tblStylePr>
    <w:tblStylePr w:type="band1Horz">
      <w:tblPr/>
      <w:tcPr>
        <w:tcBorders>
          <w:top w:val="nil"/>
          <w:bottom w:val="single" w:sz="4" w:space="0" w:color="auto"/>
        </w:tcBorders>
      </w:tcPr>
    </w:tblStylePr>
    <w:tblStylePr w:type="band2Horz">
      <w:tblPr/>
      <w:tcPr>
        <w:tcBorders>
          <w:top w:val="nil"/>
          <w:bottom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CC6B1D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6B1D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CC6B1D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qFormat/>
    <w:rsid w:val="00284622"/>
    <w:pPr>
      <w:spacing w:after="200" w:line="240" w:lineRule="auto"/>
    </w:pPr>
    <w:rPr>
      <w:iCs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F62E00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84622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DF2506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626A77"/>
  </w:style>
  <w:style w:type="character" w:styleId="Olstomnmnande">
    <w:name w:val="Unresolved Mention"/>
    <w:basedOn w:val="Standardstycketeckensnitt"/>
    <w:uiPriority w:val="99"/>
    <w:semiHidden/>
    <w:unhideWhenUsed/>
    <w:rsid w:val="00DF2506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184F4A"/>
    <w:rPr>
      <w:rFonts w:asciiTheme="majorHAnsi" w:hAnsiTheme="majorHAnsi"/>
      <w:noProof/>
      <w:sz w:val="20"/>
    </w:rPr>
  </w:style>
  <w:style w:type="paragraph" w:styleId="Adress-brev">
    <w:name w:val="envelope address"/>
    <w:basedOn w:val="Normal"/>
    <w:uiPriority w:val="99"/>
    <w:semiHidden/>
    <w:unhideWhenUsed/>
    <w:rsid w:val="00897051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  <w:lang w:eastAsia="en-US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97051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97051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897051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97051"/>
    <w:pPr>
      <w:spacing w:line="240" w:lineRule="auto"/>
      <w:ind w:left="4252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97051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897051"/>
    <w:pPr>
      <w:spacing w:line="240" w:lineRule="auto"/>
    </w:pPr>
    <w:rPr>
      <w:rFonts w:asciiTheme="majorHAnsi" w:eastAsiaTheme="majorEastAsia" w:hAnsiTheme="majorHAnsi" w:cstheme="majorBidi"/>
      <w:sz w:val="20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70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7051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897051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897051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897051"/>
    <w:pPr>
      <w:spacing w:after="120"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897051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97051"/>
    <w:pPr>
      <w:spacing w:after="120" w:line="480" w:lineRule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97051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897051"/>
    <w:pPr>
      <w:spacing w:after="120" w:line="288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97051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97051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97051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897051"/>
    <w:pPr>
      <w:spacing w:after="120" w:line="288" w:lineRule="auto"/>
      <w:ind w:left="283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97051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97051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97051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97051"/>
    <w:pPr>
      <w:spacing w:after="120" w:line="480" w:lineRule="auto"/>
      <w:ind w:left="283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97051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97051"/>
    <w:pPr>
      <w:spacing w:after="120" w:line="288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97051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97051"/>
    <w:pPr>
      <w:spacing w:line="288" w:lineRule="auto"/>
      <w:ind w:left="2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897051"/>
    <w:pPr>
      <w:spacing w:before="120" w:after="240" w:line="288" w:lineRule="auto"/>
    </w:pPr>
    <w:rPr>
      <w:rFonts w:asciiTheme="majorHAnsi" w:eastAsiaTheme="majorEastAsia" w:hAnsiTheme="majorHAnsi" w:cstheme="majorBidi"/>
      <w:b/>
      <w:bCs/>
      <w:szCs w:val="24"/>
      <w:lang w:eastAsia="en-US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97051"/>
  </w:style>
  <w:style w:type="character" w:customStyle="1" w:styleId="DatumChar">
    <w:name w:val="Datum Char"/>
    <w:basedOn w:val="Standardstycketeckensnitt"/>
    <w:link w:val="Datum"/>
    <w:uiPriority w:val="99"/>
    <w:semiHidden/>
    <w:rsid w:val="00897051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897051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897051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89705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9705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9705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97051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8970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9705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9705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97051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97051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897051"/>
    <w:pPr>
      <w:spacing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table" w:styleId="Frgadlista">
    <w:name w:val="Colorful List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9705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9705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9705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97051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97051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897051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897051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97051"/>
    <w:pPr>
      <w:spacing w:line="240" w:lineRule="auto"/>
    </w:pPr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897051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97051"/>
    <w:pPr>
      <w:spacing w:line="240" w:lineRule="auto"/>
      <w:ind w:left="2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897051"/>
    <w:pPr>
      <w:spacing w:line="240" w:lineRule="auto"/>
      <w:ind w:left="44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897051"/>
    <w:pPr>
      <w:spacing w:line="240" w:lineRule="auto"/>
      <w:ind w:left="66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897051"/>
    <w:pPr>
      <w:spacing w:line="240" w:lineRule="auto"/>
      <w:ind w:left="88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897051"/>
    <w:pPr>
      <w:spacing w:line="240" w:lineRule="auto"/>
      <w:ind w:left="110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897051"/>
    <w:pPr>
      <w:spacing w:line="240" w:lineRule="auto"/>
      <w:ind w:left="132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897051"/>
    <w:pPr>
      <w:spacing w:line="240" w:lineRule="auto"/>
      <w:ind w:left="154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897051"/>
    <w:pPr>
      <w:spacing w:line="240" w:lineRule="auto"/>
      <w:ind w:left="176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897051"/>
    <w:pPr>
      <w:spacing w:line="240" w:lineRule="auto"/>
      <w:ind w:left="1980" w:hanging="2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dexrubrik">
    <w:name w:val="index heading"/>
    <w:basedOn w:val="Normal"/>
    <w:next w:val="Index1"/>
    <w:uiPriority w:val="99"/>
    <w:semiHidden/>
    <w:unhideWhenUsed/>
    <w:rsid w:val="00897051"/>
    <w:pPr>
      <w:spacing w:after="240" w:line="288" w:lineRule="auto"/>
    </w:pPr>
    <w:rPr>
      <w:rFonts w:asciiTheme="majorHAnsi" w:eastAsiaTheme="majorEastAsia" w:hAnsiTheme="majorHAnsi" w:cstheme="majorBidi"/>
      <w:b/>
      <w:bCs/>
      <w:szCs w:val="24"/>
      <w:lang w:eastAsia="en-US"/>
    </w:rPr>
  </w:style>
  <w:style w:type="paragraph" w:styleId="Indragetstycke">
    <w:name w:val="Block Text"/>
    <w:basedOn w:val="Normal"/>
    <w:uiPriority w:val="99"/>
    <w:semiHidden/>
    <w:unhideWhenUsed/>
    <w:rsid w:val="00897051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9705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97051"/>
    <w:rPr>
      <w:lang w:val="sv-SE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66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88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10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3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54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897051"/>
    <w:pPr>
      <w:spacing w:after="100" w:line="288" w:lineRule="auto"/>
      <w:ind w:left="176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Kommentarer">
    <w:name w:val="annotation text"/>
    <w:basedOn w:val="Normal"/>
    <w:link w:val="KommentarerChar"/>
    <w:uiPriority w:val="99"/>
    <w:unhideWhenUsed/>
    <w:rsid w:val="00897051"/>
    <w:pPr>
      <w:spacing w:after="240"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97051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97051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9705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97051"/>
    <w:rPr>
      <w:b/>
      <w:bCs/>
      <w:sz w:val="20"/>
      <w:szCs w:val="20"/>
      <w:lang w:val="sv-SE"/>
    </w:rPr>
  </w:style>
  <w:style w:type="paragraph" w:styleId="Lista">
    <w:name w:val="List"/>
    <w:basedOn w:val="Normal"/>
    <w:uiPriority w:val="99"/>
    <w:semiHidden/>
    <w:unhideWhenUsed/>
    <w:rsid w:val="00897051"/>
    <w:pPr>
      <w:spacing w:after="240" w:line="288" w:lineRule="auto"/>
      <w:ind w:left="283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2">
    <w:name w:val="List 2"/>
    <w:basedOn w:val="Normal"/>
    <w:uiPriority w:val="99"/>
    <w:semiHidden/>
    <w:unhideWhenUsed/>
    <w:rsid w:val="00897051"/>
    <w:pPr>
      <w:spacing w:after="240" w:line="288" w:lineRule="auto"/>
      <w:ind w:left="566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3">
    <w:name w:val="List 3"/>
    <w:basedOn w:val="Normal"/>
    <w:uiPriority w:val="99"/>
    <w:semiHidden/>
    <w:unhideWhenUsed/>
    <w:rsid w:val="00897051"/>
    <w:pPr>
      <w:spacing w:after="240" w:line="288" w:lineRule="auto"/>
      <w:ind w:left="849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4">
    <w:name w:val="List 4"/>
    <w:basedOn w:val="Normal"/>
    <w:uiPriority w:val="99"/>
    <w:semiHidden/>
    <w:unhideWhenUsed/>
    <w:rsid w:val="00897051"/>
    <w:pPr>
      <w:spacing w:after="240" w:line="288" w:lineRule="auto"/>
      <w:ind w:left="1132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5">
    <w:name w:val="List 5"/>
    <w:basedOn w:val="Normal"/>
    <w:uiPriority w:val="99"/>
    <w:semiHidden/>
    <w:unhideWhenUsed/>
    <w:rsid w:val="00897051"/>
    <w:pPr>
      <w:spacing w:after="240" w:line="288" w:lineRule="auto"/>
      <w:ind w:left="1415" w:hanging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">
    <w:name w:val="List Continue"/>
    <w:basedOn w:val="Normal"/>
    <w:uiPriority w:val="99"/>
    <w:semiHidden/>
    <w:unhideWhenUsed/>
    <w:rsid w:val="00897051"/>
    <w:pPr>
      <w:spacing w:after="120" w:line="288" w:lineRule="auto"/>
      <w:ind w:left="283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2">
    <w:name w:val="List Continue 2"/>
    <w:basedOn w:val="Normal"/>
    <w:uiPriority w:val="99"/>
    <w:semiHidden/>
    <w:unhideWhenUsed/>
    <w:rsid w:val="00897051"/>
    <w:pPr>
      <w:spacing w:after="120" w:line="288" w:lineRule="auto"/>
      <w:ind w:left="566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3">
    <w:name w:val="List Continue 3"/>
    <w:basedOn w:val="Normal"/>
    <w:uiPriority w:val="99"/>
    <w:semiHidden/>
    <w:unhideWhenUsed/>
    <w:rsid w:val="00897051"/>
    <w:pPr>
      <w:spacing w:after="120" w:line="288" w:lineRule="auto"/>
      <w:ind w:left="849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4">
    <w:name w:val="List Continue 4"/>
    <w:basedOn w:val="Normal"/>
    <w:uiPriority w:val="99"/>
    <w:semiHidden/>
    <w:unhideWhenUsed/>
    <w:rsid w:val="00897051"/>
    <w:pPr>
      <w:spacing w:after="120" w:line="288" w:lineRule="auto"/>
      <w:ind w:left="1132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afortstt5">
    <w:name w:val="List Continue 5"/>
    <w:basedOn w:val="Normal"/>
    <w:uiPriority w:val="99"/>
    <w:semiHidden/>
    <w:unhideWhenUsed/>
    <w:rsid w:val="00897051"/>
    <w:pPr>
      <w:spacing w:after="120" w:line="288" w:lineRule="auto"/>
      <w:ind w:left="1415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Liststycke">
    <w:name w:val="List Paragraph"/>
    <w:basedOn w:val="Normal"/>
    <w:uiPriority w:val="34"/>
    <w:semiHidden/>
    <w:qFormat/>
    <w:rsid w:val="0089705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97051"/>
    <w:pPr>
      <w:spacing w:after="240" w:line="288" w:lineRule="auto"/>
    </w:pPr>
    <w:rPr>
      <w:rFonts w:asciiTheme="minorHAnsi" w:eastAsiaTheme="minorHAnsi" w:hAnsiTheme="minorHAnsi" w:cstheme="minorBidi"/>
      <w:szCs w:val="24"/>
      <w:lang w:eastAsia="en-US"/>
    </w:rPr>
  </w:style>
  <w:style w:type="table" w:styleId="Ljuslista">
    <w:name w:val="Light List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970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970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970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97051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9705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97051"/>
  </w:style>
  <w:style w:type="paragraph" w:styleId="Normaltindrag">
    <w:name w:val="Normal Indent"/>
    <w:basedOn w:val="Normal"/>
    <w:uiPriority w:val="99"/>
    <w:semiHidden/>
    <w:unhideWhenUsed/>
    <w:rsid w:val="00897051"/>
    <w:pPr>
      <w:spacing w:after="240" w:line="288" w:lineRule="auto"/>
      <w:ind w:left="720"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">
    <w:name w:val="List Number"/>
    <w:basedOn w:val="Normal"/>
    <w:qFormat/>
    <w:rsid w:val="00897051"/>
    <w:pPr>
      <w:numPr>
        <w:numId w:val="8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2">
    <w:name w:val="List Number 2"/>
    <w:basedOn w:val="Normal"/>
    <w:uiPriority w:val="99"/>
    <w:semiHidden/>
    <w:unhideWhenUsed/>
    <w:rsid w:val="00897051"/>
    <w:pPr>
      <w:numPr>
        <w:numId w:val="9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3">
    <w:name w:val="List Number 3"/>
    <w:basedOn w:val="Normal"/>
    <w:uiPriority w:val="99"/>
    <w:semiHidden/>
    <w:unhideWhenUsed/>
    <w:rsid w:val="00897051"/>
    <w:pPr>
      <w:numPr>
        <w:numId w:val="10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4">
    <w:name w:val="List Number 4"/>
    <w:basedOn w:val="Normal"/>
    <w:uiPriority w:val="99"/>
    <w:semiHidden/>
    <w:unhideWhenUsed/>
    <w:rsid w:val="00897051"/>
    <w:pPr>
      <w:numPr>
        <w:numId w:val="11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Numreradlista5">
    <w:name w:val="List Number 5"/>
    <w:basedOn w:val="Normal"/>
    <w:uiPriority w:val="99"/>
    <w:semiHidden/>
    <w:unhideWhenUsed/>
    <w:rsid w:val="00897051"/>
    <w:pPr>
      <w:numPr>
        <w:numId w:val="12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styleId="Nmn">
    <w:name w:val="Mention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9705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97051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897051"/>
    <w:pPr>
      <w:numPr>
        <w:numId w:val="13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2">
    <w:name w:val="List Bullet 2"/>
    <w:basedOn w:val="Normal"/>
    <w:uiPriority w:val="99"/>
    <w:semiHidden/>
    <w:unhideWhenUsed/>
    <w:rsid w:val="00897051"/>
    <w:pPr>
      <w:numPr>
        <w:numId w:val="14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3">
    <w:name w:val="List Bullet 3"/>
    <w:basedOn w:val="Normal"/>
    <w:uiPriority w:val="99"/>
    <w:semiHidden/>
    <w:unhideWhenUsed/>
    <w:rsid w:val="00897051"/>
    <w:pPr>
      <w:numPr>
        <w:numId w:val="15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4">
    <w:name w:val="List Bullet 4"/>
    <w:basedOn w:val="Normal"/>
    <w:uiPriority w:val="99"/>
    <w:semiHidden/>
    <w:unhideWhenUsed/>
    <w:rsid w:val="00897051"/>
    <w:pPr>
      <w:numPr>
        <w:numId w:val="16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paragraph" w:styleId="Punktlista5">
    <w:name w:val="List Bullet 5"/>
    <w:basedOn w:val="Normal"/>
    <w:uiPriority w:val="99"/>
    <w:semiHidden/>
    <w:unhideWhenUsed/>
    <w:rsid w:val="00897051"/>
    <w:pPr>
      <w:numPr>
        <w:numId w:val="17"/>
      </w:numPr>
      <w:spacing w:after="240" w:line="288" w:lineRule="auto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styleId="Radnummer">
    <w:name w:val="line number"/>
    <w:basedOn w:val="Standardstycketeckensnitt"/>
    <w:uiPriority w:val="99"/>
    <w:semiHidden/>
    <w:unhideWhenUsed/>
    <w:rsid w:val="00897051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7051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7051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70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70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897051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897051"/>
    <w:pPr>
      <w:spacing w:line="240" w:lineRule="auto"/>
      <w:ind w:left="4252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97051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897051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97051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97051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897051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897051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9705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897051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897051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897051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97051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97051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89705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9705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970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9705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9705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9705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9705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9705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9705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9705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9705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970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9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89705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9705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9705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iagramplatshllare">
    <w:name w:val="Diagramplatshållare"/>
    <w:basedOn w:val="Normaltabell"/>
    <w:uiPriority w:val="99"/>
    <w:rsid w:val="008338AD"/>
    <w:pPr>
      <w:spacing w:after="0" w:line="240" w:lineRule="auto"/>
    </w:pPr>
    <w:tblPr>
      <w:tblCellMar>
        <w:left w:w="0" w:type="dxa"/>
        <w:right w:w="57" w:type="dxa"/>
      </w:tblCellMar>
    </w:tblPr>
  </w:style>
  <w:style w:type="paragraph" w:customStyle="1" w:styleId="Dokumentinfo">
    <w:name w:val="Dokumentinfo"/>
    <w:basedOn w:val="Ingetavstnd"/>
    <w:next w:val="Dokumentinforad2"/>
    <w:uiPriority w:val="10"/>
    <w:qFormat/>
    <w:rsid w:val="00630BA7"/>
    <w:pPr>
      <w:tabs>
        <w:tab w:val="left" w:pos="1276"/>
        <w:tab w:val="left" w:pos="5103"/>
        <w:tab w:val="left" w:pos="5954"/>
      </w:tabs>
    </w:pPr>
  </w:style>
  <w:style w:type="paragraph" w:customStyle="1" w:styleId="Dokumentinforad2">
    <w:name w:val="Dokumentinfo rad 2"/>
    <w:basedOn w:val="Dokumentinfo"/>
    <w:uiPriority w:val="10"/>
    <w:qFormat/>
    <w:rsid w:val="00630BA7"/>
    <w:pPr>
      <w:ind w:left="1276"/>
    </w:pPr>
  </w:style>
  <w:style w:type="paragraph" w:customStyle="1" w:styleId="Huvudrubrik">
    <w:name w:val="Huvudrubrik"/>
    <w:next w:val="Normal"/>
    <w:uiPriority w:val="10"/>
    <w:qFormat/>
    <w:rsid w:val="005A6D52"/>
    <w:pPr>
      <w:spacing w:before="480" w:after="40" w:line="520" w:lineRule="atLeast"/>
    </w:pPr>
    <w:rPr>
      <w:rFonts w:asciiTheme="majorHAnsi" w:eastAsiaTheme="majorEastAsia" w:hAnsiTheme="majorHAnsi" w:cstheme="majorBidi"/>
      <w:sz w:val="40"/>
      <w:szCs w:val="32"/>
      <w:lang w:val="sv-SE"/>
    </w:rPr>
  </w:style>
  <w:style w:type="paragraph" w:customStyle="1" w:styleId="text">
    <w:name w:val="text"/>
    <w:basedOn w:val="Normal"/>
    <w:rsid w:val="007D0B64"/>
  </w:style>
  <w:style w:type="table" w:customStyle="1" w:styleId="Tabellrutnt20">
    <w:name w:val="Tabellrutnät2"/>
    <w:basedOn w:val="Normaltabell"/>
    <w:next w:val="Tabellrutnt"/>
    <w:rsid w:val="007D0B64"/>
    <w:pPr>
      <w:spacing w:after="0" w:line="280" w:lineRule="atLeast"/>
    </w:pPr>
    <w:rPr>
      <w:rFonts w:ascii="CG Times (W1)" w:eastAsia="Times New Roman" w:hAnsi="CG Times (W1)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fyllnad">
    <w:name w:val="Ifyllnad"/>
    <w:basedOn w:val="Standardstycketeckensnitt"/>
    <w:uiPriority w:val="1"/>
    <w:rsid w:val="004668F5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30DE"/>
    <w:pPr>
      <w:spacing w:after="0" w:line="240" w:lineRule="auto"/>
    </w:pPr>
    <w:rPr>
      <w:rFonts w:ascii="Times New Roman" w:eastAsia="Times New Roman" w:hAnsi="Times New Roman" w:cs="Times New Roman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yperlink" Target="https://www.fi.se/sv/om-fi/dataskydd-och-behandling-av-personuppgifter-pa-f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I%20Mallar%202017\Mallar\Enkel%20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AF9030F01242A5A6D3631282F00C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CFE418-3F39-4ED5-9417-B9F3F89A69F5}"/>
      </w:docPartPr>
      <w:docPartBody>
        <w:p w:rsidR="00342F98" w:rsidRDefault="00342F98" w:rsidP="00342F98">
          <w:pPr>
            <w:pStyle w:val="33AF9030F01242A5A6D3631282F00CCA"/>
          </w:pPr>
          <w:r w:rsidRPr="00BB14AF">
            <w:rPr>
              <w:rStyle w:val="Platshllartext"/>
              <w:rFonts w:ascii="Arial" w:eastAsiaTheme="minorHAnsi" w:hAnsi="Arial" w:cs="Arial"/>
              <w:sz w:val="22"/>
              <w:szCs w:val="22"/>
            </w:rPr>
            <w:t>Ange datum</w:t>
          </w:r>
        </w:p>
      </w:docPartBody>
    </w:docPart>
    <w:docPart>
      <w:docPartPr>
        <w:name w:val="FF28E117357342EC8888CEA98DF551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248BEA-C58B-46DF-9A62-3CE6251CBBA5}"/>
      </w:docPartPr>
      <w:docPartBody>
        <w:p w:rsidR="00E7353D" w:rsidRDefault="00E7353D" w:rsidP="00E7353D">
          <w:pPr>
            <w:pStyle w:val="FF28E117357342EC8888CEA98DF55157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350835E2E5DB4AF69E487791CB4DEA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771711-8729-4C12-83DE-939320825F17}"/>
      </w:docPartPr>
      <w:docPartBody>
        <w:p w:rsidR="00E7353D" w:rsidRDefault="00E7353D" w:rsidP="00E7353D">
          <w:pPr>
            <w:pStyle w:val="350835E2E5DB4AF69E487791CB4DEA47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9E0297FCFE80480D9767C96A7A20C5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0C5529-37FF-4E60-A441-0E927475F9E2}"/>
      </w:docPartPr>
      <w:docPartBody>
        <w:p w:rsidR="00E7353D" w:rsidRDefault="00E7353D" w:rsidP="00E7353D">
          <w:pPr>
            <w:pStyle w:val="9E0297FCFE80480D9767C96A7A20C561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01803DA036EE4791BE70AD10EE99BA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615594-613A-4C91-87F0-8EC609175C03}"/>
      </w:docPartPr>
      <w:docPartBody>
        <w:p w:rsidR="00E7353D" w:rsidRDefault="00E7353D" w:rsidP="00E7353D">
          <w:pPr>
            <w:pStyle w:val="01803DA036EE4791BE70AD10EE99BAB2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EA75E74F910A4053B7098A0E368F7D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2BAB73-8E03-47D1-84A3-BD909DCC88F9}"/>
      </w:docPartPr>
      <w:docPartBody>
        <w:p w:rsidR="00E7353D" w:rsidRDefault="00E7353D" w:rsidP="00E7353D">
          <w:pPr>
            <w:pStyle w:val="EA75E74F910A4053B7098A0E368F7DEC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F18E4F3138BD46589C8930845AE66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7BB60A-5244-4934-BF63-E7AF8796C34C}"/>
      </w:docPartPr>
      <w:docPartBody>
        <w:p w:rsidR="00E7353D" w:rsidRDefault="00E7353D" w:rsidP="00E7353D">
          <w:pPr>
            <w:pStyle w:val="F18E4F3138BD46589C8930845AE660EC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4C8AA115BF454834ABEB5074E451AD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8BD568-BDA3-4191-82B9-BDC8CBDB09F2}"/>
      </w:docPartPr>
      <w:docPartBody>
        <w:p w:rsidR="00E7353D" w:rsidRDefault="00E7353D" w:rsidP="00E7353D">
          <w:pPr>
            <w:pStyle w:val="4C8AA115BF454834ABEB5074E451ADC1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0FD580A8EF714FA2818F94D637D714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26FFBA-554C-43BC-848C-6C93EE250274}"/>
      </w:docPartPr>
      <w:docPartBody>
        <w:p w:rsidR="00E7353D" w:rsidRDefault="00E7353D" w:rsidP="00E7353D">
          <w:pPr>
            <w:pStyle w:val="0FD580A8EF714FA2818F94D637D7147F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F30D5EA2349246F385CCCD4E38CCC3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5B9255-5F0E-4BA2-A042-E6163F0A5E50}"/>
      </w:docPartPr>
      <w:docPartBody>
        <w:p w:rsidR="00E7353D" w:rsidRDefault="00E7353D" w:rsidP="00E7353D">
          <w:pPr>
            <w:pStyle w:val="F30D5EA2349246F385CCCD4E38CCC39B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65E1D93581654417926099AC6CBA4C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54F4B1-4956-4880-84B3-6144443F53FE}"/>
      </w:docPartPr>
      <w:docPartBody>
        <w:p w:rsidR="00E7353D" w:rsidRDefault="00E7353D" w:rsidP="00E7353D">
          <w:pPr>
            <w:pStyle w:val="65E1D93581654417926099AC6CBA4CAF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6619F4A895D04BF6A4AC5F814E09D5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FC18F7-52A9-4713-AF65-6ABD0654F6F0}"/>
      </w:docPartPr>
      <w:docPartBody>
        <w:p w:rsidR="00E7353D" w:rsidRDefault="00E7353D" w:rsidP="00E7353D">
          <w:pPr>
            <w:pStyle w:val="6619F4A895D04BF6A4AC5F814E09D5B7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719153C2BE8E4D488C788CAA087FE9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1E4282-7517-4AAD-B17D-C33BBE40B503}"/>
      </w:docPartPr>
      <w:docPartBody>
        <w:p w:rsidR="00E7353D" w:rsidRDefault="00E7353D" w:rsidP="00E7353D">
          <w:pPr>
            <w:pStyle w:val="719153C2BE8E4D488C788CAA087FE998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E5546B9C036E466188ECFCD503FA3A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0C6698-2FEC-4967-B4E5-D37F5B9E5D60}"/>
      </w:docPartPr>
      <w:docPartBody>
        <w:p w:rsidR="00E7353D" w:rsidRDefault="00E7353D" w:rsidP="00E7353D">
          <w:pPr>
            <w:pStyle w:val="E5546B9C036E466188ECFCD503FA3A44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230B0DA95AFA41219E5449EBE7898D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766ABC-1EEB-4CFB-8AB6-AAC58253F071}"/>
      </w:docPartPr>
      <w:docPartBody>
        <w:p w:rsidR="00E7353D" w:rsidRDefault="00E7353D" w:rsidP="00E7353D">
          <w:pPr>
            <w:pStyle w:val="230B0DA95AFA41219E5449EBE7898DF6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3C523839D5C2439E8FC9E242947022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BF61B5-D0D2-43E9-A5F0-97C2A99A0902}"/>
      </w:docPartPr>
      <w:docPartBody>
        <w:p w:rsidR="00E7353D" w:rsidRDefault="00E7353D" w:rsidP="00E7353D">
          <w:pPr>
            <w:pStyle w:val="3C523839D5C2439E8FC9E2429470224D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3CAB6613420B4A019495A1DD5EB81F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972B49-778D-4448-85FE-F451F11F33DC}"/>
      </w:docPartPr>
      <w:docPartBody>
        <w:p w:rsidR="00E7353D" w:rsidRDefault="00E7353D" w:rsidP="00E7353D">
          <w:pPr>
            <w:pStyle w:val="3CAB6613420B4A019495A1DD5EB81F34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  <w:docPart>
      <w:docPartPr>
        <w:name w:val="84514561141E453CB3626868C861AA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10DD8-67FF-4DFB-B690-70619B4E3A67}"/>
      </w:docPartPr>
      <w:docPartBody>
        <w:p w:rsidR="00E7353D" w:rsidRDefault="00E7353D" w:rsidP="00E7353D">
          <w:pPr>
            <w:pStyle w:val="84514561141E453CB3626868C861AAEF"/>
          </w:pPr>
          <w:r w:rsidRPr="00713BC2">
            <w:rPr>
              <w:rStyle w:val="Platshllartext"/>
              <w:rFonts w:ascii="Arial" w:eastAsiaTheme="minorHAnsi" w:hAnsi="Arial" w:cs="Arial"/>
              <w:color w:val="979797" w:themeColor="background2" w:themeShade="A6"/>
              <w:sz w:val="22"/>
              <w:szCs w:val="22"/>
              <w:highlight w:val="darkGray"/>
            </w:rPr>
            <w:t>Te</w:t>
          </w:r>
          <w:r w:rsidRPr="00713BC2">
            <w:rPr>
              <w:rStyle w:val="Platshllartext"/>
              <w:rFonts w:ascii="Arial" w:hAnsi="Arial" w:cs="Arial"/>
              <w:color w:val="979797" w:themeColor="background2" w:themeShade="A6"/>
              <w:sz w:val="22"/>
              <w:szCs w:val="22"/>
              <w:highlight w:val="darkGray"/>
            </w:rPr>
            <w:t>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1B"/>
    <w:rsid w:val="00191BB8"/>
    <w:rsid w:val="00265A2C"/>
    <w:rsid w:val="002A5456"/>
    <w:rsid w:val="002C6B62"/>
    <w:rsid w:val="002D6F70"/>
    <w:rsid w:val="00342F98"/>
    <w:rsid w:val="00353873"/>
    <w:rsid w:val="00494D12"/>
    <w:rsid w:val="004E0538"/>
    <w:rsid w:val="006044A5"/>
    <w:rsid w:val="00642575"/>
    <w:rsid w:val="00750887"/>
    <w:rsid w:val="0087642D"/>
    <w:rsid w:val="00885BC6"/>
    <w:rsid w:val="0092703B"/>
    <w:rsid w:val="009431E3"/>
    <w:rsid w:val="00984EB2"/>
    <w:rsid w:val="009B645C"/>
    <w:rsid w:val="00B60834"/>
    <w:rsid w:val="00DB7528"/>
    <w:rsid w:val="00DC79A3"/>
    <w:rsid w:val="00E72D68"/>
    <w:rsid w:val="00E7353D"/>
    <w:rsid w:val="00ED221B"/>
    <w:rsid w:val="00F30CE6"/>
    <w:rsid w:val="00FF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7353D"/>
  </w:style>
  <w:style w:type="paragraph" w:customStyle="1" w:styleId="33AF9030F01242A5A6D3631282F00CCA">
    <w:name w:val="33AF9030F01242A5A6D3631282F00CCA"/>
    <w:rsid w:val="00342F98"/>
    <w:pPr>
      <w:spacing w:line="278" w:lineRule="auto"/>
    </w:pPr>
    <w:rPr>
      <w:sz w:val="24"/>
      <w:szCs w:val="24"/>
    </w:rPr>
  </w:style>
  <w:style w:type="paragraph" w:customStyle="1" w:styleId="FF28E117357342EC8888CEA98DF55157">
    <w:name w:val="FF28E117357342EC8888CEA98DF55157"/>
    <w:rsid w:val="00E7353D"/>
    <w:pPr>
      <w:spacing w:line="278" w:lineRule="auto"/>
    </w:pPr>
    <w:rPr>
      <w:sz w:val="24"/>
      <w:szCs w:val="24"/>
    </w:rPr>
  </w:style>
  <w:style w:type="paragraph" w:customStyle="1" w:styleId="350835E2E5DB4AF69E487791CB4DEA47">
    <w:name w:val="350835E2E5DB4AF69E487791CB4DEA47"/>
    <w:rsid w:val="00E7353D"/>
    <w:pPr>
      <w:spacing w:line="278" w:lineRule="auto"/>
    </w:pPr>
    <w:rPr>
      <w:sz w:val="24"/>
      <w:szCs w:val="24"/>
    </w:rPr>
  </w:style>
  <w:style w:type="paragraph" w:customStyle="1" w:styleId="9E0297FCFE80480D9767C96A7A20C561">
    <w:name w:val="9E0297FCFE80480D9767C96A7A20C561"/>
    <w:rsid w:val="00E7353D"/>
    <w:pPr>
      <w:spacing w:line="278" w:lineRule="auto"/>
    </w:pPr>
    <w:rPr>
      <w:sz w:val="24"/>
      <w:szCs w:val="24"/>
    </w:rPr>
  </w:style>
  <w:style w:type="paragraph" w:customStyle="1" w:styleId="01803DA036EE4791BE70AD10EE99BAB2">
    <w:name w:val="01803DA036EE4791BE70AD10EE99BAB2"/>
    <w:rsid w:val="00E7353D"/>
    <w:pPr>
      <w:spacing w:line="278" w:lineRule="auto"/>
    </w:pPr>
    <w:rPr>
      <w:sz w:val="24"/>
      <w:szCs w:val="24"/>
    </w:rPr>
  </w:style>
  <w:style w:type="paragraph" w:customStyle="1" w:styleId="EA75E74F910A4053B7098A0E368F7DEC">
    <w:name w:val="EA75E74F910A4053B7098A0E368F7DEC"/>
    <w:rsid w:val="00E7353D"/>
    <w:pPr>
      <w:spacing w:line="278" w:lineRule="auto"/>
    </w:pPr>
    <w:rPr>
      <w:sz w:val="24"/>
      <w:szCs w:val="24"/>
    </w:rPr>
  </w:style>
  <w:style w:type="paragraph" w:customStyle="1" w:styleId="F18E4F3138BD46589C8930845AE660EC">
    <w:name w:val="F18E4F3138BD46589C8930845AE660EC"/>
    <w:rsid w:val="00E7353D"/>
    <w:pPr>
      <w:spacing w:line="278" w:lineRule="auto"/>
    </w:pPr>
    <w:rPr>
      <w:sz w:val="24"/>
      <w:szCs w:val="24"/>
    </w:rPr>
  </w:style>
  <w:style w:type="paragraph" w:customStyle="1" w:styleId="4C8AA115BF454834ABEB5074E451ADC1">
    <w:name w:val="4C8AA115BF454834ABEB5074E451ADC1"/>
    <w:rsid w:val="00E7353D"/>
    <w:pPr>
      <w:spacing w:line="278" w:lineRule="auto"/>
    </w:pPr>
    <w:rPr>
      <w:sz w:val="24"/>
      <w:szCs w:val="24"/>
    </w:rPr>
  </w:style>
  <w:style w:type="paragraph" w:customStyle="1" w:styleId="0FD580A8EF714FA2818F94D637D7147F">
    <w:name w:val="0FD580A8EF714FA2818F94D637D7147F"/>
    <w:rsid w:val="00E7353D"/>
    <w:pPr>
      <w:spacing w:line="278" w:lineRule="auto"/>
    </w:pPr>
    <w:rPr>
      <w:sz w:val="24"/>
      <w:szCs w:val="24"/>
    </w:rPr>
  </w:style>
  <w:style w:type="paragraph" w:customStyle="1" w:styleId="F30D5EA2349246F385CCCD4E38CCC39B">
    <w:name w:val="F30D5EA2349246F385CCCD4E38CCC39B"/>
    <w:rsid w:val="00E7353D"/>
    <w:pPr>
      <w:spacing w:line="278" w:lineRule="auto"/>
    </w:pPr>
    <w:rPr>
      <w:sz w:val="24"/>
      <w:szCs w:val="24"/>
    </w:rPr>
  </w:style>
  <w:style w:type="paragraph" w:customStyle="1" w:styleId="65E1D93581654417926099AC6CBA4CAF">
    <w:name w:val="65E1D93581654417926099AC6CBA4CAF"/>
    <w:rsid w:val="00E7353D"/>
    <w:pPr>
      <w:spacing w:line="278" w:lineRule="auto"/>
    </w:pPr>
    <w:rPr>
      <w:sz w:val="24"/>
      <w:szCs w:val="24"/>
    </w:rPr>
  </w:style>
  <w:style w:type="paragraph" w:customStyle="1" w:styleId="6619F4A895D04BF6A4AC5F814E09D5B7">
    <w:name w:val="6619F4A895D04BF6A4AC5F814E09D5B7"/>
    <w:rsid w:val="00E7353D"/>
    <w:pPr>
      <w:spacing w:line="278" w:lineRule="auto"/>
    </w:pPr>
    <w:rPr>
      <w:sz w:val="24"/>
      <w:szCs w:val="24"/>
    </w:rPr>
  </w:style>
  <w:style w:type="paragraph" w:customStyle="1" w:styleId="719153C2BE8E4D488C788CAA087FE998">
    <w:name w:val="719153C2BE8E4D488C788CAA087FE998"/>
    <w:rsid w:val="00E7353D"/>
    <w:pPr>
      <w:spacing w:line="278" w:lineRule="auto"/>
    </w:pPr>
    <w:rPr>
      <w:sz w:val="24"/>
      <w:szCs w:val="24"/>
    </w:rPr>
  </w:style>
  <w:style w:type="paragraph" w:customStyle="1" w:styleId="E5546B9C036E466188ECFCD503FA3A44">
    <w:name w:val="E5546B9C036E466188ECFCD503FA3A44"/>
    <w:rsid w:val="00E7353D"/>
    <w:pPr>
      <w:spacing w:line="278" w:lineRule="auto"/>
    </w:pPr>
    <w:rPr>
      <w:sz w:val="24"/>
      <w:szCs w:val="24"/>
    </w:rPr>
  </w:style>
  <w:style w:type="paragraph" w:customStyle="1" w:styleId="230B0DA95AFA41219E5449EBE7898DF6">
    <w:name w:val="230B0DA95AFA41219E5449EBE7898DF6"/>
    <w:rsid w:val="00E7353D"/>
    <w:pPr>
      <w:spacing w:line="278" w:lineRule="auto"/>
    </w:pPr>
    <w:rPr>
      <w:sz w:val="24"/>
      <w:szCs w:val="24"/>
    </w:rPr>
  </w:style>
  <w:style w:type="paragraph" w:customStyle="1" w:styleId="3C523839D5C2439E8FC9E2429470224D">
    <w:name w:val="3C523839D5C2439E8FC9E2429470224D"/>
    <w:rsid w:val="00E7353D"/>
    <w:pPr>
      <w:spacing w:line="278" w:lineRule="auto"/>
    </w:pPr>
    <w:rPr>
      <w:sz w:val="24"/>
      <w:szCs w:val="24"/>
    </w:rPr>
  </w:style>
  <w:style w:type="paragraph" w:customStyle="1" w:styleId="3CAB6613420B4A019495A1DD5EB81F34">
    <w:name w:val="3CAB6613420B4A019495A1DD5EB81F34"/>
    <w:rsid w:val="00E7353D"/>
    <w:pPr>
      <w:spacing w:line="278" w:lineRule="auto"/>
    </w:pPr>
    <w:rPr>
      <w:sz w:val="24"/>
      <w:szCs w:val="24"/>
    </w:rPr>
  </w:style>
  <w:style w:type="paragraph" w:customStyle="1" w:styleId="84514561141E453CB3626868C861AAEF">
    <w:name w:val="84514561141E453CB3626868C861AAEF"/>
    <w:rsid w:val="00E7353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Props1.xml><?xml version="1.0" encoding="utf-8"?>
<ds:datastoreItem xmlns:ds="http://schemas.openxmlformats.org/officeDocument/2006/customXml" ds:itemID="{4F24FF78-C6A9-4BBC-8D72-745583ED15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 mall</Template>
  <TotalTime>79</TotalTime>
  <Pages>3</Pages>
  <Words>474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Lindmark</dc:creator>
  <cp:keywords/>
  <dc:description/>
  <cp:lastModifiedBy>Erik Waernström</cp:lastModifiedBy>
  <cp:revision>29</cp:revision>
  <cp:lastPrinted>2021-01-19T09:35:00Z</cp:lastPrinted>
  <dcterms:created xsi:type="dcterms:W3CDTF">2025-01-13T10:03:00Z</dcterms:created>
  <dcterms:modified xsi:type="dcterms:W3CDTF">2025-04-09T07:07:00Z</dcterms:modified>
</cp:coreProperties>
</file>