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CA95" w14:textId="73BE2419" w:rsidR="00B76C99" w:rsidRPr="001E13D4" w:rsidRDefault="008679B7" w:rsidP="003A48CA">
      <w:pPr>
        <w:pStyle w:val="Huvudrubrik"/>
        <w:rPr>
          <w:sz w:val="36"/>
          <w:szCs w:val="36"/>
        </w:rPr>
      </w:pPr>
      <w:r w:rsidRPr="001E13D4">
        <w:rPr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C99" w:rsidRPr="001E13D4">
        <w:rPr>
          <w:sz w:val="36"/>
          <w:szCs w:val="36"/>
        </w:rPr>
        <w:t>Försättsblad</w:t>
      </w:r>
      <w:r w:rsidR="001E13D4" w:rsidRPr="001E13D4">
        <w:rPr>
          <w:sz w:val="36"/>
          <w:szCs w:val="36"/>
        </w:rPr>
        <w:t xml:space="preserve">, </w:t>
      </w:r>
      <w:proofErr w:type="gramStart"/>
      <w:r w:rsidR="00B76C99" w:rsidRPr="001E13D4">
        <w:rPr>
          <w:sz w:val="36"/>
          <w:szCs w:val="36"/>
        </w:rPr>
        <w:t>avanmälan registerkontroll</w:t>
      </w:r>
      <w:proofErr w:type="gramEnd"/>
    </w:p>
    <w:p w14:paraId="330AF5F4" w14:textId="52900ECB" w:rsidR="00B76C99" w:rsidRDefault="00D33BA1" w:rsidP="003A48CA">
      <w:pPr>
        <w:spacing w:before="120"/>
        <w:rPr>
          <w:rFonts w:ascii="Arial" w:hAnsi="Arial" w:cs="Arial"/>
          <w:i/>
          <w:iCs/>
          <w:sz w:val="22"/>
          <w:szCs w:val="22"/>
          <w:lang w:eastAsia="en-US"/>
        </w:rPr>
      </w:pPr>
      <w:r w:rsidRPr="00D22103">
        <w:rPr>
          <w:rFonts w:ascii="Arial" w:hAnsi="Arial" w:cs="Arial"/>
          <w:i/>
          <w:iCs/>
          <w:sz w:val="22"/>
          <w:szCs w:val="22"/>
          <w:lang w:eastAsia="en-US"/>
        </w:rPr>
        <w:t xml:space="preserve">Till </w:t>
      </w:r>
      <w:r w:rsidR="00B76C99" w:rsidRPr="00D22103">
        <w:rPr>
          <w:rFonts w:ascii="Arial" w:hAnsi="Arial" w:cs="Arial"/>
          <w:i/>
          <w:iCs/>
          <w:sz w:val="22"/>
          <w:szCs w:val="22"/>
          <w:lang w:eastAsia="en-US"/>
        </w:rPr>
        <w:t xml:space="preserve">Säkerhetspolisens blankett </w:t>
      </w:r>
      <w:r w:rsidR="005C2E3A">
        <w:rPr>
          <w:rFonts w:ascii="Arial" w:hAnsi="Arial" w:cs="Arial"/>
          <w:i/>
          <w:iCs/>
          <w:sz w:val="22"/>
          <w:szCs w:val="22"/>
          <w:lang w:eastAsia="en-US"/>
        </w:rPr>
        <w:t>A</w:t>
      </w:r>
      <w:r w:rsidR="00B76C99" w:rsidRPr="00D22103">
        <w:rPr>
          <w:rFonts w:ascii="Arial" w:hAnsi="Arial" w:cs="Arial"/>
          <w:i/>
          <w:iCs/>
          <w:sz w:val="22"/>
          <w:szCs w:val="22"/>
          <w:lang w:eastAsia="en-US"/>
        </w:rPr>
        <w:t>vanmälan registerkontroll</w:t>
      </w:r>
    </w:p>
    <w:p w14:paraId="4AD09D7B" w14:textId="77777777" w:rsidR="005C2E3A" w:rsidRPr="00D22103" w:rsidRDefault="005C2E3A" w:rsidP="003A48CA">
      <w:pPr>
        <w:spacing w:before="12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73C9D1C" w14:textId="303708B0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0A2F86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5949"/>
        <w:gridCol w:w="2977"/>
      </w:tblGrid>
      <w:tr w:rsidR="007D0B64" w:rsidRPr="006C15AF" w14:paraId="19AA01F5" w14:textId="77777777" w:rsidTr="00123148">
        <w:trPr>
          <w:trHeight w:val="794"/>
        </w:trPr>
        <w:tc>
          <w:tcPr>
            <w:tcW w:w="5949" w:type="dxa"/>
          </w:tcPr>
          <w:p w14:paraId="4B642FC3" w14:textId="73801A13" w:rsidR="007D0B64" w:rsidRPr="006C15AF" w:rsidRDefault="007D0B64" w:rsidP="00D22103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</w:t>
            </w:r>
            <w:r w:rsidR="00C97620"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A254C1A5DCFE4AF6A2631E7D2BFACBC9"/>
              </w:placeholder>
              <w:showingPlcHdr/>
            </w:sdtPr>
            <w:sdtEndPr/>
            <w:sdtContent>
              <w:p w14:paraId="5D891797" w14:textId="467F6127" w:rsidR="007D0B64" w:rsidRPr="00123148" w:rsidRDefault="00123148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F5AEE32" w14:textId="77777777" w:rsidR="007D0B64" w:rsidRPr="006C15AF" w:rsidRDefault="007D0B64" w:rsidP="00D22103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413088409"/>
              <w:placeholder>
                <w:docPart w:val="BD4AD97B5109495D8C403A2FB6EA1E83"/>
              </w:placeholder>
              <w:showingPlcHdr/>
            </w:sdtPr>
            <w:sdtEndPr/>
            <w:sdtContent>
              <w:p w14:paraId="0E70D50D" w14:textId="4906549E" w:rsidR="007D0B64" w:rsidRPr="00123148" w:rsidRDefault="00123148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730FEF96" w14:textId="77777777" w:rsidTr="003D6EE4">
        <w:trPr>
          <w:trHeight w:val="794"/>
        </w:trPr>
        <w:tc>
          <w:tcPr>
            <w:tcW w:w="8926" w:type="dxa"/>
            <w:gridSpan w:val="2"/>
          </w:tcPr>
          <w:p w14:paraId="3331A542" w14:textId="0A10D007" w:rsidR="005F5E4C" w:rsidRPr="00D22103" w:rsidRDefault="00B76C99" w:rsidP="00D22103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Om </w:t>
            </w:r>
            <w:r w:rsidR="001A0114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registerkontrollen skett med stöd av</w:t>
            </w:r>
            <w:r w:rsidR="001A0114"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säkerhetsskyddsavtal, namn/</w:t>
            </w:r>
            <w:r w:rsidR="00641C80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beteckning på säkerhetsskyddsa</w:t>
            </w: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vtalet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676573245"/>
              <w:placeholder>
                <w:docPart w:val="1C7AEB7B988B4D7DA4B916DE6490FC63"/>
              </w:placeholder>
              <w:showingPlcHdr/>
            </w:sdtPr>
            <w:sdtEndPr/>
            <w:sdtContent>
              <w:p w14:paraId="0E51CC1B" w14:textId="4BA9DDE4" w:rsidR="002C4E11" w:rsidRPr="00123148" w:rsidRDefault="00123148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79C55E8E" w14:textId="5954B3F9" w:rsidR="00B76C99" w:rsidRDefault="00B76C99" w:rsidP="00B76C99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Kontaktperson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B76C99" w:rsidRPr="006C15AF" w14:paraId="585192E6" w14:textId="77777777" w:rsidTr="00123148">
        <w:trPr>
          <w:trHeight w:val="794"/>
        </w:trPr>
        <w:tc>
          <w:tcPr>
            <w:tcW w:w="4957" w:type="dxa"/>
          </w:tcPr>
          <w:p w14:paraId="6A42EFD4" w14:textId="3A7427F6" w:rsidR="00B76C99" w:rsidRPr="00D22103" w:rsidRDefault="00641C80" w:rsidP="00D22103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(s</w:t>
            </w:r>
            <w:r w:rsidR="00B76C99"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äkerhetsskyddschef eller annan kontaktperson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498890659"/>
              <w:placeholder>
                <w:docPart w:val="08D1A8B8E4E7408FBCFBA5D31F2A8AF3"/>
              </w:placeholder>
              <w:showingPlcHdr/>
            </w:sdtPr>
            <w:sdtEndPr/>
            <w:sdtContent>
              <w:p w14:paraId="3964AE87" w14:textId="0D5B9BB0" w:rsidR="00B76C99" w:rsidRPr="00123148" w:rsidRDefault="00123148" w:rsidP="00AA7135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66884BDB" w14:textId="0FA2B8B8" w:rsidR="00B76C99" w:rsidRPr="006C15AF" w:rsidRDefault="00B76C99" w:rsidP="00D22103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665860036"/>
              <w:placeholder>
                <w:docPart w:val="88A00188578C4867B35BAB6739E7C445"/>
              </w:placeholder>
              <w:showingPlcHdr/>
            </w:sdtPr>
            <w:sdtEndPr/>
            <w:sdtContent>
              <w:p w14:paraId="15D2F018" w14:textId="604D79BF" w:rsidR="00B76C99" w:rsidRPr="00123148" w:rsidRDefault="00123148" w:rsidP="00AA7135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B76C99" w:rsidRPr="006C15AF" w14:paraId="732A6056" w14:textId="77777777" w:rsidTr="00123148">
        <w:trPr>
          <w:trHeight w:val="794"/>
        </w:trPr>
        <w:tc>
          <w:tcPr>
            <w:tcW w:w="4957" w:type="dxa"/>
          </w:tcPr>
          <w:p w14:paraId="3B1A538D" w14:textId="77777777" w:rsidR="00B76C99" w:rsidRDefault="00B76C99" w:rsidP="00D22103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828175331"/>
              <w:placeholder>
                <w:docPart w:val="E489E42A533D47FC8A74893C9C501006"/>
              </w:placeholder>
              <w:showingPlcHdr/>
            </w:sdtPr>
            <w:sdtEndPr/>
            <w:sdtContent>
              <w:p w14:paraId="10D13A35" w14:textId="5F56FC81" w:rsidR="00203D09" w:rsidRPr="00123148" w:rsidRDefault="00123148" w:rsidP="00203D09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31D0CD99" w14:textId="77777777" w:rsidR="00B76C99" w:rsidRDefault="00B76C99" w:rsidP="00D22103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D22103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870223307"/>
              <w:placeholder>
                <w:docPart w:val="C56F3B0588D54FD494922078B057603E"/>
              </w:placeholder>
              <w:showingPlcHdr/>
            </w:sdtPr>
            <w:sdtEndPr/>
            <w:sdtContent>
              <w:p w14:paraId="45B2B083" w14:textId="7D068034" w:rsidR="00203D09" w:rsidRPr="00123148" w:rsidRDefault="00123148" w:rsidP="00203D09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6761BE95" w14:textId="77777777" w:rsidR="00203D09" w:rsidRDefault="00203D09" w:rsidP="00203D09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Pr="00252F4F">
        <w:rPr>
          <w:sz w:val="24"/>
          <w:szCs w:val="24"/>
        </w:rPr>
        <w:t>nderskrift</w:t>
      </w:r>
    </w:p>
    <w:p w14:paraId="2BD93937" w14:textId="77777777" w:rsidR="00203D09" w:rsidRPr="009A7802" w:rsidRDefault="00203D09" w:rsidP="00203D09">
      <w:pPr>
        <w:rPr>
          <w:rFonts w:ascii="Arial" w:hAnsi="Arial" w:cs="Arial"/>
          <w:sz w:val="20"/>
          <w:lang w:eastAsia="en-US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2692"/>
        <w:gridCol w:w="994"/>
      </w:tblGrid>
      <w:tr w:rsidR="00203D09" w:rsidRPr="006C15AF" w14:paraId="35C72647" w14:textId="77777777" w:rsidTr="00180FB4">
        <w:trPr>
          <w:gridAfter w:val="1"/>
          <w:wAfter w:w="994" w:type="dxa"/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840202460"/>
              <w:placeholder>
                <w:docPart w:val="0F9DF32C9C954208A72214E41C4222EB"/>
              </w:placeholder>
              <w:showingPlcHdr/>
            </w:sdtPr>
            <w:sdtEndPr/>
            <w:sdtContent>
              <w:p w14:paraId="3E4AEDA3" w14:textId="760E25C5" w:rsidR="00203D09" w:rsidRPr="00123148" w:rsidRDefault="00123148" w:rsidP="00180FB4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8B67FF" w14:textId="77777777" w:rsidR="00203D09" w:rsidRPr="006C15AF" w:rsidRDefault="00203D09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E217D0D" w14:textId="77777777" w:rsidR="00203D09" w:rsidRDefault="00203D09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203D09" w:rsidRPr="006C15AF" w14:paraId="445135E8" w14:textId="77777777" w:rsidTr="00180FB4">
        <w:trPr>
          <w:gridAfter w:val="1"/>
          <w:wAfter w:w="994" w:type="dxa"/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081C893F" w14:textId="116CAD88" w:rsidR="00203D09" w:rsidRPr="007D153C" w:rsidRDefault="00203D09" w:rsidP="007D153C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C9DE0C" w14:textId="77777777" w:rsidR="00203D09" w:rsidRPr="006C15AF" w:rsidRDefault="00203D09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71323CC" w14:textId="471FA0BE" w:rsidR="00203D09" w:rsidRPr="00713BC2" w:rsidRDefault="00203D09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203D09" w:rsidRPr="006C15AF" w14:paraId="1EA09CA0" w14:textId="77777777" w:rsidTr="00180FB4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8DD53A" w14:textId="77777777" w:rsidR="00203D09" w:rsidRPr="006C15AF" w:rsidRDefault="00203D09" w:rsidP="007D153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4402D8A0" w14:textId="77777777" w:rsidR="00203D09" w:rsidRPr="001267B8" w:rsidRDefault="00203D09" w:rsidP="00180FB4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961376833"/>
              <w:placeholder>
                <w:docPart w:val="4C0AC627E9864F44A4BBCAFFD394239D"/>
              </w:placeholder>
              <w:showingPlcHdr/>
            </w:sdtPr>
            <w:sdtEndPr/>
            <w:sdtContent>
              <w:p w14:paraId="03C505CD" w14:textId="752ADA33" w:rsidR="00203D09" w:rsidRPr="00123148" w:rsidRDefault="00123148" w:rsidP="00180FB4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7C342F" w14:textId="77777777" w:rsidR="00203D09" w:rsidRPr="009A7802" w:rsidRDefault="00203D09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941116099"/>
              <w:placeholder>
                <w:docPart w:val="6DAB638B19F142DCB3018EE20C6BC9B0"/>
              </w:placeholder>
              <w:showingPlcHdr/>
            </w:sdtPr>
            <w:sdtEndPr/>
            <w:sdtContent>
              <w:p w14:paraId="3A7E6976" w14:textId="6883B015" w:rsidR="00203D09" w:rsidRPr="00123148" w:rsidRDefault="00123148" w:rsidP="00180FB4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203D09" w:rsidRPr="006C15AF" w14:paraId="42A01AE7" w14:textId="77777777" w:rsidTr="00123148">
        <w:trPr>
          <w:gridAfter w:val="1"/>
          <w:wAfter w:w="994" w:type="dxa"/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12A567EA" w14:textId="77777777" w:rsidR="00203D09" w:rsidRPr="006C15AF" w:rsidRDefault="00203D09" w:rsidP="007D153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9041EA" w14:textId="77777777" w:rsidR="00203D09" w:rsidRPr="009A7802" w:rsidRDefault="00203D09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D99E8" w14:textId="50D6F527" w:rsidR="00203D09" w:rsidRPr="009A7802" w:rsidRDefault="005B20F9" w:rsidP="007D153C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69462256" w14:textId="77777777" w:rsidR="00203D09" w:rsidRPr="006C15AF" w:rsidRDefault="00203D09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37865C8B" w14:textId="77777777" w:rsidR="003A48CA" w:rsidRDefault="003A48CA">
      <w:pPr>
        <w:spacing w:after="240" w:line="288" w:lineRule="auto"/>
      </w:pPr>
    </w:p>
    <w:p w14:paraId="6FF4B160" w14:textId="0B082AF2" w:rsidR="003A48CA" w:rsidRDefault="003A48CA">
      <w:pPr>
        <w:spacing w:after="240" w:line="288" w:lineRule="auto"/>
        <w:sectPr w:rsidR="003A48CA" w:rsidSect="003A48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39E31170" w14:textId="77777777" w:rsidR="003A48CA" w:rsidRDefault="007D0B64" w:rsidP="003A48CA">
      <w:pPr>
        <w:pStyle w:val="Rubrik2"/>
      </w:pPr>
      <w:r>
        <w:lastRenderedPageBreak/>
        <w:t xml:space="preserve">Anvisningar </w:t>
      </w:r>
    </w:p>
    <w:p w14:paraId="17973DD7" w14:textId="4FE38FF4" w:rsidR="004B00CF" w:rsidRPr="003A48CA" w:rsidRDefault="00641C80" w:rsidP="003A48CA">
      <w:pPr>
        <w:rPr>
          <w:sz w:val="20"/>
        </w:rPr>
      </w:pPr>
      <w:r>
        <w:rPr>
          <w:sz w:val="20"/>
        </w:rPr>
        <w:t>V</w:t>
      </w:r>
      <w:r w:rsidR="00B76C99" w:rsidRPr="003A48CA">
        <w:rPr>
          <w:sz w:val="20"/>
        </w:rPr>
        <w:t xml:space="preserve">erksamhetsutövaren </w:t>
      </w:r>
      <w:r>
        <w:rPr>
          <w:sz w:val="20"/>
        </w:rPr>
        <w:t xml:space="preserve">ska </w:t>
      </w:r>
      <w:r w:rsidR="00B76C99" w:rsidRPr="003A48CA">
        <w:rPr>
          <w:sz w:val="20"/>
        </w:rPr>
        <w:t>använd</w:t>
      </w:r>
      <w:r>
        <w:rPr>
          <w:sz w:val="20"/>
        </w:rPr>
        <w:t xml:space="preserve">a </w:t>
      </w:r>
      <w:r w:rsidR="00B76C99" w:rsidRPr="003A48CA">
        <w:rPr>
          <w:sz w:val="20"/>
        </w:rPr>
        <w:t>denna blankett som försättsblad till S</w:t>
      </w:r>
      <w:r w:rsidR="001E13D4">
        <w:rPr>
          <w:sz w:val="20"/>
        </w:rPr>
        <w:t>äkerhetspolisens</w:t>
      </w:r>
      <w:r w:rsidR="00B76C99" w:rsidRPr="003A48CA">
        <w:rPr>
          <w:sz w:val="20"/>
        </w:rPr>
        <w:t xml:space="preserve"> blankett för avanmälan av registerkontroll</w:t>
      </w:r>
      <w:r w:rsidR="004B00CF">
        <w:rPr>
          <w:sz w:val="20"/>
        </w:rPr>
        <w:t>, som finns på Säkerhetspolisens webbplats.</w:t>
      </w:r>
    </w:p>
    <w:p w14:paraId="1AD2232C" w14:textId="77777777" w:rsidR="00DD274F" w:rsidRPr="003A48CA" w:rsidRDefault="00DD274F" w:rsidP="003A48CA">
      <w:pPr>
        <w:rPr>
          <w:b/>
          <w:bCs/>
          <w:sz w:val="20"/>
        </w:rPr>
      </w:pPr>
    </w:p>
    <w:p w14:paraId="2C44F9CA" w14:textId="14D8A044" w:rsidR="007D0B64" w:rsidRPr="003A48CA" w:rsidRDefault="007D0B64" w:rsidP="003A48CA">
      <w:pPr>
        <w:rPr>
          <w:i/>
          <w:iCs/>
          <w:sz w:val="20"/>
        </w:rPr>
      </w:pPr>
      <w:r w:rsidRPr="003A48CA">
        <w:rPr>
          <w:i/>
          <w:iCs/>
          <w:sz w:val="20"/>
        </w:rPr>
        <w:t>B</w:t>
      </w:r>
      <w:r w:rsidR="00D36110" w:rsidRPr="003A48CA">
        <w:rPr>
          <w:i/>
          <w:iCs/>
          <w:sz w:val="20"/>
        </w:rPr>
        <w:t>lanketten</w:t>
      </w:r>
      <w:r w:rsidRPr="003A48CA">
        <w:rPr>
          <w:i/>
          <w:iCs/>
          <w:sz w:val="20"/>
        </w:rPr>
        <w:t xml:space="preserve"> skickas till</w:t>
      </w:r>
      <w:r w:rsidR="003A48CA" w:rsidRPr="003A48CA">
        <w:rPr>
          <w:i/>
          <w:iCs/>
          <w:sz w:val="20"/>
        </w:rPr>
        <w:t>:</w:t>
      </w:r>
    </w:p>
    <w:p w14:paraId="6D2F7606" w14:textId="77777777" w:rsidR="007D0B64" w:rsidRPr="003A48CA" w:rsidRDefault="007D0B64" w:rsidP="003A48CA">
      <w:pPr>
        <w:rPr>
          <w:sz w:val="20"/>
        </w:rPr>
      </w:pPr>
      <w:r w:rsidRPr="003A48CA">
        <w:rPr>
          <w:sz w:val="20"/>
        </w:rPr>
        <w:t>Finansinspektionen</w:t>
      </w:r>
    </w:p>
    <w:p w14:paraId="50CFB47F" w14:textId="77777777" w:rsidR="007D0B64" w:rsidRPr="003A48CA" w:rsidRDefault="007D0B64" w:rsidP="003A48CA">
      <w:pPr>
        <w:rPr>
          <w:sz w:val="20"/>
        </w:rPr>
      </w:pPr>
      <w:r w:rsidRPr="003A48CA">
        <w:rPr>
          <w:sz w:val="20"/>
        </w:rPr>
        <w:t>Säkerhetsskyddstillsyn</w:t>
      </w:r>
    </w:p>
    <w:p w14:paraId="4B4C50C4" w14:textId="77777777" w:rsidR="007D0B64" w:rsidRPr="003A48CA" w:rsidRDefault="007D0B64" w:rsidP="003A48CA">
      <w:pPr>
        <w:rPr>
          <w:sz w:val="20"/>
        </w:rPr>
      </w:pPr>
      <w:r w:rsidRPr="003A48CA">
        <w:rPr>
          <w:sz w:val="20"/>
        </w:rPr>
        <w:t>Box 7821</w:t>
      </w:r>
    </w:p>
    <w:p w14:paraId="49C346DE" w14:textId="77777777" w:rsidR="007D0B64" w:rsidRPr="003A48CA" w:rsidRDefault="007D0B64" w:rsidP="003A48CA">
      <w:pPr>
        <w:rPr>
          <w:sz w:val="20"/>
        </w:rPr>
      </w:pPr>
      <w:r w:rsidRPr="003A48CA">
        <w:rPr>
          <w:sz w:val="20"/>
        </w:rPr>
        <w:t>103 97 Stockholm</w:t>
      </w:r>
    </w:p>
    <w:p w14:paraId="6382A06B" w14:textId="77777777" w:rsidR="007D0B64" w:rsidRPr="003A48CA" w:rsidRDefault="007D0B64" w:rsidP="003A48CA">
      <w:pPr>
        <w:rPr>
          <w:sz w:val="20"/>
        </w:rPr>
      </w:pPr>
    </w:p>
    <w:p w14:paraId="46C1816E" w14:textId="1C215FE5" w:rsidR="00D36110" w:rsidRPr="003A48CA" w:rsidRDefault="007D0B64" w:rsidP="003A48CA">
      <w:pPr>
        <w:rPr>
          <w:sz w:val="20"/>
        </w:rPr>
      </w:pPr>
      <w:r w:rsidRPr="003A48CA">
        <w:rPr>
          <w:sz w:val="20"/>
        </w:rPr>
        <w:t>Om blanketten innehåller säkerhetsskyddsklassificerade uppgifter ska försändelsen skickas med lämpligt säkerhetsskydd.</w:t>
      </w:r>
    </w:p>
    <w:p w14:paraId="1A9E1CDE" w14:textId="77777777" w:rsidR="005B20F9" w:rsidRPr="005B20F9" w:rsidRDefault="005B20F9" w:rsidP="005B20F9">
      <w:pPr>
        <w:pStyle w:val="Rubrik4"/>
      </w:pPr>
      <w:r w:rsidRPr="005B20F9">
        <w:t>Verksamhetsutövarens underskrift</w:t>
      </w:r>
    </w:p>
    <w:p w14:paraId="184E6FF2" w14:textId="2EB247BA" w:rsidR="005B20F9" w:rsidRPr="005B20F9" w:rsidRDefault="005B20F9" w:rsidP="005B20F9">
      <w:pPr>
        <w:rPr>
          <w:sz w:val="20"/>
        </w:rPr>
      </w:pPr>
      <w:r w:rsidRPr="005B20F9">
        <w:rPr>
          <w:sz w:val="20"/>
        </w:rPr>
        <w:t xml:space="preserve">Blanketten ska skrivas under av säkerhetsskyddschefen eller annan behörig person. </w:t>
      </w:r>
    </w:p>
    <w:p w14:paraId="6F513E1A" w14:textId="7BFF9D9C" w:rsidR="00F2453B" w:rsidRPr="003A48CA" w:rsidRDefault="007D0B64" w:rsidP="003A48CA">
      <w:pPr>
        <w:pStyle w:val="Rubrik4"/>
      </w:pPr>
      <w:r w:rsidRPr="003A48CA">
        <w:t>Information om Finansinspektionens behandling av personuppgifter</w:t>
      </w:r>
    </w:p>
    <w:p w14:paraId="58BA6A21" w14:textId="77777777" w:rsidR="006A2DD5" w:rsidRPr="00840A1C" w:rsidRDefault="006A2DD5" w:rsidP="006A2DD5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02864C7C" w14:textId="77777777" w:rsidR="006A2DD5" w:rsidRPr="00840A1C" w:rsidRDefault="006A2DD5" w:rsidP="006A2DD5">
      <w:pPr>
        <w:rPr>
          <w:rFonts w:asciiTheme="minorHAnsi" w:hAnsiTheme="minorHAnsi" w:cstheme="minorHAnsi"/>
          <w:sz w:val="20"/>
        </w:rPr>
      </w:pPr>
    </w:p>
    <w:p w14:paraId="7530D203" w14:textId="77777777" w:rsidR="006A2DD5" w:rsidRPr="00840A1C" w:rsidRDefault="006A2DD5" w:rsidP="006A2DD5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6CF5BA4C" w14:textId="77777777" w:rsidR="006A2DD5" w:rsidRPr="00840A1C" w:rsidRDefault="006A2DD5" w:rsidP="006A2DD5">
      <w:pPr>
        <w:rPr>
          <w:rFonts w:asciiTheme="minorHAnsi" w:hAnsiTheme="minorHAnsi" w:cstheme="minorHAnsi"/>
          <w:sz w:val="20"/>
        </w:rPr>
      </w:pPr>
    </w:p>
    <w:p w14:paraId="29F8D418" w14:textId="77777777" w:rsidR="006A2DD5" w:rsidRDefault="006A2DD5" w:rsidP="006A2DD5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49ED7881" w14:textId="77777777" w:rsidR="006A2DD5" w:rsidRDefault="006A2DD5" w:rsidP="006A2DD5">
      <w:pPr>
        <w:rPr>
          <w:rFonts w:asciiTheme="minorHAnsi" w:hAnsiTheme="minorHAnsi" w:cstheme="minorHAnsi"/>
          <w:sz w:val="20"/>
        </w:rPr>
      </w:pPr>
    </w:p>
    <w:p w14:paraId="3634DA42" w14:textId="77777777" w:rsidR="006A2DD5" w:rsidRPr="00840A1C" w:rsidRDefault="006A2DD5" w:rsidP="006A2DD5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p w14:paraId="16F47D3D" w14:textId="2B9D9DC5" w:rsidR="000F320D" w:rsidRPr="003A48CA" w:rsidRDefault="000F320D" w:rsidP="006A2DD5">
      <w:pPr>
        <w:rPr>
          <w:sz w:val="20"/>
        </w:rPr>
      </w:pPr>
    </w:p>
    <w:sectPr w:rsidR="000F320D" w:rsidRPr="003A48CA" w:rsidSect="003A48CA">
      <w:footerReference w:type="default" r:id="rId15"/>
      <w:headerReference w:type="firs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752C127A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SECTIONPAGES   \* MERGEFORMAT ">
      <w:r w:rsidR="00203D09">
        <w:rPr>
          <w:noProof/>
        </w:rPr>
        <w:t>2</w:t>
      </w:r>
    </w:fldSimple>
    <w:r>
      <w:t>)</w:t>
    </w:r>
  </w:p>
  <w:p w14:paraId="43640918" w14:textId="77777777" w:rsidR="006E4DA9" w:rsidRDefault="006E4D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09A630EB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SECTIONPAGES   \* MERGEFORMAT ">
      <w:r w:rsidR="001D0F23">
        <w:rPr>
          <w:noProof/>
        </w:rPr>
        <w:t>1</w:t>
      </w:r>
    </w:fldSimple>
    <w:r>
      <w:t>)</w:t>
    </w:r>
  </w:p>
  <w:p w14:paraId="49CC5E96" w14:textId="36EA7C55" w:rsidR="006E4DA9" w:rsidRPr="001D0F23" w:rsidRDefault="001D0F23">
    <w:pPr>
      <w:rPr>
        <w:sz w:val="20"/>
      </w:rPr>
    </w:pPr>
    <w:r w:rsidRPr="001D0F23">
      <w:rPr>
        <w:sz w:val="20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8B35" w14:textId="1E42B38B" w:rsidR="003A48CA" w:rsidRPr="00624E45" w:rsidRDefault="003A48CA" w:rsidP="00624E45">
    <w:pPr>
      <w:pStyle w:val="Sidfot"/>
      <w:tabs>
        <w:tab w:val="clear" w:pos="8505"/>
        <w:tab w:val="clear" w:pos="9072"/>
      </w:tabs>
      <w:ind w:left="720" w:right="-1702"/>
      <w:jc w:val="right"/>
    </w:pPr>
  </w:p>
  <w:p w14:paraId="76BC6AD5" w14:textId="5C36F6E4" w:rsidR="003A48CA" w:rsidRPr="001D0F23" w:rsidRDefault="001D0F23">
    <w:pPr>
      <w:rPr>
        <w:sz w:val="20"/>
      </w:rPr>
    </w:pPr>
    <w:r w:rsidRPr="001D0F23">
      <w:rPr>
        <w:sz w:val="20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03AE9DA3" w:rsidR="006E4DA9" w:rsidRPr="003A48CA" w:rsidRDefault="00624E45" w:rsidP="003A48CA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654793919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9725" w14:textId="77777777" w:rsidR="003A48CA" w:rsidRDefault="003A48C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319F6" wp14:editId="1CE7CCF5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159131500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2EB564" w14:textId="77777777" w:rsidR="003A48CA" w:rsidRPr="008679B7" w:rsidRDefault="003A48CA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21F1857C" w14:textId="77777777" w:rsidR="003A48CA" w:rsidRPr="008679B7" w:rsidRDefault="003A48CA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499ABCD0" w14:textId="77777777" w:rsidR="003A48CA" w:rsidRPr="008679B7" w:rsidRDefault="003A48CA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504A5E70" w14:textId="77777777" w:rsidR="003A48CA" w:rsidRPr="008679B7" w:rsidRDefault="003A48CA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5015D796" w14:textId="77777777" w:rsidR="003A48CA" w:rsidRPr="008679B7" w:rsidRDefault="003A48CA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70FC7AB8" w14:textId="77777777" w:rsidR="003A48CA" w:rsidRPr="008679B7" w:rsidRDefault="003A48CA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319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395pt;margin-top:129.45pt;width:91.85pt;height:6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" filled="f" stroked="f" strokeweight=".5pt">
              <v:textbox inset="0,0,0,0">
                <w:txbxContent>
                  <w:p w14:paraId="332EB564" w14:textId="77777777" w:rsidR="003A48CA" w:rsidRPr="008679B7" w:rsidRDefault="003A48CA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21F1857C" w14:textId="77777777" w:rsidR="003A48CA" w:rsidRPr="008679B7" w:rsidRDefault="003A48CA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499ABCD0" w14:textId="77777777" w:rsidR="003A48CA" w:rsidRPr="008679B7" w:rsidRDefault="003A48CA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504A5E70" w14:textId="77777777" w:rsidR="003A48CA" w:rsidRPr="008679B7" w:rsidRDefault="003A48CA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5015D796" w14:textId="77777777" w:rsidR="003A48CA" w:rsidRPr="008679B7" w:rsidRDefault="003A48CA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70FC7AB8" w14:textId="77777777" w:rsidR="003A48CA" w:rsidRPr="008679B7" w:rsidRDefault="003A48CA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767A2ED2" w14:textId="77777777" w:rsidR="003A48CA" w:rsidRDefault="003A4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A56C24"/>
    <w:multiLevelType w:val="hybridMultilevel"/>
    <w:tmpl w:val="A4748F18"/>
    <w:lvl w:ilvl="0" w:tplc="C3122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3A26"/>
    <w:multiLevelType w:val="multilevel"/>
    <w:tmpl w:val="3CA636B4"/>
    <w:numStyleLink w:val="Diagramnumrering"/>
  </w:abstractNum>
  <w:abstractNum w:abstractNumId="14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6650E83"/>
    <w:multiLevelType w:val="multilevel"/>
    <w:tmpl w:val="3CA636B4"/>
    <w:numStyleLink w:val="Diagramnumrering"/>
  </w:abstractNum>
  <w:abstractNum w:abstractNumId="17" w15:restartNumberingAfterBreak="0">
    <w:nsid w:val="6D2C0942"/>
    <w:multiLevelType w:val="multilevel"/>
    <w:tmpl w:val="3CA636B4"/>
    <w:numStyleLink w:val="Diagramnumrering"/>
  </w:abstractNum>
  <w:abstractNum w:abstractNumId="18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4"/>
  </w:num>
  <w:num w:numId="2" w16cid:durableId="777874737">
    <w:abstractNumId w:val="11"/>
  </w:num>
  <w:num w:numId="3" w16cid:durableId="429860559">
    <w:abstractNumId w:val="16"/>
  </w:num>
  <w:num w:numId="4" w16cid:durableId="682978879">
    <w:abstractNumId w:val="13"/>
  </w:num>
  <w:num w:numId="5" w16cid:durableId="1623458616">
    <w:abstractNumId w:val="15"/>
  </w:num>
  <w:num w:numId="6" w16cid:durableId="1533108530">
    <w:abstractNumId w:val="18"/>
  </w:num>
  <w:num w:numId="7" w16cid:durableId="899285010">
    <w:abstractNumId w:val="17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  <w:num w:numId="19" w16cid:durableId="968435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0VD+Vr5W2Fxnc2/QYFubXM0Kx8xUdealugDZHFcn3OaYs/cy3m7/PrRAJDPcYm2eakmU9ehU61DUrWumTrUhw==" w:salt="KwXrGTHvGJVwp1qceJdXa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43E4"/>
    <w:rsid w:val="0007693A"/>
    <w:rsid w:val="0008100F"/>
    <w:rsid w:val="000A2F86"/>
    <w:rsid w:val="000D213B"/>
    <w:rsid w:val="000D36F1"/>
    <w:rsid w:val="000E12B8"/>
    <w:rsid w:val="000F320D"/>
    <w:rsid w:val="000F5C6F"/>
    <w:rsid w:val="000F7C9A"/>
    <w:rsid w:val="00117D19"/>
    <w:rsid w:val="00123148"/>
    <w:rsid w:val="001267B8"/>
    <w:rsid w:val="0017329C"/>
    <w:rsid w:val="00180FB4"/>
    <w:rsid w:val="001827E7"/>
    <w:rsid w:val="00184F4A"/>
    <w:rsid w:val="001923D5"/>
    <w:rsid w:val="001A0114"/>
    <w:rsid w:val="001A1B69"/>
    <w:rsid w:val="001A7E4A"/>
    <w:rsid w:val="001A7FA8"/>
    <w:rsid w:val="001D0F23"/>
    <w:rsid w:val="001D345A"/>
    <w:rsid w:val="001E13D4"/>
    <w:rsid w:val="00203D09"/>
    <w:rsid w:val="002457FD"/>
    <w:rsid w:val="00265A2C"/>
    <w:rsid w:val="002809AC"/>
    <w:rsid w:val="00284622"/>
    <w:rsid w:val="002956D6"/>
    <w:rsid w:val="002C33E8"/>
    <w:rsid w:val="002C4E11"/>
    <w:rsid w:val="002C6B62"/>
    <w:rsid w:val="002D6F70"/>
    <w:rsid w:val="002E1EBF"/>
    <w:rsid w:val="002F35EC"/>
    <w:rsid w:val="003127F9"/>
    <w:rsid w:val="00353873"/>
    <w:rsid w:val="003813AA"/>
    <w:rsid w:val="003A48CA"/>
    <w:rsid w:val="003A78AB"/>
    <w:rsid w:val="003B4208"/>
    <w:rsid w:val="003D6EE4"/>
    <w:rsid w:val="00415874"/>
    <w:rsid w:val="00423A38"/>
    <w:rsid w:val="00433F2E"/>
    <w:rsid w:val="00477BC2"/>
    <w:rsid w:val="0048434C"/>
    <w:rsid w:val="00486F44"/>
    <w:rsid w:val="00493CC0"/>
    <w:rsid w:val="004B00CF"/>
    <w:rsid w:val="004B7C4A"/>
    <w:rsid w:val="004C1C1F"/>
    <w:rsid w:val="004E47BB"/>
    <w:rsid w:val="004E68C1"/>
    <w:rsid w:val="004F7665"/>
    <w:rsid w:val="004F7910"/>
    <w:rsid w:val="005048AC"/>
    <w:rsid w:val="00537312"/>
    <w:rsid w:val="00552CA3"/>
    <w:rsid w:val="00554B6F"/>
    <w:rsid w:val="00591BC4"/>
    <w:rsid w:val="005924B5"/>
    <w:rsid w:val="00596B3C"/>
    <w:rsid w:val="005A6D52"/>
    <w:rsid w:val="005B20F9"/>
    <w:rsid w:val="005C2E3A"/>
    <w:rsid w:val="005D31BD"/>
    <w:rsid w:val="005F1159"/>
    <w:rsid w:val="005F36A0"/>
    <w:rsid w:val="005F5E4C"/>
    <w:rsid w:val="006044A5"/>
    <w:rsid w:val="00624E45"/>
    <w:rsid w:val="00626717"/>
    <w:rsid w:val="00626A77"/>
    <w:rsid w:val="00630BA7"/>
    <w:rsid w:val="0064197B"/>
    <w:rsid w:val="00641C80"/>
    <w:rsid w:val="0065578D"/>
    <w:rsid w:val="0066151D"/>
    <w:rsid w:val="00672F13"/>
    <w:rsid w:val="00680C6C"/>
    <w:rsid w:val="006918CE"/>
    <w:rsid w:val="006A2DD5"/>
    <w:rsid w:val="006A5B33"/>
    <w:rsid w:val="006C6D5E"/>
    <w:rsid w:val="006E1363"/>
    <w:rsid w:val="006E4DA9"/>
    <w:rsid w:val="006F3380"/>
    <w:rsid w:val="0070212D"/>
    <w:rsid w:val="007131B1"/>
    <w:rsid w:val="00723875"/>
    <w:rsid w:val="00723C1D"/>
    <w:rsid w:val="00750887"/>
    <w:rsid w:val="007741FD"/>
    <w:rsid w:val="0078287B"/>
    <w:rsid w:val="00783CBD"/>
    <w:rsid w:val="007B6538"/>
    <w:rsid w:val="007D0B64"/>
    <w:rsid w:val="007D153C"/>
    <w:rsid w:val="00806621"/>
    <w:rsid w:val="008338AD"/>
    <w:rsid w:val="00834A84"/>
    <w:rsid w:val="0083514A"/>
    <w:rsid w:val="008621EE"/>
    <w:rsid w:val="008679B7"/>
    <w:rsid w:val="00876304"/>
    <w:rsid w:val="00885BC6"/>
    <w:rsid w:val="00897051"/>
    <w:rsid w:val="008A4738"/>
    <w:rsid w:val="008A6BDF"/>
    <w:rsid w:val="008C1B48"/>
    <w:rsid w:val="008D0852"/>
    <w:rsid w:val="008E5AAC"/>
    <w:rsid w:val="008F0670"/>
    <w:rsid w:val="00913EF9"/>
    <w:rsid w:val="0092548A"/>
    <w:rsid w:val="00925967"/>
    <w:rsid w:val="009341D3"/>
    <w:rsid w:val="009410DE"/>
    <w:rsid w:val="00954AAD"/>
    <w:rsid w:val="009570BF"/>
    <w:rsid w:val="00987626"/>
    <w:rsid w:val="00994533"/>
    <w:rsid w:val="009945E2"/>
    <w:rsid w:val="009B645C"/>
    <w:rsid w:val="00A03C30"/>
    <w:rsid w:val="00A0670E"/>
    <w:rsid w:val="00A727CC"/>
    <w:rsid w:val="00A845BA"/>
    <w:rsid w:val="00AA4137"/>
    <w:rsid w:val="00AB7A6C"/>
    <w:rsid w:val="00AE4048"/>
    <w:rsid w:val="00AE7966"/>
    <w:rsid w:val="00B00A72"/>
    <w:rsid w:val="00B045A8"/>
    <w:rsid w:val="00B0671C"/>
    <w:rsid w:val="00B14FE1"/>
    <w:rsid w:val="00B353B1"/>
    <w:rsid w:val="00B423EA"/>
    <w:rsid w:val="00B5073E"/>
    <w:rsid w:val="00B60834"/>
    <w:rsid w:val="00B66650"/>
    <w:rsid w:val="00B7527B"/>
    <w:rsid w:val="00B7668E"/>
    <w:rsid w:val="00B76C99"/>
    <w:rsid w:val="00BB42A4"/>
    <w:rsid w:val="00BC54B2"/>
    <w:rsid w:val="00BC7CCA"/>
    <w:rsid w:val="00BD1296"/>
    <w:rsid w:val="00BE0B4E"/>
    <w:rsid w:val="00BF56D8"/>
    <w:rsid w:val="00C0593E"/>
    <w:rsid w:val="00C12B69"/>
    <w:rsid w:val="00C97620"/>
    <w:rsid w:val="00CA3613"/>
    <w:rsid w:val="00CC6B1D"/>
    <w:rsid w:val="00CD3ACB"/>
    <w:rsid w:val="00CE5637"/>
    <w:rsid w:val="00CE59B4"/>
    <w:rsid w:val="00D13191"/>
    <w:rsid w:val="00D15B0F"/>
    <w:rsid w:val="00D17C2F"/>
    <w:rsid w:val="00D22103"/>
    <w:rsid w:val="00D33BA1"/>
    <w:rsid w:val="00D36110"/>
    <w:rsid w:val="00D47442"/>
    <w:rsid w:val="00D90DB0"/>
    <w:rsid w:val="00D94AE0"/>
    <w:rsid w:val="00D97563"/>
    <w:rsid w:val="00DA7AAA"/>
    <w:rsid w:val="00DB06D8"/>
    <w:rsid w:val="00DB7601"/>
    <w:rsid w:val="00DC66BD"/>
    <w:rsid w:val="00DD274F"/>
    <w:rsid w:val="00DF2506"/>
    <w:rsid w:val="00E00EE9"/>
    <w:rsid w:val="00E024BD"/>
    <w:rsid w:val="00E07E4D"/>
    <w:rsid w:val="00E3746C"/>
    <w:rsid w:val="00E40BDB"/>
    <w:rsid w:val="00E41958"/>
    <w:rsid w:val="00E7492B"/>
    <w:rsid w:val="00E93D8B"/>
    <w:rsid w:val="00E96E5A"/>
    <w:rsid w:val="00EA7FF6"/>
    <w:rsid w:val="00EC364D"/>
    <w:rsid w:val="00EF2B18"/>
    <w:rsid w:val="00F06FA0"/>
    <w:rsid w:val="00F2157C"/>
    <w:rsid w:val="00F24107"/>
    <w:rsid w:val="00F2453B"/>
    <w:rsid w:val="00F30CE6"/>
    <w:rsid w:val="00F331DD"/>
    <w:rsid w:val="00F57E0B"/>
    <w:rsid w:val="00F62E00"/>
    <w:rsid w:val="00F8213D"/>
    <w:rsid w:val="00F8646C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CA"/>
    <w:pPr>
      <w:spacing w:after="0" w:line="24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0114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54C1A5DCFE4AF6A2631E7D2BFAC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9E55C-396B-4600-ABF4-AE451B6F4A1E}"/>
      </w:docPartPr>
      <w:docPartBody>
        <w:p w:rsidR="00D4645A" w:rsidRDefault="00D4645A" w:rsidP="00D4645A">
          <w:pPr>
            <w:pStyle w:val="A254C1A5DCFE4AF6A2631E7D2BFACBC9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D4AD97B5109495D8C403A2FB6EA1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C9F18-A9A1-499D-BE50-C353AB78AF91}"/>
      </w:docPartPr>
      <w:docPartBody>
        <w:p w:rsidR="00D4645A" w:rsidRDefault="00D4645A" w:rsidP="00D4645A">
          <w:pPr>
            <w:pStyle w:val="BD4AD97B5109495D8C403A2FB6EA1E8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C7AEB7B988B4D7DA4B916DE6490F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FE7A7-AFC8-4460-9F6A-7E7BE0FC1C09}"/>
      </w:docPartPr>
      <w:docPartBody>
        <w:p w:rsidR="00D4645A" w:rsidRDefault="00D4645A" w:rsidP="00D4645A">
          <w:pPr>
            <w:pStyle w:val="1C7AEB7B988B4D7DA4B916DE6490FC6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8D1A8B8E4E7408FBCFBA5D31F2A8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12450-6D48-4D1D-9FF2-0A5C185A823A}"/>
      </w:docPartPr>
      <w:docPartBody>
        <w:p w:rsidR="00D4645A" w:rsidRDefault="00D4645A" w:rsidP="00D4645A">
          <w:pPr>
            <w:pStyle w:val="08D1A8B8E4E7408FBCFBA5D31F2A8AF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88A00188578C4867B35BAB6739E7C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00535-9553-467A-9A04-8DABF6FFCEAF}"/>
      </w:docPartPr>
      <w:docPartBody>
        <w:p w:rsidR="00D4645A" w:rsidRDefault="00D4645A" w:rsidP="00D4645A">
          <w:pPr>
            <w:pStyle w:val="88A00188578C4867B35BAB6739E7C44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E489E42A533D47FC8A74893C9C501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A8E5E-473D-469B-BE44-B77C6294A564}"/>
      </w:docPartPr>
      <w:docPartBody>
        <w:p w:rsidR="00D4645A" w:rsidRDefault="00D4645A" w:rsidP="00D4645A">
          <w:pPr>
            <w:pStyle w:val="E489E42A533D47FC8A74893C9C50100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C56F3B0588D54FD494922078B0576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0DDD4-7AB9-492D-BB37-689DB13700EC}"/>
      </w:docPartPr>
      <w:docPartBody>
        <w:p w:rsidR="00D4645A" w:rsidRDefault="00D4645A" w:rsidP="00D4645A">
          <w:pPr>
            <w:pStyle w:val="C56F3B0588D54FD494922078B057603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F9DF32C9C954208A72214E41C422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BC8DB-EA6A-4C62-AA46-F0DA86B9378F}"/>
      </w:docPartPr>
      <w:docPartBody>
        <w:p w:rsidR="00D4645A" w:rsidRDefault="00D4645A" w:rsidP="00D4645A">
          <w:pPr>
            <w:pStyle w:val="0F9DF32C9C954208A72214E41C4222E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C0AC627E9864F44A4BBCAFFD3942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9B720-E058-49B9-BDD7-A8A5A7F265B8}"/>
      </w:docPartPr>
      <w:docPartBody>
        <w:p w:rsidR="00D4645A" w:rsidRDefault="00D4645A" w:rsidP="00D4645A">
          <w:pPr>
            <w:pStyle w:val="4C0AC627E9864F44A4BBCAFFD394239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DAB638B19F142DCB3018EE20C6BC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96187-EF98-43F5-BA8B-7CD1A4E686B6}"/>
      </w:docPartPr>
      <w:docPartBody>
        <w:p w:rsidR="00D4645A" w:rsidRDefault="00D4645A" w:rsidP="00D4645A">
          <w:pPr>
            <w:pStyle w:val="6DAB638B19F142DCB3018EE20C6BC9B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A1"/>
    <w:rsid w:val="00083120"/>
    <w:rsid w:val="00117D19"/>
    <w:rsid w:val="001D5AA1"/>
    <w:rsid w:val="00265A2C"/>
    <w:rsid w:val="002C6B62"/>
    <w:rsid w:val="002D6F70"/>
    <w:rsid w:val="00353873"/>
    <w:rsid w:val="00433F2E"/>
    <w:rsid w:val="00750887"/>
    <w:rsid w:val="008F0670"/>
    <w:rsid w:val="009B645C"/>
    <w:rsid w:val="00B60834"/>
    <w:rsid w:val="00CA3613"/>
    <w:rsid w:val="00D4645A"/>
    <w:rsid w:val="00D47442"/>
    <w:rsid w:val="00F3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645A"/>
  </w:style>
  <w:style w:type="paragraph" w:customStyle="1" w:styleId="A254C1A5DCFE4AF6A2631E7D2BFACBC9">
    <w:name w:val="A254C1A5DCFE4AF6A2631E7D2BFACBC9"/>
    <w:rsid w:val="00D4645A"/>
  </w:style>
  <w:style w:type="paragraph" w:customStyle="1" w:styleId="BD4AD97B5109495D8C403A2FB6EA1E83">
    <w:name w:val="BD4AD97B5109495D8C403A2FB6EA1E83"/>
    <w:rsid w:val="00D4645A"/>
  </w:style>
  <w:style w:type="paragraph" w:customStyle="1" w:styleId="1C7AEB7B988B4D7DA4B916DE6490FC63">
    <w:name w:val="1C7AEB7B988B4D7DA4B916DE6490FC63"/>
    <w:rsid w:val="00D4645A"/>
  </w:style>
  <w:style w:type="paragraph" w:customStyle="1" w:styleId="08D1A8B8E4E7408FBCFBA5D31F2A8AF3">
    <w:name w:val="08D1A8B8E4E7408FBCFBA5D31F2A8AF3"/>
    <w:rsid w:val="00D4645A"/>
  </w:style>
  <w:style w:type="paragraph" w:customStyle="1" w:styleId="88A00188578C4867B35BAB6739E7C445">
    <w:name w:val="88A00188578C4867B35BAB6739E7C445"/>
    <w:rsid w:val="00D4645A"/>
  </w:style>
  <w:style w:type="paragraph" w:customStyle="1" w:styleId="E489E42A533D47FC8A74893C9C501006">
    <w:name w:val="E489E42A533D47FC8A74893C9C501006"/>
    <w:rsid w:val="00D4645A"/>
  </w:style>
  <w:style w:type="paragraph" w:customStyle="1" w:styleId="C56F3B0588D54FD494922078B057603E">
    <w:name w:val="C56F3B0588D54FD494922078B057603E"/>
    <w:rsid w:val="00D4645A"/>
  </w:style>
  <w:style w:type="paragraph" w:customStyle="1" w:styleId="0F9DF32C9C954208A72214E41C4222EB">
    <w:name w:val="0F9DF32C9C954208A72214E41C4222EB"/>
    <w:rsid w:val="00D4645A"/>
  </w:style>
  <w:style w:type="paragraph" w:customStyle="1" w:styleId="4C0AC627E9864F44A4BBCAFFD394239D">
    <w:name w:val="4C0AC627E9864F44A4BBCAFFD394239D"/>
    <w:rsid w:val="00D4645A"/>
  </w:style>
  <w:style w:type="paragraph" w:customStyle="1" w:styleId="6DAB638B19F142DCB3018EE20C6BC9B0">
    <w:name w:val="6DAB638B19F142DCB3018EE20C6BC9B0"/>
    <w:rsid w:val="00D46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50</TotalTime>
  <Pages>2</Pages>
  <Words>345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24</cp:revision>
  <cp:lastPrinted>2021-01-19T09:35:00Z</cp:lastPrinted>
  <dcterms:created xsi:type="dcterms:W3CDTF">2025-01-13T10:23:00Z</dcterms:created>
  <dcterms:modified xsi:type="dcterms:W3CDTF">2025-04-09T07:08:00Z</dcterms:modified>
</cp:coreProperties>
</file>