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D1D8" w14:textId="09616BBD" w:rsidR="00DA7AAA" w:rsidRDefault="008679B7" w:rsidP="008A4738">
      <w:pPr>
        <w:pStyle w:val="Huvudrubrik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C7F">
        <w:t>Underrättelse om signalskyddschef och</w:t>
      </w:r>
      <w:r w:rsidR="0078182D">
        <w:t xml:space="preserve"> </w:t>
      </w:r>
      <w:r w:rsidR="003B6C7F">
        <w:t>biträd</w:t>
      </w:r>
      <w:r w:rsidR="0078182D">
        <w:t>ande signalskyddschef</w:t>
      </w:r>
    </w:p>
    <w:p w14:paraId="219BFE3A" w14:textId="77777777" w:rsidR="00336C97" w:rsidRPr="00336C97" w:rsidRDefault="00336C97" w:rsidP="00336C97">
      <w:pPr>
        <w:rPr>
          <w:lang w:eastAsia="en-US"/>
        </w:rPr>
      </w:pPr>
    </w:p>
    <w:p w14:paraId="573C9D1C" w14:textId="2AAA66D6" w:rsidR="007D0B64" w:rsidRPr="004A5C9F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803E84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5949"/>
        <w:gridCol w:w="2977"/>
      </w:tblGrid>
      <w:tr w:rsidR="007D0B64" w:rsidRPr="006C15AF" w14:paraId="19AA01F5" w14:textId="77777777" w:rsidTr="009A2DD0">
        <w:trPr>
          <w:trHeight w:val="794"/>
        </w:trPr>
        <w:tc>
          <w:tcPr>
            <w:tcW w:w="5949" w:type="dxa"/>
          </w:tcPr>
          <w:p w14:paraId="4B642FC3" w14:textId="73801A13" w:rsidR="007D0B64" w:rsidRDefault="007D0B64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Verksamhetsutöva</w:t>
            </w:r>
            <w:r w:rsidR="00C97620"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D90FDB11020D430DB24FB97449B08FA3"/>
              </w:placeholder>
              <w:showingPlcHdr/>
            </w:sdtPr>
            <w:sdtEndPr/>
            <w:sdtContent>
              <w:p w14:paraId="5D891797" w14:textId="3833A00B" w:rsidR="007D0B64" w:rsidRPr="009A2DD0" w:rsidRDefault="009A2DD0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6F5AEE32" w14:textId="77777777" w:rsidR="007D0B64" w:rsidRPr="006C15AF" w:rsidRDefault="007D0B64" w:rsidP="00FD1B65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010371559"/>
              <w:placeholder>
                <w:docPart w:val="19DA7DEAA69B49668092595F240C78E2"/>
              </w:placeholder>
              <w:showingPlcHdr/>
            </w:sdtPr>
            <w:sdtEndPr/>
            <w:sdtContent>
              <w:p w14:paraId="0E70D50D" w14:textId="5D33A1E7" w:rsidR="007D0B64" w:rsidRPr="009A2DD0" w:rsidRDefault="009A2DD0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755F080F" w14:textId="001A0316" w:rsidR="004D735A" w:rsidRPr="004A5C9F" w:rsidRDefault="003B6C7F" w:rsidP="004D735A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Signalskyddschef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4D735A" w:rsidRPr="006C15AF" w14:paraId="5D85F6D6" w14:textId="77777777" w:rsidTr="009A2DD0">
        <w:trPr>
          <w:trHeight w:val="794"/>
        </w:trPr>
        <w:tc>
          <w:tcPr>
            <w:tcW w:w="4957" w:type="dxa"/>
          </w:tcPr>
          <w:p w14:paraId="191D09CA" w14:textId="2483FF5F" w:rsidR="004D735A" w:rsidRDefault="003B6C7F" w:rsidP="00FD1B65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336274677"/>
              <w:placeholder>
                <w:docPart w:val="15F9C5666AE34C2A911A4DB432F2F3F0"/>
              </w:placeholder>
              <w:showingPlcHdr/>
            </w:sdtPr>
            <w:sdtEndPr/>
            <w:sdtContent>
              <w:p w14:paraId="74CCA4C2" w14:textId="73D2ACCB" w:rsidR="004D735A" w:rsidRPr="009A2DD0" w:rsidRDefault="009A2DD0" w:rsidP="00614998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6E603A4D" w14:textId="77777777" w:rsidR="004D735A" w:rsidRDefault="004D735A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39011061"/>
              <w:placeholder>
                <w:docPart w:val="D486381708854AB5B646B482F8A2DA44"/>
              </w:placeholder>
              <w:showingPlcHdr/>
            </w:sdtPr>
            <w:sdtEndPr/>
            <w:sdtContent>
              <w:p w14:paraId="69D9A46E" w14:textId="6F423BFC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371058" w:rsidRPr="006C15AF" w14:paraId="6D605BF8" w14:textId="645FB67D" w:rsidTr="009A2DD0">
        <w:trPr>
          <w:trHeight w:val="794"/>
        </w:trPr>
        <w:tc>
          <w:tcPr>
            <w:tcW w:w="5949" w:type="dxa"/>
            <w:gridSpan w:val="2"/>
          </w:tcPr>
          <w:p w14:paraId="0BEA939E" w14:textId="395F3648" w:rsidR="00371058" w:rsidRDefault="00371058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20290605"/>
              <w:placeholder>
                <w:docPart w:val="622AD41D1C0945CCB777D7DBDAB1AD4B"/>
              </w:placeholder>
              <w:showingPlcHdr/>
            </w:sdtPr>
            <w:sdtEndPr/>
            <w:sdtContent>
              <w:p w14:paraId="525A4D9D" w14:textId="6A0F0D71" w:rsidR="00371058" w:rsidRPr="009A2DD0" w:rsidRDefault="009A2DD0" w:rsidP="00F1608A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2EDD3ECB" w14:textId="77777777" w:rsidR="00371058" w:rsidRDefault="00371058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71058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469519325"/>
              <w:placeholder>
                <w:docPart w:val="C7A0D8F90C3E4CF6BF46469EFB5AC640"/>
              </w:placeholder>
              <w:showingPlcHdr/>
            </w:sdtPr>
            <w:sdtEndPr/>
            <w:sdtContent>
              <w:p w14:paraId="46E8CC6D" w14:textId="5B7B3CF8" w:rsidR="00371058" w:rsidRPr="009A2DD0" w:rsidRDefault="009A2DD0" w:rsidP="00371058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4D735A" w:rsidRPr="006C15AF" w14:paraId="77B07C13" w14:textId="77777777" w:rsidTr="005E7D40">
        <w:trPr>
          <w:trHeight w:val="794"/>
        </w:trPr>
        <w:tc>
          <w:tcPr>
            <w:tcW w:w="8926" w:type="dxa"/>
            <w:gridSpan w:val="3"/>
          </w:tcPr>
          <w:p w14:paraId="7158D89C" w14:textId="77777777" w:rsidR="004D735A" w:rsidRDefault="004D735A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Adress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730543672"/>
              <w:placeholder>
                <w:docPart w:val="9216E878782A4380901A74C1F287CE54"/>
              </w:placeholder>
              <w:showingPlcHdr/>
            </w:sdtPr>
            <w:sdtEndPr/>
            <w:sdtContent>
              <w:p w14:paraId="257AEBB0" w14:textId="36C4678F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4D735A" w:rsidRPr="006C15AF" w14:paraId="352EEC23" w14:textId="77777777" w:rsidTr="009A2DD0">
        <w:trPr>
          <w:trHeight w:val="794"/>
        </w:trPr>
        <w:tc>
          <w:tcPr>
            <w:tcW w:w="4957" w:type="dxa"/>
          </w:tcPr>
          <w:p w14:paraId="6BB7E234" w14:textId="77777777" w:rsidR="004D735A" w:rsidRDefault="004D735A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Postnummer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288475740"/>
              <w:placeholder>
                <w:docPart w:val="DCDC34F2CB944B28A1FB5CF7A0B31E51"/>
              </w:placeholder>
              <w:showingPlcHdr/>
            </w:sdtPr>
            <w:sdtEndPr/>
            <w:sdtContent>
              <w:p w14:paraId="066470CF" w14:textId="671F736C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156B35B9" w14:textId="77777777" w:rsidR="004D735A" w:rsidRDefault="004D735A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257180263"/>
              <w:placeholder>
                <w:docPart w:val="AF4E5E96597649B9B4ED804811B26BDA"/>
              </w:placeholder>
              <w:showingPlcHdr/>
            </w:sdtPr>
            <w:sdtEndPr/>
            <w:sdtContent>
              <w:p w14:paraId="564877F6" w14:textId="4A3C8C0F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4D735A" w:rsidRPr="006C15AF" w14:paraId="1FDAFE37" w14:textId="77777777" w:rsidTr="009A2DD0">
        <w:trPr>
          <w:trHeight w:val="794"/>
        </w:trPr>
        <w:tc>
          <w:tcPr>
            <w:tcW w:w="4957" w:type="dxa"/>
          </w:tcPr>
          <w:p w14:paraId="2E2B8A28" w14:textId="77777777" w:rsidR="004D735A" w:rsidRPr="00BD2C8B" w:rsidRDefault="004D735A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 w:rsidRPr="00BD2C8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89291303"/>
              <w:placeholder>
                <w:docPart w:val="E8C5874E93B6442B82FB9FE7425B28EC"/>
              </w:placeholder>
              <w:showingPlcHdr/>
            </w:sdtPr>
            <w:sdtEndPr/>
            <w:sdtContent>
              <w:p w14:paraId="6425D766" w14:textId="49BE7EBF" w:rsidR="00BD2C8B" w:rsidRPr="009A2DD0" w:rsidRDefault="009A2DD0" w:rsidP="00614998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2F12545D" w14:textId="77777777" w:rsidR="004D735A" w:rsidRDefault="004D735A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417516090"/>
              <w:placeholder>
                <w:docPart w:val="08297EC132FF465A8EEBAE501E96565C"/>
              </w:placeholder>
              <w:showingPlcHdr/>
            </w:sdtPr>
            <w:sdtEndPr/>
            <w:sdtContent>
              <w:p w14:paraId="1AC55859" w14:textId="1654A0B1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469F12CB" w14:textId="293B8469" w:rsidR="003B6C7F" w:rsidRPr="004A5C9F" w:rsidRDefault="003B6C7F" w:rsidP="003B6C7F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Biträdande signalskyddschef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3969"/>
      </w:tblGrid>
      <w:tr w:rsidR="003B6C7F" w:rsidRPr="006C15AF" w14:paraId="1C335C55" w14:textId="77777777" w:rsidTr="009A2DD0">
        <w:trPr>
          <w:trHeight w:val="794"/>
        </w:trPr>
        <w:tc>
          <w:tcPr>
            <w:tcW w:w="4957" w:type="dxa"/>
          </w:tcPr>
          <w:p w14:paraId="5FA0C4CB" w14:textId="77777777" w:rsidR="003B6C7F" w:rsidRDefault="003B6C7F" w:rsidP="00FD1B65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535704729"/>
              <w:placeholder>
                <w:docPart w:val="4351D445626741448BEA70BE8C6A5339"/>
              </w:placeholder>
              <w:showingPlcHdr/>
            </w:sdtPr>
            <w:sdtEndPr/>
            <w:sdtContent>
              <w:p w14:paraId="35AA91CA" w14:textId="3F4B44A0" w:rsidR="003B6C7F" w:rsidRPr="009A2DD0" w:rsidRDefault="009A2DD0" w:rsidP="00E75657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208A0B3E" w14:textId="77777777" w:rsidR="003B6C7F" w:rsidRDefault="003B6C7F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540751768"/>
              <w:placeholder>
                <w:docPart w:val="D66F8AB7E7AE4642892452461D7E4240"/>
              </w:placeholder>
              <w:showingPlcHdr/>
            </w:sdtPr>
            <w:sdtEndPr/>
            <w:sdtContent>
              <w:p w14:paraId="6BA7B764" w14:textId="3A655288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3B6C7F" w:rsidRPr="006C15AF" w14:paraId="721CA857" w14:textId="77777777" w:rsidTr="005E7D40">
        <w:trPr>
          <w:trHeight w:val="794"/>
        </w:trPr>
        <w:tc>
          <w:tcPr>
            <w:tcW w:w="8926" w:type="dxa"/>
            <w:gridSpan w:val="2"/>
          </w:tcPr>
          <w:p w14:paraId="5F47D2AB" w14:textId="77777777" w:rsidR="003B6C7F" w:rsidRDefault="003B6C7F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Adress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99192096"/>
              <w:placeholder>
                <w:docPart w:val="735272B47AEB4B11A9B37AB4F5E8EE4A"/>
              </w:placeholder>
              <w:showingPlcHdr/>
            </w:sdtPr>
            <w:sdtEndPr/>
            <w:sdtContent>
              <w:p w14:paraId="7969FD05" w14:textId="60AE883D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3B6C7F" w:rsidRPr="006C15AF" w14:paraId="3EC85286" w14:textId="77777777" w:rsidTr="009A2DD0">
        <w:trPr>
          <w:trHeight w:val="794"/>
        </w:trPr>
        <w:tc>
          <w:tcPr>
            <w:tcW w:w="4957" w:type="dxa"/>
          </w:tcPr>
          <w:p w14:paraId="2BA0F5B4" w14:textId="77777777" w:rsidR="003B6C7F" w:rsidRDefault="003B6C7F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Postnummer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677081368"/>
              <w:placeholder>
                <w:docPart w:val="B693F7EDD22E44B696D50E058F01F086"/>
              </w:placeholder>
              <w:showingPlcHdr/>
            </w:sdtPr>
            <w:sdtEndPr/>
            <w:sdtContent>
              <w:p w14:paraId="507317CD" w14:textId="4AF6D352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54C8E90D" w14:textId="77777777" w:rsidR="003B6C7F" w:rsidRDefault="003B6C7F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480610329"/>
              <w:placeholder>
                <w:docPart w:val="6B9C553A7D254963B513BE63E0D3C36A"/>
              </w:placeholder>
              <w:showingPlcHdr/>
            </w:sdtPr>
            <w:sdtEndPr/>
            <w:sdtContent>
              <w:p w14:paraId="6A64F999" w14:textId="33810B4C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3B6C7F" w:rsidRPr="006C15AF" w14:paraId="293F3587" w14:textId="77777777" w:rsidTr="009A2DD0">
        <w:trPr>
          <w:trHeight w:val="794"/>
        </w:trPr>
        <w:tc>
          <w:tcPr>
            <w:tcW w:w="4957" w:type="dxa"/>
          </w:tcPr>
          <w:p w14:paraId="62D7DE9D" w14:textId="77777777" w:rsidR="003B6C7F" w:rsidRDefault="003B6C7F" w:rsidP="00FD1B65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028563395"/>
              <w:placeholder>
                <w:docPart w:val="4B9829CC52AE4140BD54DEA844AFA2A8"/>
              </w:placeholder>
              <w:showingPlcHdr/>
            </w:sdtPr>
            <w:sdtEndPr/>
            <w:sdtContent>
              <w:p w14:paraId="2612C6C2" w14:textId="263B1FCB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7BC877C2" w14:textId="77777777" w:rsidR="003B6C7F" w:rsidRDefault="003B6C7F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3C22C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170294119"/>
              <w:placeholder>
                <w:docPart w:val="AD75655AEB8C4EC6B2FC2975D986D7C5"/>
              </w:placeholder>
              <w:showingPlcHdr/>
            </w:sdtPr>
            <w:sdtEndPr/>
            <w:sdtContent>
              <w:p w14:paraId="395FBF6B" w14:textId="2E3C30D1" w:rsidR="00BD2C8B" w:rsidRPr="009A2DD0" w:rsidRDefault="009A2DD0" w:rsidP="00BD2C8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79500397" w14:textId="77777777" w:rsidR="003C22C4" w:rsidRDefault="003C22C4" w:rsidP="003C22C4">
      <w:pPr>
        <w:pStyle w:val="Rubrik1"/>
        <w:spacing w:after="120" w:line="240" w:lineRule="auto"/>
        <w:rPr>
          <w:sz w:val="24"/>
          <w:szCs w:val="24"/>
        </w:rPr>
      </w:pPr>
      <w:bookmarkStart w:id="0" w:name="_Hlk190268232"/>
      <w:r>
        <w:rPr>
          <w:sz w:val="24"/>
          <w:szCs w:val="24"/>
        </w:rPr>
        <w:lastRenderedPageBreak/>
        <w:t>Verksamhetsutövarens u</w:t>
      </w:r>
      <w:r w:rsidRPr="00252F4F">
        <w:rPr>
          <w:sz w:val="24"/>
          <w:szCs w:val="24"/>
        </w:rPr>
        <w:t>nderskrift</w:t>
      </w:r>
    </w:p>
    <w:p w14:paraId="0DA6A421" w14:textId="77777777" w:rsidR="003C22C4" w:rsidRDefault="003C22C4" w:rsidP="003C22C4">
      <w:pPr>
        <w:rPr>
          <w:rFonts w:ascii="Arial" w:hAnsi="Arial" w:cs="Arial"/>
          <w:sz w:val="18"/>
          <w:szCs w:val="18"/>
        </w:rPr>
      </w:pPr>
      <w:r w:rsidRPr="006B25EC">
        <w:rPr>
          <w:rFonts w:ascii="Arial" w:hAnsi="Arial" w:cs="Arial"/>
          <w:sz w:val="18"/>
          <w:szCs w:val="18"/>
        </w:rPr>
        <w:t>Undertecknad intygar att ovan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3686"/>
      </w:tblGrid>
      <w:tr w:rsidR="00BD2C8B" w:rsidRPr="006C15AF" w14:paraId="341BD587" w14:textId="77777777" w:rsidTr="00EA65FD">
        <w:trPr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0960399"/>
              <w:placeholder>
                <w:docPart w:val="12488D9DED264B6884D59F52459B26CA"/>
              </w:placeholder>
              <w:showingPlcHdr/>
            </w:sdtPr>
            <w:sdtEndPr/>
            <w:sdtContent>
              <w:p w14:paraId="2967536A" w14:textId="5719C94D" w:rsidR="00BD2C8B" w:rsidRPr="009A2DD0" w:rsidRDefault="009A2DD0" w:rsidP="00EA65FD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F7E18C" w14:textId="77777777" w:rsidR="00BD2C8B" w:rsidRPr="006C15AF" w:rsidRDefault="00BD2C8B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F94A21B" w14:textId="77777777" w:rsidR="00BD2C8B" w:rsidRDefault="00BD2C8B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BD2C8B" w:rsidRPr="006C15AF" w14:paraId="32511DE0" w14:textId="77777777" w:rsidTr="009A2DD0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2ADB6F4A" w14:textId="77777777" w:rsidR="00BD2C8B" w:rsidRPr="009A7802" w:rsidRDefault="00BD2C8B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3F493C28" w14:textId="77777777" w:rsidR="00BD2C8B" w:rsidRPr="006C15AF" w:rsidRDefault="00BD2C8B" w:rsidP="000D07B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958EF0" w14:textId="77777777" w:rsidR="00BD2C8B" w:rsidRPr="006C15AF" w:rsidRDefault="00BD2C8B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8F0F77" w14:textId="133A97D4" w:rsidR="00BD2C8B" w:rsidRPr="00713BC2" w:rsidRDefault="00BD2C8B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BD2C8B" w:rsidRPr="006C15AF" w14:paraId="0A4E8A90" w14:textId="77777777" w:rsidTr="00EA65FD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CF3E573" w14:textId="77777777" w:rsidR="00BD2C8B" w:rsidRPr="006C15AF" w:rsidRDefault="00BD2C8B" w:rsidP="005B468C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63B66D21" w14:textId="77777777" w:rsidR="00BD2C8B" w:rsidRPr="005B468C" w:rsidRDefault="00BD2C8B" w:rsidP="00EA65FD">
            <w:pPr>
              <w:pStyle w:val="text"/>
              <w:rPr>
                <w:rFonts w:asciiTheme="majorHAnsi" w:hAnsiTheme="majorHAnsi" w:cstheme="majorHAnsi"/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188062068"/>
              <w:placeholder>
                <w:docPart w:val="032AA499EC894BA5A17F4D73EA4BA8C3"/>
              </w:placeholder>
              <w:showingPlcHdr/>
            </w:sdtPr>
            <w:sdtEndPr/>
            <w:sdtContent>
              <w:p w14:paraId="68856AAB" w14:textId="2922DADD" w:rsidR="00BD2C8B" w:rsidRPr="009A2DD0" w:rsidRDefault="009A2DD0" w:rsidP="00EA65FD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5A2099" w14:textId="77777777" w:rsidR="00BD2C8B" w:rsidRPr="009A7802" w:rsidRDefault="00BD2C8B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013831681"/>
              <w:placeholder>
                <w:docPart w:val="529773C986A34C95A62F8DF47FF2F4DB"/>
              </w:placeholder>
              <w:showingPlcHdr/>
            </w:sdtPr>
            <w:sdtEndPr/>
            <w:sdtContent>
              <w:p w14:paraId="238A438F" w14:textId="3CF5B0E8" w:rsidR="00BD2C8B" w:rsidRPr="009A2DD0" w:rsidRDefault="009A2DD0" w:rsidP="00EA65FD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BD2C8B" w:rsidRPr="006C15AF" w14:paraId="03A53593" w14:textId="77777777" w:rsidTr="009A2DD0">
        <w:trPr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02265FFA" w14:textId="77777777" w:rsidR="00BD2C8B" w:rsidRPr="006C15AF" w:rsidRDefault="00BD2C8B" w:rsidP="00FD1B65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3CAD00" w14:textId="77777777" w:rsidR="00BD2C8B" w:rsidRPr="009A7802" w:rsidRDefault="00BD2C8B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58ECD" w14:textId="1EE556B4" w:rsidR="00BD2C8B" w:rsidRPr="009A7802" w:rsidRDefault="0078182D" w:rsidP="00FD1B6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p w14:paraId="5D0428FC" w14:textId="77777777" w:rsidR="00BD2C8B" w:rsidRPr="006C15AF" w:rsidRDefault="00BD2C8B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14:paraId="43929FD9" w14:textId="77777777" w:rsidR="003C22C4" w:rsidRPr="009A7802" w:rsidRDefault="003C22C4" w:rsidP="003C22C4">
      <w:pPr>
        <w:rPr>
          <w:rFonts w:ascii="Arial" w:hAnsi="Arial" w:cs="Arial"/>
          <w:sz w:val="20"/>
          <w:lang w:eastAsia="en-US"/>
        </w:rPr>
      </w:pPr>
    </w:p>
    <w:bookmarkEnd w:id="0"/>
    <w:p w14:paraId="07CCC096" w14:textId="77777777" w:rsidR="00425FB8" w:rsidRDefault="00425FB8">
      <w:pPr>
        <w:spacing w:after="240" w:line="288" w:lineRule="auto"/>
      </w:pPr>
    </w:p>
    <w:p w14:paraId="68F866E2" w14:textId="054D89AF" w:rsidR="00425FB8" w:rsidRDefault="004D735A">
      <w:pPr>
        <w:spacing w:after="240" w:line="288" w:lineRule="auto"/>
        <w:sectPr w:rsidR="00425FB8" w:rsidSect="00624E4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  <w:r>
        <w:br w:type="page"/>
      </w:r>
    </w:p>
    <w:p w14:paraId="46B08D98" w14:textId="77777777" w:rsidR="00425FB8" w:rsidRDefault="007D0B64" w:rsidP="00425FB8">
      <w:pPr>
        <w:pStyle w:val="Rubrik2"/>
      </w:pPr>
      <w:r>
        <w:lastRenderedPageBreak/>
        <w:t>Anvisningar</w:t>
      </w:r>
    </w:p>
    <w:p w14:paraId="6DAE1C92" w14:textId="76D6949B" w:rsidR="004D735A" w:rsidRPr="00425FB8" w:rsidRDefault="00371058" w:rsidP="00425FB8">
      <w:pPr>
        <w:spacing w:line="240" w:lineRule="atLeast"/>
        <w:rPr>
          <w:sz w:val="20"/>
        </w:rPr>
      </w:pPr>
      <w:r>
        <w:rPr>
          <w:sz w:val="20"/>
        </w:rPr>
        <w:t>En</w:t>
      </w:r>
      <w:r w:rsidR="003B6C7F" w:rsidRPr="00425FB8">
        <w:rPr>
          <w:sz w:val="20"/>
        </w:rPr>
        <w:t xml:space="preserve"> verksamhetsutövare som tilldelats ett signalskyddssystem kan använda denna blankett för att underrätta Finansinspektionen om vem inom verksamheten som innehar befattningen som signalskyddschef samt biträdande signalskyddschef.</w:t>
      </w:r>
    </w:p>
    <w:p w14:paraId="7FAA44F3" w14:textId="77777777" w:rsidR="00425FB8" w:rsidRDefault="00425FB8" w:rsidP="00425FB8">
      <w:pPr>
        <w:spacing w:line="240" w:lineRule="atLeast"/>
        <w:rPr>
          <w:b/>
          <w:bCs/>
          <w:sz w:val="20"/>
        </w:rPr>
      </w:pPr>
    </w:p>
    <w:p w14:paraId="6BCBE7B1" w14:textId="420817FA" w:rsidR="00425FB8" w:rsidRPr="00425FB8" w:rsidRDefault="00336C97" w:rsidP="00425FB8">
      <w:pPr>
        <w:spacing w:line="240" w:lineRule="atLeast"/>
        <w:rPr>
          <w:i/>
          <w:iCs/>
          <w:sz w:val="20"/>
        </w:rPr>
      </w:pPr>
      <w:r>
        <w:rPr>
          <w:i/>
          <w:iCs/>
          <w:sz w:val="20"/>
        </w:rPr>
        <w:t xml:space="preserve">Blanketten </w:t>
      </w:r>
      <w:r w:rsidR="00425FB8" w:rsidRPr="00425FB8">
        <w:rPr>
          <w:i/>
          <w:iCs/>
          <w:sz w:val="20"/>
        </w:rPr>
        <w:t>skickas till:</w:t>
      </w:r>
    </w:p>
    <w:p w14:paraId="08847002" w14:textId="77777777" w:rsidR="00425FB8" w:rsidRPr="00425FB8" w:rsidRDefault="00425FB8" w:rsidP="00425FB8">
      <w:pPr>
        <w:spacing w:line="240" w:lineRule="atLeast"/>
        <w:rPr>
          <w:sz w:val="20"/>
        </w:rPr>
      </w:pPr>
      <w:r w:rsidRPr="00425FB8">
        <w:rPr>
          <w:sz w:val="20"/>
        </w:rPr>
        <w:t>Finansinspektionen</w:t>
      </w:r>
    </w:p>
    <w:p w14:paraId="5BC9B632" w14:textId="77777777" w:rsidR="00425FB8" w:rsidRPr="00425FB8" w:rsidRDefault="00425FB8" w:rsidP="00425FB8">
      <w:pPr>
        <w:spacing w:line="240" w:lineRule="atLeast"/>
        <w:rPr>
          <w:sz w:val="20"/>
        </w:rPr>
      </w:pPr>
      <w:r w:rsidRPr="00425FB8">
        <w:rPr>
          <w:sz w:val="20"/>
        </w:rPr>
        <w:t>Säkerhetsskyddstillsyn</w:t>
      </w:r>
    </w:p>
    <w:p w14:paraId="645F8237" w14:textId="77777777" w:rsidR="00425FB8" w:rsidRPr="00425FB8" w:rsidRDefault="00425FB8" w:rsidP="00425FB8">
      <w:pPr>
        <w:spacing w:line="240" w:lineRule="atLeast"/>
        <w:rPr>
          <w:sz w:val="20"/>
        </w:rPr>
      </w:pPr>
      <w:r w:rsidRPr="00425FB8">
        <w:rPr>
          <w:sz w:val="20"/>
        </w:rPr>
        <w:t>Box 7821</w:t>
      </w:r>
    </w:p>
    <w:p w14:paraId="3F1360F5" w14:textId="77777777" w:rsidR="00425FB8" w:rsidRPr="00425FB8" w:rsidRDefault="00425FB8" w:rsidP="00425FB8">
      <w:pPr>
        <w:spacing w:line="240" w:lineRule="atLeast"/>
        <w:rPr>
          <w:sz w:val="20"/>
        </w:rPr>
      </w:pPr>
      <w:r w:rsidRPr="00425FB8">
        <w:rPr>
          <w:sz w:val="20"/>
        </w:rPr>
        <w:t>103 97 Stockholm</w:t>
      </w:r>
    </w:p>
    <w:p w14:paraId="657B5CD6" w14:textId="77777777" w:rsidR="00425FB8" w:rsidRPr="00425FB8" w:rsidRDefault="00425FB8" w:rsidP="00425FB8">
      <w:pPr>
        <w:spacing w:line="240" w:lineRule="atLeast"/>
        <w:rPr>
          <w:sz w:val="20"/>
        </w:rPr>
      </w:pPr>
    </w:p>
    <w:p w14:paraId="1AD2232C" w14:textId="5574B9E9" w:rsidR="00DD274F" w:rsidRPr="00425FB8" w:rsidRDefault="00425FB8" w:rsidP="00425FB8">
      <w:pPr>
        <w:spacing w:line="240" w:lineRule="atLeast"/>
        <w:rPr>
          <w:sz w:val="20"/>
        </w:rPr>
      </w:pPr>
      <w:r w:rsidRPr="00425FB8">
        <w:rPr>
          <w:sz w:val="20"/>
        </w:rPr>
        <w:t>Om blanketten innehåller säkerhetsskyddsklassificerade uppgifter ska försändelsen skickas med lämpligt säkerhetsskydd.</w:t>
      </w:r>
    </w:p>
    <w:p w14:paraId="3AE13EA7" w14:textId="73782AF8" w:rsidR="00F1608A" w:rsidRDefault="00F1608A" w:rsidP="00425FB8">
      <w:pPr>
        <w:pStyle w:val="Rubrik4"/>
      </w:pPr>
      <w:r>
        <w:t>Signalskyddschef</w:t>
      </w:r>
    </w:p>
    <w:p w14:paraId="6A557B21" w14:textId="4AEBC916" w:rsidR="00F1608A" w:rsidRPr="00F1608A" w:rsidRDefault="00F1608A" w:rsidP="00F1608A">
      <w:pPr>
        <w:spacing w:line="240" w:lineRule="atLeast"/>
        <w:rPr>
          <w:sz w:val="20"/>
        </w:rPr>
      </w:pPr>
      <w:r w:rsidRPr="00F1608A">
        <w:rPr>
          <w:sz w:val="20"/>
        </w:rPr>
        <w:t xml:space="preserve">Om signalskyddschefen inte är anställd </w:t>
      </w:r>
      <w:r w:rsidR="00371058">
        <w:rPr>
          <w:sz w:val="20"/>
        </w:rPr>
        <w:t>hos verksamhetsutövaren</w:t>
      </w:r>
      <w:r w:rsidRPr="00F1608A">
        <w:rPr>
          <w:sz w:val="20"/>
        </w:rPr>
        <w:t xml:space="preserve"> ska organisation</w:t>
      </w:r>
      <w:r w:rsidR="00371058">
        <w:rPr>
          <w:sz w:val="20"/>
        </w:rPr>
        <w:t xml:space="preserve"> och organisationsnummer</w:t>
      </w:r>
      <w:r w:rsidRPr="00F1608A">
        <w:rPr>
          <w:sz w:val="20"/>
        </w:rPr>
        <w:t xml:space="preserve"> anges</w:t>
      </w:r>
      <w:r w:rsidR="00371058">
        <w:rPr>
          <w:sz w:val="20"/>
        </w:rPr>
        <w:t xml:space="preserve"> för den organisation där signalskyddschefen är anställd</w:t>
      </w:r>
      <w:r w:rsidRPr="00F1608A">
        <w:rPr>
          <w:sz w:val="20"/>
        </w:rPr>
        <w:t>.</w:t>
      </w:r>
      <w:r w:rsidR="00371058">
        <w:rPr>
          <w:sz w:val="20"/>
        </w:rPr>
        <w:t xml:space="preserve"> Fälten kan annars lämnas tomma.</w:t>
      </w:r>
      <w:r w:rsidRPr="00F1608A">
        <w:rPr>
          <w:sz w:val="20"/>
        </w:rPr>
        <w:t xml:space="preserve"> </w:t>
      </w:r>
    </w:p>
    <w:p w14:paraId="07FE32E4" w14:textId="4CA6ED0F" w:rsidR="00D36110" w:rsidRPr="00425FB8" w:rsidRDefault="003B6C7F" w:rsidP="00425FB8">
      <w:pPr>
        <w:pStyle w:val="Rubrik4"/>
      </w:pPr>
      <w:r w:rsidRPr="00425FB8">
        <w:t>Biträdande signalskyddschef</w:t>
      </w:r>
    </w:p>
    <w:p w14:paraId="46C1816E" w14:textId="147F1E29" w:rsidR="00D36110" w:rsidRPr="00425FB8" w:rsidRDefault="00F1608A" w:rsidP="00425FB8">
      <w:pPr>
        <w:spacing w:line="240" w:lineRule="atLeast"/>
        <w:rPr>
          <w:sz w:val="20"/>
        </w:rPr>
      </w:pPr>
      <w:r>
        <w:rPr>
          <w:sz w:val="20"/>
        </w:rPr>
        <w:t>Fälten ska endast fyllas i av</w:t>
      </w:r>
      <w:r w:rsidR="003B6C7F" w:rsidRPr="00425FB8">
        <w:rPr>
          <w:sz w:val="20"/>
        </w:rPr>
        <w:t xml:space="preserve"> </w:t>
      </w:r>
      <w:r w:rsidR="00371058">
        <w:rPr>
          <w:sz w:val="20"/>
        </w:rPr>
        <w:t xml:space="preserve">en </w:t>
      </w:r>
      <w:r w:rsidR="003B6C7F" w:rsidRPr="00425FB8">
        <w:rPr>
          <w:sz w:val="20"/>
        </w:rPr>
        <w:t>verksamhetsutövare som har ett signalskyddssystem utan att ha en egen signal</w:t>
      </w:r>
      <w:r w:rsidR="00425FB8">
        <w:rPr>
          <w:sz w:val="20"/>
        </w:rPr>
        <w:t>s</w:t>
      </w:r>
      <w:r w:rsidR="003B6C7F" w:rsidRPr="00425FB8">
        <w:rPr>
          <w:sz w:val="20"/>
        </w:rPr>
        <w:t>kyddschef, se 1 kap. 8 § Försvarsmaktens föreskrifter (FFS 2021:1) om signalskyddstjänsten</w:t>
      </w:r>
      <w:r w:rsidR="00336C97">
        <w:rPr>
          <w:sz w:val="20"/>
        </w:rPr>
        <w:t>.</w:t>
      </w:r>
    </w:p>
    <w:p w14:paraId="4EBF457C" w14:textId="77777777" w:rsidR="00371058" w:rsidRDefault="00371058" w:rsidP="00371058">
      <w:pPr>
        <w:pStyle w:val="Rubrik4"/>
      </w:pPr>
      <w:r w:rsidRPr="00D230FD">
        <w:t>Verksamhetsutövarens underskrift</w:t>
      </w:r>
    </w:p>
    <w:p w14:paraId="5EAE60AF" w14:textId="0FE6E71E" w:rsidR="00371058" w:rsidRPr="00371058" w:rsidRDefault="00371058" w:rsidP="00371058">
      <w:pPr>
        <w:rPr>
          <w:sz w:val="20"/>
        </w:rPr>
      </w:pPr>
      <w:r>
        <w:rPr>
          <w:sz w:val="20"/>
        </w:rPr>
        <w:t xml:space="preserve">Blanketten ska skrivas under av säkerhetsskyddschefen </w:t>
      </w:r>
      <w:r w:rsidRPr="00361E83">
        <w:rPr>
          <w:sz w:val="20"/>
        </w:rPr>
        <w:t>eller</w:t>
      </w:r>
      <w:r>
        <w:rPr>
          <w:sz w:val="20"/>
        </w:rPr>
        <w:t xml:space="preserve"> annan behörig person. </w:t>
      </w:r>
    </w:p>
    <w:p w14:paraId="6F513E1A" w14:textId="5B15641C" w:rsidR="00F2453B" w:rsidRPr="00425FB8" w:rsidRDefault="007D0B64" w:rsidP="00425FB8">
      <w:pPr>
        <w:pStyle w:val="Rubrik4"/>
      </w:pPr>
      <w:r w:rsidRPr="00425FB8">
        <w:t>Information om Finansinspektionens behandling av personuppgifter</w:t>
      </w:r>
    </w:p>
    <w:p w14:paraId="561EB52E" w14:textId="77777777" w:rsidR="00166B74" w:rsidRPr="00840A1C" w:rsidRDefault="00166B74" w:rsidP="00166B74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Finansinspektionen behandlar personuppgifter i enlighet med gällande dataskydds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regelverk.</w:t>
      </w:r>
      <w:r>
        <w:rPr>
          <w:rFonts w:asciiTheme="minorHAnsi" w:hAnsiTheme="minorHAnsi" w:cstheme="minorHAnsi"/>
          <w:sz w:val="20"/>
        </w:rPr>
        <w:t xml:space="preserve"> </w:t>
      </w:r>
      <w:r w:rsidRPr="00840A1C">
        <w:rPr>
          <w:rFonts w:asciiTheme="minorHAnsi" w:hAnsiTheme="minorHAnsi" w:cstheme="minorHAnsi"/>
          <w:sz w:val="20"/>
        </w:rPr>
        <w:t xml:space="preserve">Syftet med personuppgiftsbehandlingen är att Finansinspektionen </w:t>
      </w:r>
      <w:r w:rsidRPr="00137C65">
        <w:rPr>
          <w:rFonts w:asciiTheme="minorHAnsi" w:hAnsiTheme="minorHAnsi" w:cstheme="minorHAnsi"/>
          <w:sz w:val="20"/>
        </w:rPr>
        <w:t>ska kunna</w:t>
      </w:r>
      <w:r>
        <w:rPr>
          <w:rFonts w:asciiTheme="minorHAnsi" w:hAnsiTheme="minorHAnsi" w:cstheme="minorHAnsi"/>
          <w:sz w:val="20"/>
        </w:rPr>
        <w:t xml:space="preserve"> </w:t>
      </w:r>
      <w:r w:rsidRPr="00137C65">
        <w:rPr>
          <w:rFonts w:asciiTheme="minorHAnsi" w:hAnsiTheme="minorHAnsi" w:cstheme="minorHAnsi"/>
          <w:sz w:val="20"/>
        </w:rPr>
        <w:t>bedriva tillsyn och handlägga ärenden</w:t>
      </w:r>
      <w:r>
        <w:rPr>
          <w:rFonts w:asciiTheme="minorHAnsi" w:hAnsiTheme="minorHAnsi" w:cstheme="minorHAnsi"/>
          <w:sz w:val="20"/>
        </w:rPr>
        <w:t xml:space="preserve">. </w:t>
      </w:r>
      <w:r w:rsidRPr="00840A1C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rättsliga grunde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för denna</w:t>
      </w:r>
      <w:r>
        <w:rPr>
          <w:rFonts w:asciiTheme="minorHAnsi" w:hAnsiTheme="minorHAnsi" w:cstheme="minorHAnsi"/>
          <w:sz w:val="20"/>
        </w:rPr>
        <w:t xml:space="preserve"> p</w:t>
      </w:r>
      <w:r w:rsidRPr="00840A1C">
        <w:rPr>
          <w:rFonts w:asciiTheme="minorHAnsi" w:hAnsiTheme="minorHAnsi" w:cstheme="minorHAnsi"/>
          <w:sz w:val="20"/>
        </w:rPr>
        <w:t>ersonuppgifts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behandling är myndighetsutövning</w:t>
      </w:r>
      <w:r>
        <w:rPr>
          <w:rFonts w:asciiTheme="minorHAnsi" w:hAnsiTheme="minorHAnsi" w:cstheme="minorHAnsi"/>
          <w:sz w:val="20"/>
        </w:rPr>
        <w:t xml:space="preserve"> respektive utförande av </w:t>
      </w:r>
      <w:r w:rsidRPr="00480B38">
        <w:rPr>
          <w:rFonts w:asciiTheme="minorHAnsi" w:hAnsiTheme="minorHAnsi" w:cstheme="minorHAnsi"/>
          <w:sz w:val="20"/>
        </w:rPr>
        <w:t>uppgift av allmänt intresse.</w:t>
      </w:r>
    </w:p>
    <w:p w14:paraId="731989BD" w14:textId="77777777" w:rsidR="00166B74" w:rsidRPr="00840A1C" w:rsidRDefault="00166B74" w:rsidP="00166B74">
      <w:pPr>
        <w:spacing w:line="240" w:lineRule="atLeast"/>
        <w:rPr>
          <w:rFonts w:asciiTheme="minorHAnsi" w:hAnsiTheme="minorHAnsi" w:cstheme="minorHAnsi"/>
          <w:sz w:val="20"/>
        </w:rPr>
      </w:pPr>
    </w:p>
    <w:p w14:paraId="35C6044F" w14:textId="77777777" w:rsidR="00166B74" w:rsidRPr="00840A1C" w:rsidRDefault="00166B74" w:rsidP="00166B74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De personuppgifter som lämnas till Finansinspektionen bevaras i enlighet med arkivlagstiftningen.</w:t>
      </w:r>
    </w:p>
    <w:p w14:paraId="08A00CDD" w14:textId="77777777" w:rsidR="00166B74" w:rsidRPr="00840A1C" w:rsidRDefault="00166B74" w:rsidP="00166B74">
      <w:pPr>
        <w:spacing w:line="240" w:lineRule="atLeast"/>
        <w:rPr>
          <w:rFonts w:asciiTheme="minorHAnsi" w:hAnsiTheme="minorHAnsi" w:cstheme="minorHAnsi"/>
          <w:sz w:val="20"/>
        </w:rPr>
      </w:pPr>
    </w:p>
    <w:p w14:paraId="7F1A3CAB" w14:textId="77777777" w:rsidR="00166B74" w:rsidRDefault="00166B74" w:rsidP="00166B74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Eftersom Finansinspektionen är en statlig myndighet omfattas myndigheten av offent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lighetsprincipen. Det innebär att handlingar hos myndigheten, inklusive personuppgifter, kan bli allmänna handlingar som kan komma att lämnas ut till den som begär det. I vissa fall kan dock uppgifter anses vara sekretess</w:t>
      </w:r>
      <w:r w:rsidRPr="00840A1C">
        <w:rPr>
          <w:rFonts w:asciiTheme="minorHAnsi" w:hAnsiTheme="minorHAnsi" w:cstheme="minorHAnsi"/>
          <w:sz w:val="20"/>
        </w:rPr>
        <w:softHyphen/>
        <w:t xml:space="preserve">belagda och lämnas därför inte ut. </w:t>
      </w:r>
    </w:p>
    <w:p w14:paraId="2C9669C7" w14:textId="77777777" w:rsidR="00166B74" w:rsidRDefault="00166B74" w:rsidP="00166B74">
      <w:pPr>
        <w:spacing w:line="240" w:lineRule="atLeast"/>
        <w:rPr>
          <w:rFonts w:asciiTheme="minorHAnsi" w:hAnsiTheme="minorHAnsi" w:cstheme="minorHAnsi"/>
          <w:sz w:val="20"/>
        </w:rPr>
      </w:pPr>
    </w:p>
    <w:p w14:paraId="2164C24C" w14:textId="77777777" w:rsidR="00166B74" w:rsidRPr="00840A1C" w:rsidRDefault="00166B74" w:rsidP="00166B74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 xml:space="preserve">Läs mer om </w:t>
      </w:r>
      <w:r>
        <w:rPr>
          <w:rFonts w:asciiTheme="minorHAnsi" w:hAnsiTheme="minorHAnsi" w:cstheme="minorHAnsi"/>
          <w:sz w:val="20"/>
        </w:rPr>
        <w:t>hur Finansinspektionen behandlar</w:t>
      </w:r>
      <w:r w:rsidRPr="00840A1C">
        <w:rPr>
          <w:rFonts w:asciiTheme="minorHAnsi" w:hAnsiTheme="minorHAnsi" w:cstheme="minorHAnsi"/>
          <w:sz w:val="20"/>
        </w:rPr>
        <w:t xml:space="preserve"> personuppgifter i vår dataskyddspolicy </w:t>
      </w:r>
      <w:r>
        <w:rPr>
          <w:rFonts w:asciiTheme="minorHAnsi" w:hAnsiTheme="minorHAnsi" w:cstheme="minorHAnsi"/>
          <w:sz w:val="20"/>
        </w:rPr>
        <w:t>som finns</w:t>
      </w:r>
      <w:r w:rsidRPr="00840A1C">
        <w:rPr>
          <w:rFonts w:asciiTheme="minorHAnsi" w:hAnsiTheme="minorHAnsi" w:cstheme="minorHAnsi"/>
          <w:sz w:val="20"/>
        </w:rPr>
        <w:t xml:space="preserve"> på Finansinspektionens </w:t>
      </w:r>
      <w:hyperlink r:id="rId14" w:history="1">
        <w:r w:rsidRPr="00137C65">
          <w:rPr>
            <w:rStyle w:val="Hyperlnk"/>
            <w:rFonts w:asciiTheme="minorHAnsi" w:hAnsiTheme="minorHAnsi" w:cstheme="minorHAnsi"/>
            <w:sz w:val="20"/>
          </w:rPr>
          <w:t>webbplats</w:t>
        </w:r>
      </w:hyperlink>
      <w:r>
        <w:rPr>
          <w:rFonts w:asciiTheme="minorHAnsi" w:hAnsiTheme="minorHAnsi" w:cstheme="minorHAnsi"/>
          <w:sz w:val="20"/>
        </w:rPr>
        <w:t>.</w:t>
      </w:r>
    </w:p>
    <w:p w14:paraId="16F47D3D" w14:textId="72E1A909" w:rsidR="000F320D" w:rsidRPr="00425FB8" w:rsidRDefault="000F320D" w:rsidP="00166B74">
      <w:pPr>
        <w:spacing w:line="240" w:lineRule="atLeast"/>
        <w:rPr>
          <w:sz w:val="20"/>
        </w:rPr>
      </w:pPr>
    </w:p>
    <w:sectPr w:rsidR="000F320D" w:rsidRPr="00425FB8" w:rsidSect="00425FB8">
      <w:headerReference w:type="default" r:id="rId15"/>
      <w:footerReference w:type="default" r:id="rId16"/>
      <w:headerReference w:type="first" r:id="rId17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2AD8" w14:textId="57C9B319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r w:rsidR="006C5AE0">
      <w:fldChar w:fldCharType="begin"/>
    </w:r>
    <w:r w:rsidR="006C5AE0">
      <w:instrText xml:space="preserve"> SECTIONPAGES   \* MERGEFORMAT </w:instrText>
    </w:r>
    <w:r w:rsidR="006C5AE0">
      <w:fldChar w:fldCharType="separate"/>
    </w:r>
    <w:r w:rsidR="006C5AE0">
      <w:rPr>
        <w:noProof/>
      </w:rPr>
      <w:t>2</w:t>
    </w:r>
    <w:r w:rsidR="006C5AE0">
      <w:rPr>
        <w:noProof/>
      </w:rPr>
      <w:fldChar w:fldCharType="end"/>
    </w:r>
    <w:r>
      <w:t>)</w:t>
    </w:r>
  </w:p>
  <w:p w14:paraId="43640918" w14:textId="01724808" w:rsidR="006E4DA9" w:rsidRPr="006C5AE0" w:rsidRDefault="006C5AE0">
    <w:pPr>
      <w:rPr>
        <w:sz w:val="20"/>
        <w:szCs w:val="16"/>
      </w:rPr>
    </w:pPr>
    <w:r w:rsidRPr="006C5AE0">
      <w:rPr>
        <w:sz w:val="20"/>
        <w:szCs w:val="16"/>
      </w:rPr>
      <w:t>v.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7D8" w14:textId="11D8FD72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r w:rsidR="006C5AE0">
      <w:fldChar w:fldCharType="begin"/>
    </w:r>
    <w:r w:rsidR="006C5AE0">
      <w:instrText xml:space="preserve"> SECTIONPAGES   \* MERGEFORMAT </w:instrText>
    </w:r>
    <w:r w:rsidR="006C5AE0">
      <w:fldChar w:fldCharType="separate"/>
    </w:r>
    <w:r w:rsidR="006C5AE0">
      <w:rPr>
        <w:noProof/>
      </w:rPr>
      <w:t>2</w:t>
    </w:r>
    <w:r w:rsidR="006C5AE0">
      <w:rPr>
        <w:noProof/>
      </w:rPr>
      <w:fldChar w:fldCharType="end"/>
    </w:r>
    <w:r>
      <w:t>)</w:t>
    </w:r>
  </w:p>
  <w:p w14:paraId="49CC5E96" w14:textId="20E4B032" w:rsidR="006E4DA9" w:rsidRPr="006C5AE0" w:rsidRDefault="006C5AE0">
    <w:pPr>
      <w:rPr>
        <w:sz w:val="20"/>
        <w:szCs w:val="16"/>
      </w:rPr>
    </w:pPr>
    <w:r w:rsidRPr="006C5AE0">
      <w:rPr>
        <w:sz w:val="20"/>
        <w:szCs w:val="16"/>
      </w:rPr>
      <w:t>v.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E319" w14:textId="0ACA9228" w:rsidR="00425FB8" w:rsidRPr="00624E45" w:rsidRDefault="00425FB8" w:rsidP="00624E45">
    <w:pPr>
      <w:pStyle w:val="Sidfot"/>
      <w:tabs>
        <w:tab w:val="clear" w:pos="8505"/>
        <w:tab w:val="clear" w:pos="9072"/>
      </w:tabs>
      <w:ind w:left="720" w:right="-1702"/>
      <w:jc w:val="right"/>
    </w:pPr>
  </w:p>
  <w:p w14:paraId="1470F374" w14:textId="7989BE6C" w:rsidR="00425FB8" w:rsidRPr="006C5AE0" w:rsidRDefault="006C5AE0">
    <w:pPr>
      <w:rPr>
        <w:sz w:val="20"/>
        <w:szCs w:val="16"/>
      </w:rPr>
    </w:pPr>
    <w:r w:rsidRPr="006C5AE0">
      <w:rPr>
        <w:sz w:val="20"/>
        <w:szCs w:val="16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88E1" w14:textId="4DE0AA95" w:rsidR="006E4DA9" w:rsidRPr="00425FB8" w:rsidRDefault="00624E45" w:rsidP="00425FB8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1071275562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451" w14:textId="77777777" w:rsidR="00425FB8" w:rsidRPr="00425FB8" w:rsidRDefault="00425FB8" w:rsidP="00425FB8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52C03B3" wp14:editId="3496E6C9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768992657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B1D1" w14:textId="77777777" w:rsidR="00425FB8" w:rsidRDefault="00425FB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69CBDE" wp14:editId="6DBEDAE6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1299851088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F4C15" w14:textId="77777777" w:rsidR="00425FB8" w:rsidRPr="008679B7" w:rsidRDefault="00425FB8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3216B804" w14:textId="77777777" w:rsidR="00425FB8" w:rsidRPr="008679B7" w:rsidRDefault="00425FB8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C9E4AFE" w14:textId="77777777" w:rsidR="00425FB8" w:rsidRPr="008679B7" w:rsidRDefault="00425FB8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4FAFCE6F" w14:textId="77777777" w:rsidR="00425FB8" w:rsidRPr="008679B7" w:rsidRDefault="00425FB8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268F6233" w14:textId="77777777" w:rsidR="00425FB8" w:rsidRPr="008679B7" w:rsidRDefault="00425FB8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65B70B40" w14:textId="77777777" w:rsidR="00425FB8" w:rsidRPr="008679B7" w:rsidRDefault="00425FB8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9CB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395pt;margin-top:129.45pt;width:91.85pt;height:6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" filled="f" stroked="f" strokeweight=".5pt">
              <v:textbox inset="0,0,0,0">
                <w:txbxContent>
                  <w:p w14:paraId="59FF4C15" w14:textId="77777777" w:rsidR="00425FB8" w:rsidRPr="008679B7" w:rsidRDefault="00425FB8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3216B804" w14:textId="77777777" w:rsidR="00425FB8" w:rsidRPr="008679B7" w:rsidRDefault="00425FB8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C9E4AFE" w14:textId="77777777" w:rsidR="00425FB8" w:rsidRPr="008679B7" w:rsidRDefault="00425FB8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4FAFCE6F" w14:textId="77777777" w:rsidR="00425FB8" w:rsidRPr="008679B7" w:rsidRDefault="00425FB8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268F6233" w14:textId="77777777" w:rsidR="00425FB8" w:rsidRPr="008679B7" w:rsidRDefault="00425FB8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65B70B40" w14:textId="77777777" w:rsidR="00425FB8" w:rsidRPr="008679B7" w:rsidRDefault="00425FB8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A1951F4" w14:textId="77777777" w:rsidR="00425FB8" w:rsidRDefault="00425F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D2C0942"/>
    <w:multiLevelType w:val="multilevel"/>
    <w:tmpl w:val="3CA636B4"/>
    <w:numStyleLink w:val="Diagramnumrering"/>
  </w:abstractNum>
  <w:abstractNum w:abstractNumId="17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3"/>
  </w:num>
  <w:num w:numId="2" w16cid:durableId="777874737">
    <w:abstractNumId w:val="11"/>
  </w:num>
  <w:num w:numId="3" w16cid:durableId="429860559">
    <w:abstractNumId w:val="15"/>
  </w:num>
  <w:num w:numId="4" w16cid:durableId="682978879">
    <w:abstractNumId w:val="12"/>
  </w:num>
  <w:num w:numId="5" w16cid:durableId="1623458616">
    <w:abstractNumId w:val="14"/>
  </w:num>
  <w:num w:numId="6" w16cid:durableId="1533108530">
    <w:abstractNumId w:val="17"/>
  </w:num>
  <w:num w:numId="7" w16cid:durableId="899285010">
    <w:abstractNumId w:val="1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HnehM0WGRC1Rk3sQKvxCq8vFVJIzw2F4ANidYnPmSHj1h+HPZlbMWRNLiLFM99Gx+9dAC5lyTM6UhkOHt8wnw==" w:salt="KyLqzVDVaqx5nAsbaVooC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11AB2"/>
    <w:rsid w:val="000143E4"/>
    <w:rsid w:val="0008100F"/>
    <w:rsid w:val="000D213B"/>
    <w:rsid w:val="000D36F1"/>
    <w:rsid w:val="000E12B8"/>
    <w:rsid w:val="000F320D"/>
    <w:rsid w:val="000F5C6F"/>
    <w:rsid w:val="000F7C9A"/>
    <w:rsid w:val="00142E59"/>
    <w:rsid w:val="00166B74"/>
    <w:rsid w:val="0017329C"/>
    <w:rsid w:val="001827E7"/>
    <w:rsid w:val="00184F4A"/>
    <w:rsid w:val="001923D5"/>
    <w:rsid w:val="001A1B69"/>
    <w:rsid w:val="001A617C"/>
    <w:rsid w:val="001A7E4A"/>
    <w:rsid w:val="001D16B7"/>
    <w:rsid w:val="001D345A"/>
    <w:rsid w:val="00243F07"/>
    <w:rsid w:val="002457FD"/>
    <w:rsid w:val="00265A2C"/>
    <w:rsid w:val="002809AC"/>
    <w:rsid w:val="00284622"/>
    <w:rsid w:val="002956D6"/>
    <w:rsid w:val="002C4E11"/>
    <w:rsid w:val="002C6B62"/>
    <w:rsid w:val="002D6F70"/>
    <w:rsid w:val="002E1EBF"/>
    <w:rsid w:val="002F35EC"/>
    <w:rsid w:val="003127F9"/>
    <w:rsid w:val="00336C97"/>
    <w:rsid w:val="00353873"/>
    <w:rsid w:val="00371058"/>
    <w:rsid w:val="003813AA"/>
    <w:rsid w:val="003A78AB"/>
    <w:rsid w:val="003B4208"/>
    <w:rsid w:val="003B6C7F"/>
    <w:rsid w:val="003C22C4"/>
    <w:rsid w:val="00415874"/>
    <w:rsid w:val="00423A38"/>
    <w:rsid w:val="00425FB8"/>
    <w:rsid w:val="004368CD"/>
    <w:rsid w:val="00446210"/>
    <w:rsid w:val="0048434C"/>
    <w:rsid w:val="00486F44"/>
    <w:rsid w:val="00493CC0"/>
    <w:rsid w:val="004B7C4A"/>
    <w:rsid w:val="004C1C1F"/>
    <w:rsid w:val="004D735A"/>
    <w:rsid w:val="004E47BB"/>
    <w:rsid w:val="004E68C1"/>
    <w:rsid w:val="004F7665"/>
    <w:rsid w:val="004F7910"/>
    <w:rsid w:val="005048AC"/>
    <w:rsid w:val="00506A29"/>
    <w:rsid w:val="00537312"/>
    <w:rsid w:val="00554B6F"/>
    <w:rsid w:val="00591BC4"/>
    <w:rsid w:val="00596B3C"/>
    <w:rsid w:val="005A311B"/>
    <w:rsid w:val="005A4EC3"/>
    <w:rsid w:val="005A6D52"/>
    <w:rsid w:val="005B468C"/>
    <w:rsid w:val="005D31BD"/>
    <w:rsid w:val="005E7D40"/>
    <w:rsid w:val="005F1159"/>
    <w:rsid w:val="005F36A0"/>
    <w:rsid w:val="005F5E4C"/>
    <w:rsid w:val="006044A5"/>
    <w:rsid w:val="00624E45"/>
    <w:rsid w:val="00626717"/>
    <w:rsid w:val="00626A77"/>
    <w:rsid w:val="00630BA7"/>
    <w:rsid w:val="006453D1"/>
    <w:rsid w:val="0065578D"/>
    <w:rsid w:val="0066151D"/>
    <w:rsid w:val="00671E66"/>
    <w:rsid w:val="00672F13"/>
    <w:rsid w:val="00680C6C"/>
    <w:rsid w:val="006918CE"/>
    <w:rsid w:val="00693886"/>
    <w:rsid w:val="006C5AE0"/>
    <w:rsid w:val="006C6D5E"/>
    <w:rsid w:val="006E4DA9"/>
    <w:rsid w:val="006F3380"/>
    <w:rsid w:val="0070212D"/>
    <w:rsid w:val="007131B1"/>
    <w:rsid w:val="00723875"/>
    <w:rsid w:val="00723C1D"/>
    <w:rsid w:val="007741FD"/>
    <w:rsid w:val="0078182D"/>
    <w:rsid w:val="0078287B"/>
    <w:rsid w:val="007B6538"/>
    <w:rsid w:val="007D0B64"/>
    <w:rsid w:val="00803E84"/>
    <w:rsid w:val="00806621"/>
    <w:rsid w:val="008338AD"/>
    <w:rsid w:val="00834A84"/>
    <w:rsid w:val="0083514A"/>
    <w:rsid w:val="008621EE"/>
    <w:rsid w:val="008679B7"/>
    <w:rsid w:val="00874636"/>
    <w:rsid w:val="00876304"/>
    <w:rsid w:val="00897051"/>
    <w:rsid w:val="008A4738"/>
    <w:rsid w:val="008A6BDF"/>
    <w:rsid w:val="008C1B48"/>
    <w:rsid w:val="008D0852"/>
    <w:rsid w:val="0092548A"/>
    <w:rsid w:val="00925967"/>
    <w:rsid w:val="009341D3"/>
    <w:rsid w:val="009410DE"/>
    <w:rsid w:val="00954AAD"/>
    <w:rsid w:val="00987626"/>
    <w:rsid w:val="009945E2"/>
    <w:rsid w:val="009A2DD0"/>
    <w:rsid w:val="009B645C"/>
    <w:rsid w:val="00A0670E"/>
    <w:rsid w:val="00A727CC"/>
    <w:rsid w:val="00A845BA"/>
    <w:rsid w:val="00AA4137"/>
    <w:rsid w:val="00AB7A6C"/>
    <w:rsid w:val="00AE4048"/>
    <w:rsid w:val="00AE7966"/>
    <w:rsid w:val="00AF7B9E"/>
    <w:rsid w:val="00B00A72"/>
    <w:rsid w:val="00B0671C"/>
    <w:rsid w:val="00B353B1"/>
    <w:rsid w:val="00B423EA"/>
    <w:rsid w:val="00B46522"/>
    <w:rsid w:val="00B5073E"/>
    <w:rsid w:val="00B60834"/>
    <w:rsid w:val="00B66650"/>
    <w:rsid w:val="00B7527B"/>
    <w:rsid w:val="00B7668E"/>
    <w:rsid w:val="00BB42A4"/>
    <w:rsid w:val="00BC54B2"/>
    <w:rsid w:val="00BC727C"/>
    <w:rsid w:val="00BC7CCA"/>
    <w:rsid w:val="00BD1296"/>
    <w:rsid w:val="00BD2C8B"/>
    <w:rsid w:val="00BE0B4E"/>
    <w:rsid w:val="00BF4038"/>
    <w:rsid w:val="00BF56D8"/>
    <w:rsid w:val="00C12B69"/>
    <w:rsid w:val="00C12C6F"/>
    <w:rsid w:val="00C37CC1"/>
    <w:rsid w:val="00C97620"/>
    <w:rsid w:val="00CC1E4D"/>
    <w:rsid w:val="00CC6B1D"/>
    <w:rsid w:val="00CE5637"/>
    <w:rsid w:val="00D13191"/>
    <w:rsid w:val="00D15B0F"/>
    <w:rsid w:val="00D17C2F"/>
    <w:rsid w:val="00D36110"/>
    <w:rsid w:val="00D90DB0"/>
    <w:rsid w:val="00D97563"/>
    <w:rsid w:val="00DA7AAA"/>
    <w:rsid w:val="00DB06D8"/>
    <w:rsid w:val="00DB7601"/>
    <w:rsid w:val="00DC66BD"/>
    <w:rsid w:val="00DD274F"/>
    <w:rsid w:val="00DF2506"/>
    <w:rsid w:val="00E00EE9"/>
    <w:rsid w:val="00E024BD"/>
    <w:rsid w:val="00E06855"/>
    <w:rsid w:val="00E11B2C"/>
    <w:rsid w:val="00E3746C"/>
    <w:rsid w:val="00E40BDB"/>
    <w:rsid w:val="00E41958"/>
    <w:rsid w:val="00E96E5A"/>
    <w:rsid w:val="00EA65FD"/>
    <w:rsid w:val="00EA7FF6"/>
    <w:rsid w:val="00EB7997"/>
    <w:rsid w:val="00EC364D"/>
    <w:rsid w:val="00EF4E64"/>
    <w:rsid w:val="00F06FA0"/>
    <w:rsid w:val="00F1608A"/>
    <w:rsid w:val="00F2157C"/>
    <w:rsid w:val="00F24107"/>
    <w:rsid w:val="00F2453B"/>
    <w:rsid w:val="00F30CE6"/>
    <w:rsid w:val="00F331DD"/>
    <w:rsid w:val="00F57E0B"/>
    <w:rsid w:val="00F602CD"/>
    <w:rsid w:val="00F62E00"/>
    <w:rsid w:val="00FC6D05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B64"/>
    <w:pPr>
      <w:spacing w:after="0" w:line="28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488D9DED264B6884D59F52459B2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5AA98-4321-4C04-880A-ECF79BE32C18}"/>
      </w:docPartPr>
      <w:docPartBody>
        <w:p w:rsidR="00BF0516" w:rsidRDefault="00BF0516" w:rsidP="00BF0516">
          <w:pPr>
            <w:pStyle w:val="12488D9DED264B6884D59F52459B26C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32AA499EC894BA5A17F4D73EA4BA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7F104-1F96-4DD9-A609-DC7E0D31C851}"/>
      </w:docPartPr>
      <w:docPartBody>
        <w:p w:rsidR="00BF0516" w:rsidRDefault="00BF0516" w:rsidP="00BF0516">
          <w:pPr>
            <w:pStyle w:val="032AA499EC894BA5A17F4D73EA4BA8C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529773C986A34C95A62F8DF47FF2F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B0D05-AB58-4437-960C-242B170E4F24}"/>
      </w:docPartPr>
      <w:docPartBody>
        <w:p w:rsidR="00BF0516" w:rsidRDefault="00BF0516" w:rsidP="00BF0516">
          <w:pPr>
            <w:pStyle w:val="529773C986A34C95A62F8DF47FF2F4D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D90FDB11020D430DB24FB97449B08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CCCD3-92B8-4CD1-A1E6-E8C8A88E6BE3}"/>
      </w:docPartPr>
      <w:docPartBody>
        <w:p w:rsidR="00BF0516" w:rsidRDefault="00BF0516" w:rsidP="00BF0516">
          <w:pPr>
            <w:pStyle w:val="D90FDB11020D430DB24FB97449B08FA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19DA7DEAA69B49668092595F240C7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A4671-7508-47BE-8A44-4261584A129E}"/>
      </w:docPartPr>
      <w:docPartBody>
        <w:p w:rsidR="00BF0516" w:rsidRDefault="00BF0516" w:rsidP="00BF0516">
          <w:pPr>
            <w:pStyle w:val="19DA7DEAA69B49668092595F240C78E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15F9C5666AE34C2A911A4DB432F2F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2757B-A0D1-49EE-961A-19A30E92CCCB}"/>
      </w:docPartPr>
      <w:docPartBody>
        <w:p w:rsidR="00BF0516" w:rsidRDefault="00BF0516" w:rsidP="00BF0516">
          <w:pPr>
            <w:pStyle w:val="15F9C5666AE34C2A911A4DB432F2F3F0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D486381708854AB5B646B482F8A2D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FC33A-B9DB-4DD4-9BA1-0BF525467005}"/>
      </w:docPartPr>
      <w:docPartBody>
        <w:p w:rsidR="00BF0516" w:rsidRDefault="00BF0516" w:rsidP="00BF0516">
          <w:pPr>
            <w:pStyle w:val="D486381708854AB5B646B482F8A2DA4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C7A0D8F90C3E4CF6BF46469EFB5AC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14A23-BD6F-4C88-B5F5-EFE3A8A2A2C7}"/>
      </w:docPartPr>
      <w:docPartBody>
        <w:p w:rsidR="00BF0516" w:rsidRDefault="00BF0516" w:rsidP="00BF0516">
          <w:pPr>
            <w:pStyle w:val="C7A0D8F90C3E4CF6BF46469EFB5AC640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622AD41D1C0945CCB777D7DBDAB1A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3A5AD-149B-4859-96AC-3E5E511F0D41}"/>
      </w:docPartPr>
      <w:docPartBody>
        <w:p w:rsidR="00BF0516" w:rsidRDefault="00BF0516" w:rsidP="00BF0516">
          <w:pPr>
            <w:pStyle w:val="622AD41D1C0945CCB777D7DBDAB1AD4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9216E878782A4380901A74C1F287C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BE971-8D41-4131-B2F1-CDFAEF20F80D}"/>
      </w:docPartPr>
      <w:docPartBody>
        <w:p w:rsidR="00BF0516" w:rsidRDefault="00BF0516" w:rsidP="00BF0516">
          <w:pPr>
            <w:pStyle w:val="9216E878782A4380901A74C1F287CE5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DCDC34F2CB944B28A1FB5CF7A0B31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F0750-4C5D-4827-B915-61A6FE24BA6C}"/>
      </w:docPartPr>
      <w:docPartBody>
        <w:p w:rsidR="00BF0516" w:rsidRDefault="00BF0516" w:rsidP="00BF0516">
          <w:pPr>
            <w:pStyle w:val="DCDC34F2CB944B28A1FB5CF7A0B31E5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AF4E5E96597649B9B4ED804811B26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8D32A-F893-4640-B78E-458B85D8FDF0}"/>
      </w:docPartPr>
      <w:docPartBody>
        <w:p w:rsidR="00BF0516" w:rsidRDefault="00BF0516" w:rsidP="00BF0516">
          <w:pPr>
            <w:pStyle w:val="AF4E5E96597649B9B4ED804811B26BD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E8C5874E93B6442B82FB9FE7425B2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61A2A-0FD8-4C29-A96C-B36C44198448}"/>
      </w:docPartPr>
      <w:docPartBody>
        <w:p w:rsidR="00BF0516" w:rsidRDefault="00BF0516" w:rsidP="00BF0516">
          <w:pPr>
            <w:pStyle w:val="E8C5874E93B6442B82FB9FE7425B28E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8297EC132FF465A8EEBAE501E965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C8E61-F648-4259-AA91-0ABDAE0CAC9E}"/>
      </w:docPartPr>
      <w:docPartBody>
        <w:p w:rsidR="00BF0516" w:rsidRDefault="00BF0516" w:rsidP="00BF0516">
          <w:pPr>
            <w:pStyle w:val="08297EC132FF465A8EEBAE501E96565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351D445626741448BEA70BE8C6A5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C8646-F504-4718-8776-73887F1F84EA}"/>
      </w:docPartPr>
      <w:docPartBody>
        <w:p w:rsidR="00BF0516" w:rsidRDefault="00BF0516" w:rsidP="00BF0516">
          <w:pPr>
            <w:pStyle w:val="4351D445626741448BEA70BE8C6A5339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D66F8AB7E7AE4642892452461D7E4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FDE65-80BC-4556-8262-673C951109D0}"/>
      </w:docPartPr>
      <w:docPartBody>
        <w:p w:rsidR="00BF0516" w:rsidRDefault="00BF0516" w:rsidP="00BF0516">
          <w:pPr>
            <w:pStyle w:val="D66F8AB7E7AE4642892452461D7E4240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735272B47AEB4B11A9B37AB4F5E8E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1BA8F-61C4-4927-B70A-42FE94FA5E31}"/>
      </w:docPartPr>
      <w:docPartBody>
        <w:p w:rsidR="00BF0516" w:rsidRDefault="00BF0516" w:rsidP="00BF0516">
          <w:pPr>
            <w:pStyle w:val="735272B47AEB4B11A9B37AB4F5E8EE4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B693F7EDD22E44B696D50E058F01F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C8E2D-D813-480B-9E23-07E0F317F96F}"/>
      </w:docPartPr>
      <w:docPartBody>
        <w:p w:rsidR="00BF0516" w:rsidRDefault="00BF0516" w:rsidP="00BF0516">
          <w:pPr>
            <w:pStyle w:val="B693F7EDD22E44B696D50E058F01F086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6B9C553A7D254963B513BE63E0D3C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1B9AE-9ED8-4CC2-A6D0-7740CD87E9BC}"/>
      </w:docPartPr>
      <w:docPartBody>
        <w:p w:rsidR="00BF0516" w:rsidRDefault="00BF0516" w:rsidP="00BF0516">
          <w:pPr>
            <w:pStyle w:val="6B9C553A7D254963B513BE63E0D3C36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B9829CC52AE4140BD54DEA844AFA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CC428-8A2F-494F-AD22-4CC0698CD885}"/>
      </w:docPartPr>
      <w:docPartBody>
        <w:p w:rsidR="00BF0516" w:rsidRDefault="00BF0516" w:rsidP="00BF0516">
          <w:pPr>
            <w:pStyle w:val="4B9829CC52AE4140BD54DEA844AFA2A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AD75655AEB8C4EC6B2FC2975D986D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6C0E8-F0B5-473C-B735-C4C815841604}"/>
      </w:docPartPr>
      <w:docPartBody>
        <w:p w:rsidR="00BF0516" w:rsidRDefault="00BF0516" w:rsidP="00BF0516">
          <w:pPr>
            <w:pStyle w:val="AD75655AEB8C4EC6B2FC2975D986D7C5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62"/>
    <w:rsid w:val="001A617C"/>
    <w:rsid w:val="00265A2C"/>
    <w:rsid w:val="002C6B62"/>
    <w:rsid w:val="002D6F70"/>
    <w:rsid w:val="00353873"/>
    <w:rsid w:val="00446210"/>
    <w:rsid w:val="00693886"/>
    <w:rsid w:val="008A313A"/>
    <w:rsid w:val="009B645C"/>
    <w:rsid w:val="009E4462"/>
    <w:rsid w:val="00A10613"/>
    <w:rsid w:val="00B60834"/>
    <w:rsid w:val="00B81BC9"/>
    <w:rsid w:val="00BF0516"/>
    <w:rsid w:val="00E11B2C"/>
    <w:rsid w:val="00F3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F0516"/>
  </w:style>
  <w:style w:type="paragraph" w:customStyle="1" w:styleId="12488D9DED264B6884D59F52459B26CA">
    <w:name w:val="12488D9DED264B6884D59F52459B26CA"/>
    <w:rsid w:val="00BF0516"/>
  </w:style>
  <w:style w:type="paragraph" w:customStyle="1" w:styleId="032AA499EC894BA5A17F4D73EA4BA8C3">
    <w:name w:val="032AA499EC894BA5A17F4D73EA4BA8C3"/>
    <w:rsid w:val="00BF0516"/>
  </w:style>
  <w:style w:type="paragraph" w:customStyle="1" w:styleId="529773C986A34C95A62F8DF47FF2F4DB">
    <w:name w:val="529773C986A34C95A62F8DF47FF2F4DB"/>
    <w:rsid w:val="00BF0516"/>
  </w:style>
  <w:style w:type="paragraph" w:customStyle="1" w:styleId="D90FDB11020D430DB24FB97449B08FA3">
    <w:name w:val="D90FDB11020D430DB24FB97449B08FA3"/>
    <w:rsid w:val="00BF0516"/>
  </w:style>
  <w:style w:type="paragraph" w:customStyle="1" w:styleId="19DA7DEAA69B49668092595F240C78E2">
    <w:name w:val="19DA7DEAA69B49668092595F240C78E2"/>
    <w:rsid w:val="00BF0516"/>
  </w:style>
  <w:style w:type="paragraph" w:customStyle="1" w:styleId="15F9C5666AE34C2A911A4DB432F2F3F0">
    <w:name w:val="15F9C5666AE34C2A911A4DB432F2F3F0"/>
    <w:rsid w:val="00BF0516"/>
  </w:style>
  <w:style w:type="paragraph" w:customStyle="1" w:styleId="D486381708854AB5B646B482F8A2DA44">
    <w:name w:val="D486381708854AB5B646B482F8A2DA44"/>
    <w:rsid w:val="00BF0516"/>
  </w:style>
  <w:style w:type="paragraph" w:customStyle="1" w:styleId="C7A0D8F90C3E4CF6BF46469EFB5AC640">
    <w:name w:val="C7A0D8F90C3E4CF6BF46469EFB5AC640"/>
    <w:rsid w:val="00BF0516"/>
  </w:style>
  <w:style w:type="paragraph" w:customStyle="1" w:styleId="622AD41D1C0945CCB777D7DBDAB1AD4B">
    <w:name w:val="622AD41D1C0945CCB777D7DBDAB1AD4B"/>
    <w:rsid w:val="00BF0516"/>
  </w:style>
  <w:style w:type="paragraph" w:customStyle="1" w:styleId="9216E878782A4380901A74C1F287CE54">
    <w:name w:val="9216E878782A4380901A74C1F287CE54"/>
    <w:rsid w:val="00BF0516"/>
  </w:style>
  <w:style w:type="paragraph" w:customStyle="1" w:styleId="DCDC34F2CB944B28A1FB5CF7A0B31E51">
    <w:name w:val="DCDC34F2CB944B28A1FB5CF7A0B31E51"/>
    <w:rsid w:val="00BF0516"/>
  </w:style>
  <w:style w:type="paragraph" w:customStyle="1" w:styleId="AF4E5E96597649B9B4ED804811B26BDA">
    <w:name w:val="AF4E5E96597649B9B4ED804811B26BDA"/>
    <w:rsid w:val="00BF0516"/>
  </w:style>
  <w:style w:type="paragraph" w:customStyle="1" w:styleId="E8C5874E93B6442B82FB9FE7425B28EC">
    <w:name w:val="E8C5874E93B6442B82FB9FE7425B28EC"/>
    <w:rsid w:val="00BF0516"/>
  </w:style>
  <w:style w:type="paragraph" w:customStyle="1" w:styleId="08297EC132FF465A8EEBAE501E96565C">
    <w:name w:val="08297EC132FF465A8EEBAE501E96565C"/>
    <w:rsid w:val="00BF0516"/>
  </w:style>
  <w:style w:type="paragraph" w:customStyle="1" w:styleId="4351D445626741448BEA70BE8C6A5339">
    <w:name w:val="4351D445626741448BEA70BE8C6A5339"/>
    <w:rsid w:val="00BF0516"/>
  </w:style>
  <w:style w:type="paragraph" w:customStyle="1" w:styleId="D66F8AB7E7AE4642892452461D7E4240">
    <w:name w:val="D66F8AB7E7AE4642892452461D7E4240"/>
    <w:rsid w:val="00BF0516"/>
  </w:style>
  <w:style w:type="paragraph" w:customStyle="1" w:styleId="735272B47AEB4B11A9B37AB4F5E8EE4A">
    <w:name w:val="735272B47AEB4B11A9B37AB4F5E8EE4A"/>
    <w:rsid w:val="00BF0516"/>
  </w:style>
  <w:style w:type="paragraph" w:customStyle="1" w:styleId="B693F7EDD22E44B696D50E058F01F086">
    <w:name w:val="B693F7EDD22E44B696D50E058F01F086"/>
    <w:rsid w:val="00BF0516"/>
  </w:style>
  <w:style w:type="paragraph" w:customStyle="1" w:styleId="6B9C553A7D254963B513BE63E0D3C36A">
    <w:name w:val="6B9C553A7D254963B513BE63E0D3C36A"/>
    <w:rsid w:val="00BF0516"/>
  </w:style>
  <w:style w:type="paragraph" w:customStyle="1" w:styleId="4B9829CC52AE4140BD54DEA844AFA2A8">
    <w:name w:val="4B9829CC52AE4140BD54DEA844AFA2A8"/>
    <w:rsid w:val="00BF0516"/>
  </w:style>
  <w:style w:type="paragraph" w:customStyle="1" w:styleId="AD75655AEB8C4EC6B2FC2975D986D7C5">
    <w:name w:val="AD75655AEB8C4EC6B2FC2975D986D7C5"/>
    <w:rsid w:val="00BF0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39</TotalTime>
  <Pages>3</Pages>
  <Words>432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Lindmark</dc:creator>
  <cp:keywords/>
  <dc:description/>
  <cp:lastModifiedBy>Erik Waernström</cp:lastModifiedBy>
  <cp:revision>19</cp:revision>
  <cp:lastPrinted>2021-01-19T09:35:00Z</cp:lastPrinted>
  <dcterms:created xsi:type="dcterms:W3CDTF">2025-01-13T10:29:00Z</dcterms:created>
  <dcterms:modified xsi:type="dcterms:W3CDTF">2025-04-09T07:18:00Z</dcterms:modified>
</cp:coreProperties>
</file>